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7026"/>
      </w:tblGrid>
      <w:tr w:rsidR="00755688" w:rsidRPr="001255C9" w:rsidTr="00AB08ED">
        <w:tc>
          <w:tcPr>
            <w:tcW w:w="7026" w:type="dxa"/>
            <w:vAlign w:val="bottom"/>
          </w:tcPr>
          <w:p w:rsidR="00755688" w:rsidRPr="00755688" w:rsidRDefault="00755688" w:rsidP="00D34246">
            <w:pPr>
              <w:pStyle w:val="Ttulo"/>
              <w:rPr>
                <w:lang w:val="es-DO"/>
              </w:rPr>
            </w:pPr>
            <w:r w:rsidRPr="00755688">
              <w:rPr>
                <w:lang w:val="es-DO"/>
              </w:rPr>
              <w:t>Informe de ejecutorias del p</w:t>
            </w:r>
            <w:r>
              <w:rPr>
                <w:lang w:val="es-DO"/>
              </w:rPr>
              <w:t>lan de trabajo 2020</w:t>
            </w:r>
          </w:p>
        </w:tc>
      </w:tr>
    </w:tbl>
    <w:p w:rsidR="002A792A" w:rsidRPr="00E4620B" w:rsidRDefault="00755688">
      <w:pPr>
        <w:pStyle w:val="Ttulo1"/>
        <w:rPr>
          <w:sz w:val="32"/>
          <w:szCs w:val="32"/>
          <w:lang w:val="es-DO"/>
        </w:rPr>
      </w:pPr>
      <w:r w:rsidRPr="00E4620B">
        <w:rPr>
          <w:sz w:val="32"/>
          <w:szCs w:val="32"/>
          <w:lang w:val="es-DO"/>
        </w:rPr>
        <w:t xml:space="preserve">Comisiones de </w:t>
      </w:r>
      <w:r w:rsidR="00757BBC" w:rsidRPr="00E4620B">
        <w:rPr>
          <w:sz w:val="32"/>
          <w:szCs w:val="32"/>
          <w:lang w:val="es-DO"/>
        </w:rPr>
        <w:t>Ética</w:t>
      </w:r>
      <w:r w:rsidRPr="00E4620B">
        <w:rPr>
          <w:sz w:val="32"/>
          <w:szCs w:val="32"/>
          <w:lang w:val="es-DO"/>
        </w:rPr>
        <w:t xml:space="preserve"> Pública (CEP)</w:t>
      </w:r>
    </w:p>
    <w:p w:rsidR="00EC57C5" w:rsidRPr="00EC57C5" w:rsidRDefault="004D40C5" w:rsidP="00EC57C5">
      <w:pPr>
        <w:pStyle w:val="Fecha"/>
        <w:spacing w:after="0"/>
        <w:rPr>
          <w:b/>
          <w:bCs/>
          <w:sz w:val="20"/>
          <w:szCs w:val="20"/>
          <w:lang w:val="es-DO"/>
        </w:rPr>
      </w:pPr>
      <w:r w:rsidRPr="00EC57C5">
        <w:rPr>
          <w:b/>
          <w:bCs/>
          <w:sz w:val="20"/>
          <w:szCs w:val="20"/>
          <w:lang w:val="es-DO"/>
        </w:rPr>
        <w:t>Correspondiente</w:t>
      </w:r>
      <w:r w:rsidR="00EC57C5" w:rsidRPr="00EC57C5">
        <w:rPr>
          <w:b/>
          <w:bCs/>
          <w:sz w:val="20"/>
          <w:szCs w:val="20"/>
          <w:lang w:val="es-DO"/>
        </w:rPr>
        <w:t xml:space="preserve"> al </w:t>
      </w:r>
      <w:r w:rsidR="00755688" w:rsidRPr="00EC57C5">
        <w:rPr>
          <w:b/>
          <w:bCs/>
          <w:sz w:val="20"/>
          <w:szCs w:val="20"/>
          <w:lang w:val="es-DO"/>
        </w:rPr>
        <w:t xml:space="preserve">Trimestre Enero-marzo </w:t>
      </w:r>
      <w:r w:rsidR="00E4620B" w:rsidRPr="00EC57C5">
        <w:rPr>
          <w:b/>
          <w:bCs/>
          <w:sz w:val="20"/>
          <w:szCs w:val="20"/>
          <w:lang w:val="es-DO"/>
        </w:rPr>
        <w:t>202</w:t>
      </w:r>
      <w:r w:rsidR="00543BDC">
        <w:rPr>
          <w:b/>
          <w:bCs/>
          <w:sz w:val="20"/>
          <w:szCs w:val="20"/>
          <w:lang w:val="es-DO"/>
        </w:rPr>
        <w:t>0</w:t>
      </w:r>
    </w:p>
    <w:p w:rsidR="007661AE" w:rsidRDefault="007661AE" w:rsidP="00EC57C5">
      <w:pPr>
        <w:spacing w:after="0"/>
        <w:rPr>
          <w:sz w:val="22"/>
          <w:szCs w:val="22"/>
          <w:u w:val="single"/>
          <w:lang w:val="es-DO"/>
        </w:rPr>
      </w:pPr>
      <w:r w:rsidRPr="00EC57C5">
        <w:rPr>
          <w:sz w:val="22"/>
          <w:szCs w:val="22"/>
          <w:u w:val="single"/>
          <w:lang w:val="es-DO"/>
        </w:rPr>
        <w:t xml:space="preserve">Fecha </w:t>
      </w:r>
      <w:r w:rsidR="00EC57C5" w:rsidRPr="00EC57C5">
        <w:rPr>
          <w:sz w:val="22"/>
          <w:szCs w:val="22"/>
          <w:u w:val="single"/>
          <w:lang w:val="es-DO"/>
        </w:rPr>
        <w:t>límite</w:t>
      </w:r>
      <w:r w:rsidRPr="00EC57C5">
        <w:rPr>
          <w:sz w:val="22"/>
          <w:szCs w:val="22"/>
          <w:u w:val="single"/>
          <w:lang w:val="es-DO"/>
        </w:rPr>
        <w:t xml:space="preserve"> de entrega: </w:t>
      </w:r>
      <w:r w:rsidR="4DD9B264" w:rsidRPr="3AD8B033">
        <w:rPr>
          <w:sz w:val="22"/>
          <w:szCs w:val="22"/>
          <w:u w:val="single"/>
          <w:lang w:val="es-DO"/>
        </w:rPr>
        <w:t>03</w:t>
      </w:r>
      <w:r w:rsidR="00EC57C5" w:rsidRPr="00EC57C5">
        <w:rPr>
          <w:sz w:val="22"/>
          <w:szCs w:val="22"/>
          <w:u w:val="single"/>
          <w:lang w:val="es-DO"/>
        </w:rPr>
        <w:t xml:space="preserve"> de </w:t>
      </w:r>
      <w:r w:rsidR="4DD9B264" w:rsidRPr="3AD8B033">
        <w:rPr>
          <w:sz w:val="22"/>
          <w:szCs w:val="22"/>
          <w:u w:val="single"/>
          <w:lang w:val="es-DO"/>
        </w:rPr>
        <w:t>abril</w:t>
      </w:r>
      <w:r w:rsidR="00EC57C5" w:rsidRPr="00EC57C5">
        <w:rPr>
          <w:sz w:val="22"/>
          <w:szCs w:val="22"/>
          <w:u w:val="single"/>
          <w:lang w:val="es-DO"/>
        </w:rPr>
        <w:t xml:space="preserve"> 2020</w:t>
      </w:r>
    </w:p>
    <w:p w:rsidR="00796493" w:rsidRDefault="00796493" w:rsidP="00EC57C5">
      <w:pPr>
        <w:spacing w:after="0"/>
        <w:rPr>
          <w:sz w:val="22"/>
          <w:szCs w:val="22"/>
          <w:u w:val="single"/>
          <w:lang w:val="es-DO"/>
        </w:rPr>
      </w:pPr>
    </w:p>
    <w:p w:rsidR="00796493" w:rsidRPr="00C4124A" w:rsidRDefault="00BD5E0F" w:rsidP="00DF1127">
      <w:pPr>
        <w:tabs>
          <w:tab w:val="left" w:pos="2895"/>
        </w:tabs>
        <w:spacing w:after="0"/>
        <w:rPr>
          <w:b/>
          <w:sz w:val="22"/>
          <w:szCs w:val="22"/>
          <w:lang w:val="es-DO"/>
        </w:rPr>
      </w:pPr>
      <w:r>
        <w:rPr>
          <w:b/>
          <w:noProof/>
          <w:sz w:val="22"/>
          <w:szCs w:val="22"/>
          <w:lang w:val="es-DO" w:eastAsia="es-DO"/>
        </w:rPr>
        <mc:AlternateContent>
          <mc:Choice Requires="wps">
            <w:drawing>
              <wp:anchor distT="4294967295" distB="4294967295" distL="114300" distR="114300" simplePos="0" relativeHeight="251703325" behindDoc="0" locked="0" layoutInCell="1" allowOverlap="1">
                <wp:simplePos x="0" y="0"/>
                <wp:positionH relativeFrom="column">
                  <wp:posOffset>1593215</wp:posOffset>
                </wp:positionH>
                <wp:positionV relativeFrom="paragraph">
                  <wp:posOffset>161289</wp:posOffset>
                </wp:positionV>
                <wp:extent cx="5059680" cy="0"/>
                <wp:effectExtent l="0" t="0" r="26670" b="19050"/>
                <wp:wrapNone/>
                <wp:docPr id="2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05968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flip:y;z-index:251703325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25.45pt,12.7pt" to="523.8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="00796493" w:rsidRPr="00C4124A">
        <w:rPr>
          <w:b/>
          <w:sz w:val="22"/>
          <w:szCs w:val="22"/>
          <w:lang w:val="es-DO"/>
        </w:rPr>
        <w:t>Nombre de la institución:</w:t>
      </w:r>
      <w:r w:rsidR="00DF1127">
        <w:rPr>
          <w:b/>
          <w:sz w:val="22"/>
          <w:szCs w:val="22"/>
          <w:lang w:val="es-DO"/>
        </w:rPr>
        <w:tab/>
        <w:t>Jardín Botánico Nacional</w:t>
      </w:r>
      <w:r w:rsidR="000311E5">
        <w:rPr>
          <w:b/>
          <w:sz w:val="22"/>
          <w:szCs w:val="22"/>
          <w:lang w:val="es-DO"/>
        </w:rPr>
        <w:t>, Dr. Rafael M. Moscoso</w:t>
      </w:r>
    </w:p>
    <w:p w:rsidR="00EC57C5" w:rsidRPr="00EC57C5" w:rsidRDefault="00EC57C5" w:rsidP="007661AE">
      <w:pPr>
        <w:spacing w:after="0"/>
        <w:rPr>
          <w:lang w:val="es-D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E0A67" w:rsidRPr="00500C90" w:rsidTr="001E0A67">
        <w:trPr>
          <w:trHeight w:val="2471"/>
        </w:trPr>
        <w:tc>
          <w:tcPr>
            <w:tcW w:w="10790" w:type="dxa"/>
          </w:tcPr>
          <w:p w:rsidR="00B27C60" w:rsidRPr="00B27C60" w:rsidRDefault="00B27C60" w:rsidP="0035608B">
            <w:pPr>
              <w:shd w:val="clear" w:color="auto" w:fill="F9B8B8" w:themeFill="accent1" w:themeFillTint="66"/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auto"/>
                <w:sz w:val="24"/>
                <w:szCs w:val="24"/>
                <w:lang w:val="es-ES" w:eastAsia="en-US"/>
              </w:rPr>
            </w:pPr>
            <w:r w:rsidRPr="00B27C60">
              <w:rPr>
                <w:rFonts w:ascii="Times New Roman" w:eastAsia="Calibri" w:hAnsi="Times New Roman" w:cs="Times New Roman"/>
                <w:b/>
                <w:bCs/>
                <w:color w:val="auto"/>
                <w:sz w:val="24"/>
                <w:szCs w:val="24"/>
                <w:lang w:val="es-ES" w:eastAsia="en-US"/>
              </w:rPr>
              <w:t xml:space="preserve">Criterios Generales </w:t>
            </w:r>
          </w:p>
          <w:p w:rsidR="00B27C60" w:rsidRPr="002621AD" w:rsidRDefault="00B27C60" w:rsidP="00AC34A0">
            <w:pPr>
              <w:numPr>
                <w:ilvl w:val="0"/>
                <w:numId w:val="7"/>
              </w:num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s-ES" w:eastAsia="en-US"/>
              </w:rPr>
            </w:pPr>
            <w:r w:rsidRPr="002621AD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s-ES" w:eastAsia="en-US"/>
              </w:rPr>
              <w:t>No se estarán solicitando evidencias, sino que las observaciones se realizarán en base a lo reportado como avance.</w:t>
            </w:r>
          </w:p>
          <w:p w:rsidR="00B27C60" w:rsidRPr="002621AD" w:rsidRDefault="00B27C60" w:rsidP="00AC34A0">
            <w:pPr>
              <w:numPr>
                <w:ilvl w:val="0"/>
                <w:numId w:val="7"/>
              </w:num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s-ES" w:eastAsia="en-US"/>
              </w:rPr>
            </w:pPr>
            <w:r w:rsidRPr="002621AD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s-ES" w:eastAsia="en-US"/>
              </w:rPr>
              <w:t>Las CEP deberán utilizar e</w:t>
            </w:r>
            <w:r w:rsidR="0068354F" w:rsidRPr="002621AD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s-ES" w:eastAsia="en-US"/>
              </w:rPr>
              <w:t>l</w:t>
            </w:r>
            <w:r w:rsidRPr="002621AD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s-ES" w:eastAsia="en-US"/>
              </w:rPr>
              <w:t xml:space="preserve"> modelo proporcionado por la DIGEIG para hacer el informe.</w:t>
            </w:r>
          </w:p>
          <w:p w:rsidR="00B27C60" w:rsidRPr="002621AD" w:rsidRDefault="00B27C60" w:rsidP="00AC34A0">
            <w:pPr>
              <w:numPr>
                <w:ilvl w:val="0"/>
                <w:numId w:val="7"/>
              </w:num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s-ES" w:eastAsia="en-US"/>
              </w:rPr>
            </w:pPr>
            <w:r w:rsidRPr="002621AD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s-ES" w:eastAsia="en-US"/>
              </w:rPr>
              <w:t>Los informes serán recibidos por correo y las observaciones enviadas por esa misma vía.</w:t>
            </w:r>
          </w:p>
          <w:p w:rsidR="00B27C60" w:rsidRPr="002621AD" w:rsidRDefault="00B27C60" w:rsidP="00AC34A0">
            <w:pPr>
              <w:numPr>
                <w:ilvl w:val="0"/>
                <w:numId w:val="7"/>
              </w:num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s-ES" w:eastAsia="en-US"/>
              </w:rPr>
            </w:pPr>
            <w:r w:rsidRPr="002621AD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s-ES" w:eastAsia="en-US"/>
              </w:rPr>
              <w:t xml:space="preserve">El informe podrá ser utilizado para cargarlo en el portal de transparencia como </w:t>
            </w:r>
            <w:r w:rsidR="001F7D5D" w:rsidRPr="002621AD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s-ES" w:eastAsia="en-US"/>
              </w:rPr>
              <w:t>e</w:t>
            </w:r>
            <w:r w:rsidRPr="002621AD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s-ES" w:eastAsia="en-US"/>
              </w:rPr>
              <w:t>videncia de las ejecutorias al plan de trabajo de la CEP.</w:t>
            </w:r>
          </w:p>
          <w:p w:rsidR="00B27C60" w:rsidRPr="002621AD" w:rsidRDefault="00B27C60" w:rsidP="00AC34A0">
            <w:pPr>
              <w:numPr>
                <w:ilvl w:val="0"/>
                <w:numId w:val="7"/>
              </w:num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s-ES" w:eastAsia="en-US"/>
              </w:rPr>
            </w:pPr>
            <w:r w:rsidRPr="002621AD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s-ES" w:eastAsia="en-US"/>
              </w:rPr>
              <w:t>Indicar insumos recolectados como evidencias en cada actividad.</w:t>
            </w:r>
          </w:p>
          <w:p w:rsidR="00D02670" w:rsidRDefault="00D02670" w:rsidP="00AC34A0">
            <w:pPr>
              <w:pStyle w:val="Prrafodelista"/>
              <w:numPr>
                <w:ilvl w:val="0"/>
                <w:numId w:val="7"/>
              </w:numP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s-ES" w:eastAsia="en-US"/>
              </w:rPr>
            </w:pPr>
            <w:r w:rsidRPr="002621AD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s-ES" w:eastAsia="en-US"/>
              </w:rPr>
              <w:t>Las actividades proyectadas para fechas futuras deberán colocarles en el comentario que se encuentra pendiente e indicar para que fecha será realizada.</w:t>
            </w:r>
          </w:p>
          <w:p w:rsidR="000D407B" w:rsidRPr="002621AD" w:rsidRDefault="000D407B" w:rsidP="000D407B">
            <w:pPr>
              <w:pStyle w:val="Prrafodelista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s-ES" w:eastAsia="en-US"/>
              </w:rPr>
            </w:pPr>
          </w:p>
          <w:tbl>
            <w:tblPr>
              <w:tblStyle w:val="ProjectStatusReport"/>
              <w:tblpPr w:leftFromText="141" w:rightFromText="141" w:vertAnchor="text" w:horzAnchor="margin" w:tblpY="390"/>
              <w:tblW w:w="0" w:type="auto"/>
              <w:tblLook w:val="04A0" w:firstRow="1" w:lastRow="0" w:firstColumn="1" w:lastColumn="0" w:noHBand="0" w:noVBand="1"/>
            </w:tblPr>
            <w:tblGrid>
              <w:gridCol w:w="3402"/>
              <w:gridCol w:w="7172"/>
            </w:tblGrid>
            <w:tr w:rsidR="00D02670" w:rsidRPr="00F02FB0" w:rsidTr="00F02FB0">
              <w:trPr>
                <w:trHeight w:val="4768"/>
              </w:trPr>
              <w:tc>
                <w:tcPr>
                  <w:tcW w:w="3402" w:type="dxa"/>
                </w:tcPr>
                <w:p w:rsidR="00D02670" w:rsidRDefault="00D02670" w:rsidP="00AC34A0">
                  <w:pPr>
                    <w:pStyle w:val="Prrafodelista"/>
                    <w:numPr>
                      <w:ilvl w:val="0"/>
                      <w:numId w:val="9"/>
                    </w:numPr>
                    <w:rPr>
                      <w:sz w:val="20"/>
                      <w:szCs w:val="20"/>
                      <w:lang w:val="es-DO"/>
                    </w:rPr>
                  </w:pPr>
                  <w:r w:rsidRPr="00F02FB0">
                    <w:rPr>
                      <w:sz w:val="20"/>
                      <w:szCs w:val="20"/>
                      <w:lang w:val="es-DO"/>
                    </w:rPr>
                    <w:t>Sensibilizar a los servidores públicos a través de charlas, talleres, cine fórums, seminarios, entre otras actividades; sobre temas relacionados a la ética en la función pública y prácticas anticorrupción.</w:t>
                  </w:r>
                </w:p>
                <w:p w:rsidR="00796493" w:rsidRPr="00796493" w:rsidRDefault="00796493" w:rsidP="00796493">
                  <w:pPr>
                    <w:rPr>
                      <w:lang w:val="es-DO"/>
                    </w:rPr>
                  </w:pPr>
                </w:p>
              </w:tc>
              <w:tc>
                <w:tcPr>
                  <w:tcW w:w="7172" w:type="dxa"/>
                </w:tcPr>
                <w:p w:rsidR="00D02670" w:rsidRPr="00F02FB0" w:rsidRDefault="00BD5E0F" w:rsidP="005C3E6D">
                  <w:pPr>
                    <w:tabs>
                      <w:tab w:val="left" w:pos="4050"/>
                    </w:tabs>
                    <w:spacing w:before="0"/>
                    <w:rPr>
                      <w:sz w:val="20"/>
                      <w:szCs w:val="20"/>
                      <w:lang w:val="es-DO"/>
                    </w:rPr>
                  </w:pPr>
                  <w:r>
                    <w:rPr>
                      <w:noProof/>
                      <w:lang w:val="es-DO" w:eastAsia="es-DO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43905" behindDoc="0" locked="0" layoutInCell="1" allowOverlap="1">
                            <wp:simplePos x="0" y="0"/>
                            <wp:positionH relativeFrom="column">
                              <wp:posOffset>2184400</wp:posOffset>
                            </wp:positionH>
                            <wp:positionV relativeFrom="paragraph">
                              <wp:posOffset>131445</wp:posOffset>
                            </wp:positionV>
                            <wp:extent cx="2305050" cy="19050"/>
                            <wp:effectExtent l="0" t="0" r="19050" b="19050"/>
                            <wp:wrapNone/>
                            <wp:docPr id="1" name="Straight Connector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V="1">
                                      <a:off x="0" y="0"/>
                                      <a:ext cx="2305050" cy="1905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id="Straight Connector 5" o:spid="_x0000_s1026" style="position:absolute;flip:y;z-index:25164390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2pt,10.35pt" to="353.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" strokecolor="windowText" strokeweight=".5pt">
                            <v:stroke joinstyle="miter"/>
                            <o:lock v:ext="edit" shapetype="f"/>
                          </v:line>
                        </w:pict>
                      </mc:Fallback>
                    </mc:AlternateContent>
                  </w:r>
                  <w:r w:rsidR="00D02670" w:rsidRPr="00F02FB0">
                    <w:rPr>
                      <w:sz w:val="20"/>
                      <w:szCs w:val="20"/>
                      <w:lang w:val="es-DO"/>
                    </w:rPr>
                    <w:t xml:space="preserve">Fecha de realización/proyección </w:t>
                  </w:r>
                  <w:r w:rsidR="005C3E6D">
                    <w:rPr>
                      <w:sz w:val="20"/>
                      <w:szCs w:val="20"/>
                      <w:lang w:val="es-DO"/>
                    </w:rPr>
                    <w:tab/>
                    <w:t xml:space="preserve">Programado </w:t>
                  </w:r>
                  <w:r w:rsidR="000311E5">
                    <w:rPr>
                      <w:sz w:val="20"/>
                      <w:szCs w:val="20"/>
                      <w:lang w:val="es-DO"/>
                    </w:rPr>
                    <w:t>T2</w:t>
                  </w:r>
                </w:p>
                <w:p w:rsidR="00D02670" w:rsidRPr="000D407B" w:rsidRDefault="00D02670" w:rsidP="00D02670">
                  <w:pPr>
                    <w:spacing w:before="0"/>
                    <w:ind w:left="360" w:hanging="360"/>
                    <w:rPr>
                      <w:sz w:val="8"/>
                      <w:szCs w:val="8"/>
                      <w:lang w:val="es-DO"/>
                    </w:rPr>
                  </w:pPr>
                </w:p>
                <w:p w:rsidR="00D02670" w:rsidRPr="00F02FB0" w:rsidRDefault="00D02670" w:rsidP="00D02670">
                  <w:pPr>
                    <w:spacing w:before="0"/>
                    <w:rPr>
                      <w:sz w:val="20"/>
                      <w:szCs w:val="20"/>
                      <w:lang w:val="es-DO"/>
                    </w:rPr>
                  </w:pPr>
                  <w:r w:rsidRPr="00F02FB0">
                    <w:rPr>
                      <w:sz w:val="20"/>
                      <w:szCs w:val="20"/>
                      <w:lang w:val="es-DO"/>
                    </w:rPr>
                    <w:t>Detalle de lo realizado, considerar:</w:t>
                  </w:r>
                </w:p>
                <w:p w:rsidR="00D02670" w:rsidRPr="00EC7986" w:rsidRDefault="00D02670" w:rsidP="00AC34A0">
                  <w:pPr>
                    <w:numPr>
                      <w:ilvl w:val="0"/>
                      <w:numId w:val="8"/>
                    </w:numPr>
                    <w:spacing w:before="0" w:line="300" w:lineRule="auto"/>
                    <w:rPr>
                      <w:lang w:val="es-DO"/>
                    </w:rPr>
                  </w:pPr>
                  <w:r w:rsidRPr="00EC7986">
                    <w:rPr>
                      <w:lang w:val="es-DO"/>
                    </w:rPr>
                    <w:t>Cantidad de actividades.</w:t>
                  </w:r>
                </w:p>
                <w:p w:rsidR="00D02670" w:rsidRPr="00EC7986" w:rsidRDefault="00D02670" w:rsidP="00AC34A0">
                  <w:pPr>
                    <w:numPr>
                      <w:ilvl w:val="0"/>
                      <w:numId w:val="8"/>
                    </w:numPr>
                    <w:spacing w:before="0" w:line="300" w:lineRule="auto"/>
                    <w:rPr>
                      <w:lang w:val="es-DO"/>
                    </w:rPr>
                  </w:pPr>
                  <w:r w:rsidRPr="00EC7986">
                    <w:rPr>
                      <w:lang w:val="es-DO"/>
                    </w:rPr>
                    <w:t>Describir lo realizado por actividad (tipo de actividad, tema tratado, cantidad de participantes, facilitador, etc.)</w:t>
                  </w:r>
                </w:p>
                <w:p w:rsidR="00D02670" w:rsidRPr="00EC7986" w:rsidRDefault="00D02670" w:rsidP="00AC34A0">
                  <w:pPr>
                    <w:numPr>
                      <w:ilvl w:val="0"/>
                      <w:numId w:val="8"/>
                    </w:numPr>
                    <w:spacing w:before="0" w:line="300" w:lineRule="auto"/>
                    <w:rPr>
                      <w:lang w:val="es-DO"/>
                    </w:rPr>
                  </w:pPr>
                  <w:r w:rsidRPr="00EC7986">
                    <w:rPr>
                      <w:rFonts w:eastAsiaTheme="minorEastAsia" w:cstheme="minorBidi"/>
                      <w:lang w:val="es-DO"/>
                    </w:rPr>
                    <w:t>Insumos recolectados como evidencia.</w:t>
                  </w:r>
                </w:p>
                <w:p w:rsidR="00D02670" w:rsidRPr="00F02FB0" w:rsidRDefault="00BD5E0F" w:rsidP="00D02670">
                  <w:pPr>
                    <w:spacing w:before="0" w:line="300" w:lineRule="auto"/>
                    <w:rPr>
                      <w:sz w:val="20"/>
                      <w:szCs w:val="20"/>
                      <w:lang w:val="es-DO"/>
                    </w:rPr>
                  </w:pPr>
                  <w:r>
                    <w:rPr>
                      <w:rFonts w:ascii="Times New Roman" w:eastAsia="Calibri" w:hAnsi="Times New Roman" w:cs="Times New Roman"/>
                      <w:noProof/>
                      <w:color w:val="auto"/>
                      <w:sz w:val="24"/>
                      <w:szCs w:val="24"/>
                      <w:lang w:val="es-DO" w:eastAsia="es-DO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57245" behindDoc="0" locked="0" layoutInCell="1" allowOverlap="1">
                            <wp:simplePos x="0" y="0"/>
                            <wp:positionH relativeFrom="column">
                              <wp:posOffset>92075</wp:posOffset>
                            </wp:positionH>
                            <wp:positionV relativeFrom="paragraph">
                              <wp:posOffset>84455</wp:posOffset>
                            </wp:positionV>
                            <wp:extent cx="4498975" cy="2452370"/>
                            <wp:effectExtent l="38100" t="0" r="53975" b="43180"/>
                            <wp:wrapNone/>
                            <wp:docPr id="37" name="Group 3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>
                                    <a:xfrm>
                                      <a:off x="0" y="0"/>
                                      <a:ext cx="4498975" cy="2452370"/>
                                      <a:chOff x="0" y="0"/>
                                      <a:chExt cx="5172652" cy="2840182"/>
                                    </a:xfrm>
                                  </wpg:grpSpPr>
                                  <wps:wsp>
                                    <wps:cNvPr id="40" name="Text Box 40"/>
                                    <wps:cNvSpPr txBox="1"/>
                                    <wps:spPr>
                                      <a:xfrm>
                                        <a:off x="3464" y="0"/>
                                        <a:ext cx="5165610" cy="166214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prstClr val="white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CC1C91" w:rsidRPr="00CC1C91" w:rsidRDefault="00CC1C91" w:rsidP="00CC1C91">
                                          <w:pPr>
                                            <w:pStyle w:val="Caption1"/>
                                            <w:rPr>
                                              <w:noProof/>
                                              <w:sz w:val="20"/>
                                              <w:szCs w:val="20"/>
                                              <w:lang w:val="es-ES"/>
                                            </w:rPr>
                                          </w:pPr>
                                          <w:r>
                                            <w:t xml:space="preserve">    Describir aquí lo realizado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g:grpSp>
                                    <wpg:cNvPr id="41" name="Group 41"/>
                                    <wpg:cNvGrpSpPr/>
                                    <wpg:grpSpPr>
                                      <a:xfrm>
                                        <a:off x="0" y="167986"/>
                                        <a:ext cx="5172652" cy="2672196"/>
                                        <a:chOff x="0" y="0"/>
                                        <a:chExt cx="5172652" cy="2672196"/>
                                      </a:xfrm>
                                    </wpg:grpSpPr>
                                    <wps:wsp>
                                      <wps:cNvPr id="42" name="Text Box 42"/>
                                      <wps:cNvSpPr txBox="1"/>
                                      <wps:spPr>
                                        <a:xfrm>
                                          <a:off x="0" y="0"/>
                                          <a:ext cx="5165898" cy="1237944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ysClr val="window" lastClr="FFFFFF"/>
                                        </a:solidFill>
                                        <a:ln w="6350">
                                          <a:noFill/>
                                        </a:ln>
                                        <a:effectLst/>
                                        <a:scene3d>
                                          <a:camera prst="orthographicFront">
                                            <a:rot lat="0" lon="0" rev="0"/>
                                          </a:camera>
                                          <a:lightRig rig="chilly" dir="t">
                                            <a:rot lat="0" lon="0" rev="18480000"/>
                                          </a:lightRig>
                                        </a:scene3d>
                                        <a:sp3d prstMaterial="clear">
                                          <a:bevelT h="63500"/>
                                        </a:sp3d>
                                      </wps:spPr>
                                      <wps:txbx>
                                        <w:txbxContent>
                                          <w:p w:rsidR="005271DC" w:rsidRDefault="005C3E6D" w:rsidP="00CC1C91">
                                            <w:pPr>
                                              <w:rPr>
                                                <w:lang w:val="es-ES"/>
                                              </w:rPr>
                                            </w:pPr>
                                            <w:r>
                                              <w:rPr>
                                                <w:lang w:val="es-ES"/>
                                              </w:rPr>
                                              <w:t xml:space="preserve">Se </w:t>
                                            </w:r>
                                            <w:r w:rsidR="00DB0BAE">
                                              <w:rPr>
                                                <w:lang w:val="es-ES"/>
                                              </w:rPr>
                                              <w:t>colocó</w:t>
                                            </w:r>
                                            <w:r>
                                              <w:rPr>
                                                <w:lang w:val="es-ES"/>
                                              </w:rPr>
                                              <w:t xml:space="preserve"> en los diferentes murales de la institución </w:t>
                                            </w:r>
                                            <w:r w:rsidR="005A5912">
                                              <w:rPr>
                                                <w:lang w:val="es-ES"/>
                                              </w:rPr>
                                              <w:t xml:space="preserve">información </w:t>
                                            </w:r>
                                            <w:r w:rsidR="000311E5">
                                              <w:rPr>
                                                <w:lang w:val="es-ES"/>
                                              </w:rPr>
                                              <w:t>sobre que</w:t>
                                            </w:r>
                                            <w:r>
                                              <w:rPr>
                                                <w:lang w:val="es-ES"/>
                                              </w:rPr>
                                              <w:t xml:space="preserve"> es el comité de ética y como hacer sus denuncia</w:t>
                                            </w:r>
                                            <w:r w:rsidR="00DB0BAE">
                                              <w:rPr>
                                                <w:lang w:val="es-ES"/>
                                              </w:rPr>
                                              <w:t>s</w:t>
                                            </w:r>
                                            <w:r w:rsidR="005A5912">
                                              <w:rPr>
                                                <w:lang w:val="es-ES"/>
                                              </w:rPr>
                                              <w:t xml:space="preserve">, también </w:t>
                                            </w:r>
                                            <w:r>
                                              <w:rPr>
                                                <w:lang w:val="es-ES"/>
                                              </w:rPr>
                                              <w:t xml:space="preserve">se </w:t>
                                            </w:r>
                                            <w:r w:rsidR="00DB0BAE">
                                              <w:rPr>
                                                <w:lang w:val="es-ES"/>
                                              </w:rPr>
                                              <w:t>remitió</w:t>
                                            </w:r>
                                            <w:r>
                                              <w:rPr>
                                                <w:lang w:val="es-ES"/>
                                              </w:rPr>
                                              <w:t xml:space="preserve"> por correo </w:t>
                                            </w:r>
                                            <w:r w:rsidR="00DB0BAE">
                                              <w:rPr>
                                                <w:lang w:val="es-ES"/>
                                              </w:rPr>
                                              <w:t xml:space="preserve">a los diferentes departamentos y sus encargados </w:t>
                                            </w:r>
                                            <w:r>
                                              <w:rPr>
                                                <w:lang w:val="es-ES"/>
                                              </w:rPr>
                                              <w:t xml:space="preserve">los </w:t>
                                            </w:r>
                                            <w:r w:rsidR="00DB0BAE">
                                              <w:rPr>
                                                <w:lang w:val="es-ES"/>
                                              </w:rPr>
                                              <w:t>nuevos integrantes</w:t>
                                            </w:r>
                                            <w:r>
                                              <w:rPr>
                                                <w:lang w:val="es-ES"/>
                                              </w:rPr>
                                              <w:t xml:space="preserve"> del comité de ética y sus funciones.</w:t>
                                            </w:r>
                                            <w:r w:rsidR="005271DC">
                                              <w:rPr>
                                                <w:lang w:val="es-ES"/>
                                              </w:rPr>
                                              <w:t xml:space="preserve"> (fotos)</w:t>
                                            </w:r>
                                          </w:p>
                                          <w:p w:rsidR="005271DC" w:rsidRDefault="005271DC" w:rsidP="00CC1C91">
                                            <w:pPr>
                                              <w:rPr>
                                                <w:lang w:val="es-ES"/>
                                              </w:rPr>
                                            </w:pPr>
                                          </w:p>
                                          <w:p w:rsidR="005271DC" w:rsidRPr="005C3E6D" w:rsidRDefault="005271DC" w:rsidP="00CC1C91">
                                            <w:pPr>
                                              <w:rPr>
                                                <w:lang w:val="es-ES"/>
                                              </w:rPr>
                                            </w:pPr>
                                            <w:r>
                                              <w:rPr>
                                                <w:lang w:val="es-ES"/>
                                              </w:rPr>
                                              <w:t>ç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49" name="Text Box 49"/>
                                      <wps:cNvSpPr txBox="1"/>
                                      <wps:spPr>
                                        <a:xfrm>
                                          <a:off x="5196" y="1265960"/>
                                          <a:ext cx="5165725" cy="16573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prstClr val="white"/>
                                        </a:solidFill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CC1C91" w:rsidRPr="00CC1C91" w:rsidRDefault="00CC1C91" w:rsidP="00CC1C91">
                                            <w:pPr>
                                              <w:pStyle w:val="Caption1"/>
                                              <w:rPr>
                                                <w:noProof/>
                                                <w:sz w:val="20"/>
                                                <w:szCs w:val="20"/>
                                                <w:lang w:val="es-ES"/>
                                              </w:rPr>
                                            </w:pPr>
                                            <w:r>
                                              <w:t xml:space="preserve">    Observaciones de la DIGEIG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58" name="Text Box 58"/>
                                      <wps:cNvSpPr txBox="1"/>
                                      <wps:spPr>
                                        <a:xfrm>
                                          <a:off x="6927" y="1433946"/>
                                          <a:ext cx="5165725" cy="123825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ysClr val="window" lastClr="FFFFFF"/>
                                        </a:solidFill>
                                        <a:ln w="6350">
                                          <a:noFill/>
                                        </a:ln>
                                        <a:effectLst/>
                                        <a:scene3d>
                                          <a:camera prst="orthographicFront">
                                            <a:rot lat="0" lon="0" rev="0"/>
                                          </a:camera>
                                          <a:lightRig rig="chilly" dir="t">
                                            <a:rot lat="0" lon="0" rev="18480000"/>
                                          </a:lightRig>
                                        </a:scene3d>
                                        <a:sp3d prstMaterial="clear">
                                          <a:bevelT h="63500"/>
                                        </a:sp3d>
                                      </wps:spPr>
                                      <wps:txbx>
                                        <w:txbxContent>
                                          <w:p w:rsidR="00CC1C91" w:rsidRPr="007B0170" w:rsidRDefault="00913D48" w:rsidP="00CC1C91">
                                            <w:pPr>
                                              <w:rPr>
                                                <w:b/>
                                                <w:color w:val="0070C0"/>
                                              </w:rPr>
                                            </w:pPr>
                                            <w:bookmarkStart w:id="0" w:name="_GoBack"/>
                                            <w:r w:rsidRPr="007B0170">
                                              <w:rPr>
                                                <w:b/>
                                                <w:color w:val="0070C0"/>
                                              </w:rPr>
                                              <w:t>Recuerden que esta actividad no se relaciona con las denuncias, eso corresponde a la actividad 7 del plan de trabajo.</w:t>
                                            </w:r>
                                            <w:bookmarkEnd w:id="0"/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id="Group 37" o:spid="_x0000_s1026" style="position:absolute;margin-left:7.25pt;margin-top:6.65pt;width:354.25pt;height:193.1pt;z-index:251657245;mso-width-relative:margin;mso-height-relative:margin" coordsize="51726,284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">
                            <v:shapetype id="_x0000_t202" coordsize="21600,21600" o:spt="202" path="m,l,21600r21600,l21600,xe">
                              <v:stroke joinstyle="miter"/>
                              <v:path gradientshapeok="t" o:connecttype="rect"/>
                            </v:shapetype>
                            <v:shape id="Text Box 40" o:spid="_x0000_s1027" type="#_x0000_t202" style="position:absolute;left:34;width:51656;height:16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H7Q8EA&#10;AADbAAAADwAAAGRycy9kb3ducmV2LnhtbERPy2rCQBTdF/oPwy24KTpRikjqKJoodNEufOD6krlN&#10;gpk7YWby8O+dRaHLw3mvt6NpRE/O15YVzGcJCOLC6ppLBdfLcboC4QOyxsYyKXiQh+3m9WWNqbYD&#10;n6g/h1LEEPYpKqhCaFMpfVGRQT+zLXHkfq0zGCJ0pdQOhxhuGrlIkqU0WHNsqLClrKLifu6MgmXu&#10;uuHE2Xt+PXzjT1subvvHTanJ27j7BBFoDP/iP/eXVvAR18cv8QfIz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R+0PBAAAA2wAAAA8AAAAAAAAAAAAAAAAAmAIAAGRycy9kb3du&#10;cmV2LnhtbFBLBQYAAAAABAAEAPUAAACGAwAAAAA=&#10;" stroked="f">
                              <v:textbox inset="0,0,0,0">
                                <w:txbxContent>
                                  <w:p w:rsidR="00CC1C91" w:rsidRPr="00CC1C91" w:rsidRDefault="00CC1C91" w:rsidP="00CC1C91">
                                    <w:pPr>
                                      <w:pStyle w:val="Caption1"/>
                                      <w:rPr>
                                        <w:noProof/>
                                        <w:sz w:val="20"/>
                                        <w:szCs w:val="20"/>
                                        <w:lang w:val="es-ES"/>
                                      </w:rPr>
                                    </w:pPr>
                                    <w:r>
                                      <w:t xml:space="preserve">    Describir aquí lo realizado</w:t>
                                    </w:r>
                                  </w:p>
                                </w:txbxContent>
                              </v:textbox>
                            </v:shape>
                            <v:group id="Group 41" o:spid="_x0000_s1028" style="position:absolute;top:1679;width:51726;height:26722" coordsize="51726,267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            <v:shape id="Text Box 42" o:spid="_x0000_s1029" type="#_x0000_t202" style="position:absolute;width:51658;height:12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s7i8UA&#10;AADbAAAADwAAAGRycy9kb3ducmV2LnhtbESPQWvCQBSE74X+h+UVequbShGJriLSUoUGaxS8PrLP&#10;JJp9G3a3JvrruwWhx2FmvmGm89404kLO15YVvA4SEMSF1TWXCva7j5cxCB+QNTaWScGVPMxnjw9T&#10;TLXteEuXPJQiQtinqKAKoU2l9EVFBv3AtsTRO1pnMETpSqkddhFuGjlMkpE0WHNcqLClZUXFOf8x&#10;Cg5d/uk26/Xpu11lt80tz77oPVPq+alfTEAE6sN/+N5eaQVvQ/j7En+An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+zuLxQAAANsAAAAPAAAAAAAAAAAAAAAAAJgCAABkcnMv&#10;ZG93bnJldi54bWxQSwUGAAAAAAQABAD1AAAAigMAAAAA&#10;" fillcolor="window" stroked="f" strokeweight=".5pt">
                                <v:textbox>
                                  <w:txbxContent>
                                    <w:p w:rsidR="005271DC" w:rsidRDefault="005C3E6D" w:rsidP="00CC1C91">
                                      <w:pPr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lang w:val="es-ES"/>
                                        </w:rPr>
                                        <w:t xml:space="preserve">Se </w:t>
                                      </w:r>
                                      <w:r w:rsidR="00DB0BAE">
                                        <w:rPr>
                                          <w:lang w:val="es-ES"/>
                                        </w:rPr>
                                        <w:t>colocó</w:t>
                                      </w:r>
                                      <w:r>
                                        <w:rPr>
                                          <w:lang w:val="es-ES"/>
                                        </w:rPr>
                                        <w:t xml:space="preserve"> en los diferentes murales de la institución </w:t>
                                      </w:r>
                                      <w:r w:rsidR="005A5912">
                                        <w:rPr>
                                          <w:lang w:val="es-ES"/>
                                        </w:rPr>
                                        <w:t xml:space="preserve">información </w:t>
                                      </w:r>
                                      <w:r w:rsidR="000311E5">
                                        <w:rPr>
                                          <w:lang w:val="es-ES"/>
                                        </w:rPr>
                                        <w:t>sobre que</w:t>
                                      </w:r>
                                      <w:r>
                                        <w:rPr>
                                          <w:lang w:val="es-ES"/>
                                        </w:rPr>
                                        <w:t xml:space="preserve"> es el comité de ética y como hacer sus denuncia</w:t>
                                      </w:r>
                                      <w:r w:rsidR="00DB0BAE">
                                        <w:rPr>
                                          <w:lang w:val="es-ES"/>
                                        </w:rPr>
                                        <w:t>s</w:t>
                                      </w:r>
                                      <w:r w:rsidR="005A5912">
                                        <w:rPr>
                                          <w:lang w:val="es-ES"/>
                                        </w:rPr>
                                        <w:t xml:space="preserve">, también </w:t>
                                      </w:r>
                                      <w:r>
                                        <w:rPr>
                                          <w:lang w:val="es-ES"/>
                                        </w:rPr>
                                        <w:t xml:space="preserve">se </w:t>
                                      </w:r>
                                      <w:r w:rsidR="00DB0BAE">
                                        <w:rPr>
                                          <w:lang w:val="es-ES"/>
                                        </w:rPr>
                                        <w:t>remitió</w:t>
                                      </w:r>
                                      <w:r>
                                        <w:rPr>
                                          <w:lang w:val="es-ES"/>
                                        </w:rPr>
                                        <w:t xml:space="preserve"> por correo </w:t>
                                      </w:r>
                                      <w:r w:rsidR="00DB0BAE">
                                        <w:rPr>
                                          <w:lang w:val="es-ES"/>
                                        </w:rPr>
                                        <w:t xml:space="preserve">a los diferentes departamentos y sus encargados </w:t>
                                      </w:r>
                                      <w:r>
                                        <w:rPr>
                                          <w:lang w:val="es-ES"/>
                                        </w:rPr>
                                        <w:t xml:space="preserve">los </w:t>
                                      </w:r>
                                      <w:r w:rsidR="00DB0BAE">
                                        <w:rPr>
                                          <w:lang w:val="es-ES"/>
                                        </w:rPr>
                                        <w:t>nuevos integrantes</w:t>
                                      </w:r>
                                      <w:r>
                                        <w:rPr>
                                          <w:lang w:val="es-ES"/>
                                        </w:rPr>
                                        <w:t xml:space="preserve"> del comité de ética y sus funciones.</w:t>
                                      </w:r>
                                      <w:r w:rsidR="005271DC">
                                        <w:rPr>
                                          <w:lang w:val="es-ES"/>
                                        </w:rPr>
                                        <w:t xml:space="preserve"> (fotos)</w:t>
                                      </w:r>
                                    </w:p>
                                    <w:p w:rsidR="005271DC" w:rsidRDefault="005271DC" w:rsidP="00CC1C91">
                                      <w:pPr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  <w:p w:rsidR="005271DC" w:rsidRPr="005C3E6D" w:rsidRDefault="005271DC" w:rsidP="00CC1C91">
                                      <w:pPr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lang w:val="es-ES"/>
                                        </w:rPr>
                                        <w:t>ç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49" o:spid="_x0000_s1030" type="#_x0000_t202" style="position:absolute;left:51;top:12659;width:51658;height:16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tS3sUA&#10;AADbAAAADwAAAGRycy9kb3ducmV2LnhtbESPT2vCQBTE7wW/w/KEXopuGorU6CrWtNBDPWjF8yP7&#10;TILZt2F3zZ9v3y0Uehxm5jfMejuYRnTkfG1ZwfM8AUFcWF1zqeD8/TF7BeEDssbGMikYycN2M3lY&#10;Y6Ztz0fqTqEUEcI+QwVVCG0mpS8qMujntiWO3tU6gyFKV0rtsI9w08g0SRbSYM1xocKW9hUVt9Pd&#10;KFjk7t4fef+Un9+/8NCW6eVtvCj1OB12KxCBhvAf/mt/agUvS/j9En+A3P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q1LexQAAANsAAAAPAAAAAAAAAAAAAAAAAJgCAABkcnMv&#10;ZG93bnJldi54bWxQSwUGAAAAAAQABAD1AAAAigMAAAAA&#10;" stroked="f">
                                <v:textbox inset="0,0,0,0">
                                  <w:txbxContent>
                                    <w:p w:rsidR="00CC1C91" w:rsidRPr="00CC1C91" w:rsidRDefault="00CC1C91" w:rsidP="00CC1C91">
                                      <w:pPr>
                                        <w:pStyle w:val="Caption1"/>
                                        <w:rPr>
                                          <w:noProof/>
                                          <w:sz w:val="20"/>
                                          <w:szCs w:val="20"/>
                                          <w:lang w:val="es-ES"/>
                                        </w:rPr>
                                      </w:pPr>
                                      <w:r>
                                        <w:t xml:space="preserve">    Observaciones de la DIGEIG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58" o:spid="_x0000_s1031" type="#_x0000_t202" style="position:absolute;left:69;top:14339;width:51657;height:123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qavMIA&#10;AADbAAAADwAAAGRycy9kb3ducmV2LnhtbERPXWvCMBR9H+w/hDvYm00nTEZnFBkbKljUTvD10lzb&#10;bs1NSaKt/vrlQdjj4XxP54NpxYWcbywreElSEMSl1Q1XCg7fX6M3ED4ga2wtk4IreZjPHh+mmGnb&#10;854uRahEDGGfoYI6hC6T0pc1GfSJ7Ygjd7LOYIjQVVI77GO4aeU4TSfSYMOxocaOPmoqf4uzUXDs&#10;i6Xbrtc/u26V37a3It/QZ67U89OweAcRaAj/4rt7pRW8xrHxS/wBcv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ypq8wgAAANsAAAAPAAAAAAAAAAAAAAAAAJgCAABkcnMvZG93&#10;bnJldi54bWxQSwUGAAAAAAQABAD1AAAAhwMAAAAA&#10;" fillcolor="window" stroked="f" strokeweight=".5pt">
                                <v:textbox>
                                  <w:txbxContent>
                                    <w:p w:rsidR="00CC1C91" w:rsidRPr="007B0170" w:rsidRDefault="00913D48" w:rsidP="00CC1C91">
                                      <w:pPr>
                                        <w:rPr>
                                          <w:b/>
                                          <w:color w:val="0070C0"/>
                                        </w:rPr>
                                      </w:pPr>
                                      <w:bookmarkStart w:id="1" w:name="_GoBack"/>
                                      <w:r w:rsidRPr="007B0170">
                                        <w:rPr>
                                          <w:b/>
                                          <w:color w:val="0070C0"/>
                                        </w:rPr>
                                        <w:t>Recuerden que esta actividad no se relaciona con las denuncias, eso corresponde a la actividad 7 del plan de trabajo.</w:t>
                                      </w:r>
                                      <w:bookmarkEnd w:id="1"/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w:pict>
                      </mc:Fallback>
                    </mc:AlternateContent>
                  </w:r>
                </w:p>
                <w:p w:rsidR="00D02670" w:rsidRPr="00F02FB0" w:rsidRDefault="00D02670" w:rsidP="00D02670">
                  <w:pPr>
                    <w:spacing w:before="0" w:line="300" w:lineRule="auto"/>
                    <w:rPr>
                      <w:sz w:val="20"/>
                      <w:szCs w:val="20"/>
                      <w:lang w:val="es-DO"/>
                    </w:rPr>
                  </w:pPr>
                </w:p>
                <w:p w:rsidR="00D02670" w:rsidRDefault="00D02670" w:rsidP="00D02670">
                  <w:pPr>
                    <w:spacing w:before="0" w:line="300" w:lineRule="auto"/>
                    <w:rPr>
                      <w:sz w:val="20"/>
                      <w:szCs w:val="20"/>
                      <w:lang w:val="es-DO"/>
                    </w:rPr>
                  </w:pPr>
                </w:p>
                <w:p w:rsidR="00EC7986" w:rsidRDefault="00EC7986" w:rsidP="00D02670">
                  <w:pPr>
                    <w:spacing w:before="0" w:line="300" w:lineRule="auto"/>
                    <w:rPr>
                      <w:sz w:val="20"/>
                      <w:szCs w:val="20"/>
                      <w:lang w:val="es-DO"/>
                    </w:rPr>
                  </w:pPr>
                </w:p>
                <w:p w:rsidR="00EC7986" w:rsidRPr="00F02FB0" w:rsidRDefault="00EC7986" w:rsidP="00D02670">
                  <w:pPr>
                    <w:spacing w:before="0" w:line="300" w:lineRule="auto"/>
                    <w:rPr>
                      <w:sz w:val="20"/>
                      <w:szCs w:val="20"/>
                      <w:lang w:val="es-DO"/>
                    </w:rPr>
                  </w:pPr>
                </w:p>
                <w:p w:rsidR="00D02670" w:rsidRDefault="00D02670" w:rsidP="00D02670">
                  <w:pPr>
                    <w:spacing w:before="0"/>
                    <w:ind w:left="360" w:hanging="360"/>
                    <w:rPr>
                      <w:sz w:val="20"/>
                      <w:szCs w:val="20"/>
                      <w:lang w:val="es-DO"/>
                    </w:rPr>
                  </w:pPr>
                </w:p>
                <w:p w:rsidR="00EC7986" w:rsidRDefault="00EC7986" w:rsidP="00D02670">
                  <w:pPr>
                    <w:spacing w:before="0"/>
                    <w:ind w:left="360" w:hanging="360"/>
                    <w:rPr>
                      <w:sz w:val="20"/>
                      <w:szCs w:val="20"/>
                      <w:lang w:val="es-DO"/>
                    </w:rPr>
                  </w:pPr>
                </w:p>
                <w:p w:rsidR="00EC7986" w:rsidRDefault="00EC7986" w:rsidP="00D02670">
                  <w:pPr>
                    <w:spacing w:before="0"/>
                    <w:ind w:left="360" w:hanging="360"/>
                    <w:rPr>
                      <w:sz w:val="20"/>
                      <w:szCs w:val="20"/>
                      <w:lang w:val="es-DO"/>
                    </w:rPr>
                  </w:pPr>
                </w:p>
                <w:p w:rsidR="00D02670" w:rsidRDefault="00D02670" w:rsidP="00D02670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:rsidR="00CC1C91" w:rsidRDefault="00CC1C91" w:rsidP="00D02670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:rsidR="00CC1C91" w:rsidRDefault="00CC1C91" w:rsidP="00D02670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:rsidR="00CC1C91" w:rsidRDefault="00CC1C91" w:rsidP="00D02670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:rsidR="00CC1C91" w:rsidRPr="00F02FB0" w:rsidRDefault="00CC1C91" w:rsidP="00D02670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</w:tc>
            </w:tr>
            <w:tr w:rsidR="00D02670" w:rsidRPr="00F02FB0" w:rsidTr="00F06243">
              <w:trPr>
                <w:trHeight w:val="6509"/>
              </w:trPr>
              <w:tc>
                <w:tcPr>
                  <w:tcW w:w="3402" w:type="dxa"/>
                </w:tcPr>
                <w:p w:rsidR="00EF0E54" w:rsidRPr="00CC1C91" w:rsidRDefault="00EF0E54" w:rsidP="00AC34A0">
                  <w:pPr>
                    <w:numPr>
                      <w:ilvl w:val="0"/>
                      <w:numId w:val="9"/>
                    </w:numPr>
                    <w:spacing w:before="0" w:after="320" w:line="300" w:lineRule="auto"/>
                    <w:contextualSpacing/>
                    <w:jc w:val="both"/>
                    <w:rPr>
                      <w:rFonts w:eastAsiaTheme="minorEastAsia" w:cs="Arial"/>
                      <w:sz w:val="20"/>
                      <w:szCs w:val="20"/>
                      <w:lang w:val="es-US"/>
                    </w:rPr>
                  </w:pPr>
                  <w:r w:rsidRPr="00CC1C91">
                    <w:rPr>
                      <w:rFonts w:cs="Arial"/>
                      <w:sz w:val="20"/>
                      <w:szCs w:val="20"/>
                      <w:lang w:val="es-US"/>
                    </w:rPr>
                    <w:lastRenderedPageBreak/>
                    <w:t>Asesorías de carácter moral a servidores públicos:</w:t>
                  </w:r>
                </w:p>
                <w:p w:rsidR="00EF0E54" w:rsidRPr="00CC1C91" w:rsidRDefault="00EF0E54" w:rsidP="00EF0E54">
                  <w:pPr>
                    <w:spacing w:before="0"/>
                    <w:ind w:left="360"/>
                    <w:contextualSpacing/>
                    <w:jc w:val="both"/>
                    <w:rPr>
                      <w:rFonts w:cs="Arial"/>
                      <w:sz w:val="20"/>
                      <w:szCs w:val="20"/>
                      <w:lang w:val="es-US"/>
                    </w:rPr>
                  </w:pPr>
                </w:p>
                <w:p w:rsidR="00EF0E54" w:rsidRPr="00CC1C91" w:rsidRDefault="00EF0E54" w:rsidP="00AC34A0">
                  <w:pPr>
                    <w:numPr>
                      <w:ilvl w:val="0"/>
                      <w:numId w:val="11"/>
                    </w:numPr>
                    <w:spacing w:before="0" w:line="300" w:lineRule="auto"/>
                    <w:contextualSpacing/>
                    <w:jc w:val="both"/>
                    <w:rPr>
                      <w:rFonts w:eastAsiaTheme="minorEastAsia" w:cs="Arial"/>
                      <w:sz w:val="20"/>
                      <w:szCs w:val="20"/>
                      <w:lang w:val="es-US"/>
                    </w:rPr>
                  </w:pPr>
                  <w:r w:rsidRPr="00CC1C91">
                    <w:rPr>
                      <w:rFonts w:cs="Arial"/>
                      <w:sz w:val="20"/>
                      <w:szCs w:val="20"/>
                      <w:lang w:val="es-US"/>
                    </w:rPr>
                    <w:t>Habilitar medios a través de los cuales los servidores públicos de la institución puedan solicitar asesorías sobre dudas de carácter moral en el ejercicio de sus funciones.</w:t>
                  </w:r>
                </w:p>
                <w:p w:rsidR="00EF0E54" w:rsidRPr="00CC1C91" w:rsidRDefault="00EF0E54" w:rsidP="00F02FB0">
                  <w:pPr>
                    <w:spacing w:before="0" w:line="300" w:lineRule="auto"/>
                    <w:ind w:left="360"/>
                    <w:contextualSpacing/>
                    <w:jc w:val="both"/>
                    <w:rPr>
                      <w:rFonts w:eastAsiaTheme="minorEastAsia" w:cs="Arial"/>
                      <w:sz w:val="20"/>
                      <w:szCs w:val="20"/>
                      <w:lang w:val="es-US"/>
                    </w:rPr>
                  </w:pPr>
                </w:p>
                <w:p w:rsidR="00EF0E54" w:rsidRPr="00CC1C91" w:rsidRDefault="00EF0E54" w:rsidP="00AC34A0">
                  <w:pPr>
                    <w:numPr>
                      <w:ilvl w:val="0"/>
                      <w:numId w:val="11"/>
                    </w:numPr>
                    <w:spacing w:before="0" w:line="300" w:lineRule="auto"/>
                    <w:contextualSpacing/>
                    <w:jc w:val="both"/>
                    <w:rPr>
                      <w:rFonts w:cs="Arial"/>
                      <w:sz w:val="20"/>
                      <w:szCs w:val="20"/>
                      <w:lang w:val="es-US"/>
                    </w:rPr>
                  </w:pPr>
                  <w:r w:rsidRPr="00CC1C91">
                    <w:rPr>
                      <w:rFonts w:cs="Arial"/>
                      <w:sz w:val="20"/>
                      <w:szCs w:val="20"/>
                      <w:lang w:val="es-US"/>
                    </w:rPr>
                    <w:t>Promoción de los medios disponibles para estos fines.</w:t>
                  </w:r>
                </w:p>
                <w:p w:rsidR="00F02FB0" w:rsidRPr="00CC1C91" w:rsidRDefault="00F02FB0" w:rsidP="00F02FB0">
                  <w:pPr>
                    <w:spacing w:before="0" w:line="300" w:lineRule="auto"/>
                    <w:contextualSpacing/>
                    <w:jc w:val="both"/>
                    <w:rPr>
                      <w:rFonts w:cs="Arial"/>
                      <w:sz w:val="20"/>
                      <w:szCs w:val="20"/>
                      <w:lang w:val="es-US"/>
                    </w:rPr>
                  </w:pPr>
                </w:p>
                <w:p w:rsidR="00EF0E54" w:rsidRPr="00CC1C91" w:rsidRDefault="00EF0E54" w:rsidP="00AC34A0">
                  <w:pPr>
                    <w:numPr>
                      <w:ilvl w:val="0"/>
                      <w:numId w:val="11"/>
                    </w:numPr>
                    <w:spacing w:before="0" w:line="300" w:lineRule="auto"/>
                    <w:contextualSpacing/>
                    <w:jc w:val="both"/>
                    <w:rPr>
                      <w:rFonts w:cs="Arial"/>
                      <w:sz w:val="20"/>
                      <w:szCs w:val="20"/>
                      <w:lang w:val="es-US"/>
                    </w:rPr>
                  </w:pPr>
                  <w:r w:rsidRPr="00CC1C91">
                    <w:rPr>
                      <w:rFonts w:cs="Arial"/>
                      <w:sz w:val="20"/>
                      <w:szCs w:val="20"/>
                      <w:lang w:val="es-US"/>
                    </w:rPr>
                    <w:t>Llevar registro de las solicitudes de asesorías recibidas.</w:t>
                  </w:r>
                </w:p>
                <w:p w:rsidR="00D02670" w:rsidRPr="00F02FB0" w:rsidRDefault="00D02670" w:rsidP="00EF0E54">
                  <w:pPr>
                    <w:jc w:val="both"/>
                    <w:rPr>
                      <w:sz w:val="20"/>
                      <w:szCs w:val="20"/>
                      <w:lang w:val="es-DO"/>
                    </w:rPr>
                  </w:pPr>
                </w:p>
              </w:tc>
              <w:tc>
                <w:tcPr>
                  <w:tcW w:w="7172" w:type="dxa"/>
                </w:tcPr>
                <w:p w:rsidR="0088358F" w:rsidRPr="00F02FB0" w:rsidRDefault="00BD5E0F" w:rsidP="0012149A">
                  <w:pPr>
                    <w:tabs>
                      <w:tab w:val="left" w:pos="3810"/>
                    </w:tabs>
                    <w:rPr>
                      <w:sz w:val="20"/>
                      <w:szCs w:val="20"/>
                      <w:lang w:val="es-DO"/>
                    </w:rPr>
                  </w:pPr>
                  <w:r>
                    <w:rPr>
                      <w:noProof/>
                      <w:lang w:val="es-DO" w:eastAsia="es-DO"/>
                    </w:rPr>
                    <mc:AlternateContent>
                      <mc:Choice Requires="wps">
                        <w:drawing>
                          <wp:anchor distT="4294967294" distB="4294967294" distL="114300" distR="114300" simplePos="0" relativeHeight="251643907" behindDoc="0" locked="0" layoutInCell="1" allowOverlap="1">
                            <wp:simplePos x="0" y="0"/>
                            <wp:positionH relativeFrom="column">
                              <wp:posOffset>2184400</wp:posOffset>
                            </wp:positionH>
                            <wp:positionV relativeFrom="paragraph">
                              <wp:posOffset>143509</wp:posOffset>
                            </wp:positionV>
                            <wp:extent cx="2247900" cy="0"/>
                            <wp:effectExtent l="0" t="0" r="19050" b="19050"/>
                            <wp:wrapNone/>
                            <wp:docPr id="4" name="Straight Connector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V="1">
                                      <a:off x="0" y="0"/>
                                      <a:ext cx="22479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id="Straight Connector 5" o:spid="_x0000_s1026" style="position:absolute;flip:y;z-index:251643907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72pt,11.3pt" to="349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" strokecolor="windowText" strokeweight=".5pt">
                            <v:stroke joinstyle="miter"/>
                            <o:lock v:ext="edit" shapetype="f"/>
                          </v:line>
                        </w:pict>
                      </mc:Fallback>
                    </mc:AlternateContent>
                  </w:r>
                  <w:r w:rsidR="0088358F" w:rsidRPr="00F02FB0">
                    <w:rPr>
                      <w:sz w:val="20"/>
                      <w:szCs w:val="20"/>
                      <w:lang w:val="es-DO"/>
                    </w:rPr>
                    <w:t xml:space="preserve">Fecha de realización/proyección </w:t>
                  </w:r>
                  <w:r w:rsidR="0012149A">
                    <w:rPr>
                      <w:sz w:val="20"/>
                      <w:szCs w:val="20"/>
                      <w:lang w:val="es-DO"/>
                    </w:rPr>
                    <w:tab/>
                  </w:r>
                  <w:r w:rsidR="00497764">
                    <w:rPr>
                      <w:sz w:val="20"/>
                      <w:szCs w:val="20"/>
                      <w:lang w:val="es-DO"/>
                    </w:rPr>
                    <w:t>Todo el año</w:t>
                  </w:r>
                </w:p>
                <w:p w:rsidR="0088358F" w:rsidRPr="00F06243" w:rsidRDefault="0088358F" w:rsidP="0088358F">
                  <w:pPr>
                    <w:ind w:left="360" w:hanging="360"/>
                    <w:rPr>
                      <w:sz w:val="10"/>
                      <w:szCs w:val="10"/>
                      <w:lang w:val="es-DO"/>
                    </w:rPr>
                  </w:pPr>
                </w:p>
                <w:p w:rsidR="0088358F" w:rsidRPr="00F02FB0" w:rsidRDefault="0088358F" w:rsidP="0088358F">
                  <w:pPr>
                    <w:rPr>
                      <w:sz w:val="20"/>
                      <w:szCs w:val="20"/>
                      <w:lang w:val="es-DO"/>
                    </w:rPr>
                  </w:pPr>
                  <w:r w:rsidRPr="00F02FB0">
                    <w:rPr>
                      <w:sz w:val="20"/>
                      <w:szCs w:val="20"/>
                      <w:lang w:val="es-DO"/>
                    </w:rPr>
                    <w:t>Detalle de lo realizado, considerar:</w:t>
                  </w:r>
                </w:p>
                <w:p w:rsidR="00C34727" w:rsidRPr="00C34727" w:rsidRDefault="00C34727" w:rsidP="00AC34A0">
                  <w:pPr>
                    <w:numPr>
                      <w:ilvl w:val="0"/>
                      <w:numId w:val="10"/>
                    </w:numPr>
                    <w:jc w:val="both"/>
                    <w:rPr>
                      <w:lang w:val="es-ES"/>
                    </w:rPr>
                  </w:pPr>
                  <w:r w:rsidRPr="00C34727">
                    <w:rPr>
                      <w:lang w:val="es-ES"/>
                    </w:rPr>
                    <w:t>Indicar medios a través de los cuales los servidores pueden solicitar asesorías. </w:t>
                  </w:r>
                </w:p>
                <w:p w:rsidR="00C34727" w:rsidRPr="00C34727" w:rsidRDefault="00C34727" w:rsidP="00AC34A0">
                  <w:pPr>
                    <w:numPr>
                      <w:ilvl w:val="0"/>
                      <w:numId w:val="10"/>
                    </w:numPr>
                    <w:spacing w:before="0"/>
                    <w:jc w:val="both"/>
                    <w:rPr>
                      <w:lang w:val="es-ES"/>
                    </w:rPr>
                  </w:pPr>
                  <w:r w:rsidRPr="00C34727">
                    <w:rPr>
                      <w:lang w:val="es-ES"/>
                    </w:rPr>
                    <w:t>Cantidad de asesorías recibidas. </w:t>
                  </w:r>
                </w:p>
                <w:p w:rsidR="00C34727" w:rsidRPr="00C34727" w:rsidRDefault="00C34727" w:rsidP="00AC34A0">
                  <w:pPr>
                    <w:numPr>
                      <w:ilvl w:val="0"/>
                      <w:numId w:val="10"/>
                    </w:numPr>
                    <w:spacing w:before="0"/>
                    <w:jc w:val="both"/>
                    <w:rPr>
                      <w:lang w:val="es-ES"/>
                    </w:rPr>
                  </w:pPr>
                  <w:r w:rsidRPr="00C34727">
                    <w:rPr>
                      <w:lang w:val="es-ES"/>
                    </w:rPr>
                    <w:t>Tratamiento dado a cada solicitud. </w:t>
                  </w:r>
                </w:p>
                <w:p w:rsidR="00EC7986" w:rsidRDefault="00C34727" w:rsidP="00AC34A0">
                  <w:pPr>
                    <w:numPr>
                      <w:ilvl w:val="0"/>
                      <w:numId w:val="10"/>
                    </w:numPr>
                    <w:jc w:val="both"/>
                    <w:rPr>
                      <w:lang w:val="es-ES"/>
                    </w:rPr>
                  </w:pPr>
                  <w:r w:rsidRPr="00C34727">
                    <w:rPr>
                      <w:lang w:val="es-ES"/>
                    </w:rPr>
                    <w:t>Promociones realizadas para dar a conocer los medios disponibles (cantidad, tipo y fecha). </w:t>
                  </w:r>
                </w:p>
                <w:p w:rsidR="0005749A" w:rsidRPr="0005749A" w:rsidRDefault="0005749A" w:rsidP="0005749A">
                  <w:pPr>
                    <w:pStyle w:val="Prrafodelista"/>
                    <w:numPr>
                      <w:ilvl w:val="0"/>
                      <w:numId w:val="10"/>
                    </w:numPr>
                    <w:rPr>
                      <w:lang w:val="es-ES"/>
                    </w:rPr>
                  </w:pPr>
                  <w:r w:rsidRPr="0005749A">
                    <w:rPr>
                      <w:lang w:val="es-ES"/>
                    </w:rPr>
                    <w:t>Insumos recolectados como evidencia.</w:t>
                  </w:r>
                </w:p>
                <w:p w:rsidR="0088358F" w:rsidRPr="00EC7986" w:rsidRDefault="00BD5E0F" w:rsidP="00EC7986">
                  <w:pPr>
                    <w:ind w:left="720"/>
                    <w:jc w:val="both"/>
                    <w:rPr>
                      <w:lang w:val="es-ES"/>
                    </w:rPr>
                  </w:pPr>
                  <w:r>
                    <w:rPr>
                      <w:rFonts w:ascii="Times New Roman" w:eastAsia="Calibri" w:hAnsi="Times New Roman" w:cs="Times New Roman"/>
                      <w:noProof/>
                      <w:color w:val="auto"/>
                      <w:sz w:val="24"/>
                      <w:szCs w:val="24"/>
                      <w:lang w:val="es-DO" w:eastAsia="es-DO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59293" behindDoc="0" locked="0" layoutInCell="1" allowOverlap="1">
                            <wp:simplePos x="0" y="0"/>
                            <wp:positionH relativeFrom="column">
                              <wp:posOffset>107950</wp:posOffset>
                            </wp:positionH>
                            <wp:positionV relativeFrom="paragraph">
                              <wp:posOffset>61595</wp:posOffset>
                            </wp:positionV>
                            <wp:extent cx="4400550" cy="2452370"/>
                            <wp:effectExtent l="38100" t="0" r="38100" b="43180"/>
                            <wp:wrapNone/>
                            <wp:docPr id="59" name="Group 5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>
                                    <a:xfrm>
                                      <a:off x="0" y="0"/>
                                      <a:ext cx="4400550" cy="2452370"/>
                                      <a:chOff x="0" y="0"/>
                                      <a:chExt cx="5191380" cy="2840182"/>
                                    </a:xfrm>
                                  </wpg:grpSpPr>
                                  <wps:wsp>
                                    <wps:cNvPr id="60" name="Text Box 60"/>
                                    <wps:cNvSpPr txBox="1"/>
                                    <wps:spPr>
                                      <a:xfrm>
                                        <a:off x="3464" y="0"/>
                                        <a:ext cx="5165610" cy="166214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prstClr val="white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5A7BF7" w:rsidRPr="00CC1C91" w:rsidRDefault="005A7BF7" w:rsidP="005A7BF7">
                                          <w:pPr>
                                            <w:pStyle w:val="Caption1"/>
                                            <w:rPr>
                                              <w:noProof/>
                                              <w:sz w:val="20"/>
                                              <w:szCs w:val="20"/>
                                              <w:lang w:val="es-ES"/>
                                            </w:rPr>
                                          </w:pPr>
                                          <w:r>
                                            <w:t xml:space="preserve">    Describir aquí lo realizado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g:grpSp>
                                    <wpg:cNvPr id="61" name="Group 61"/>
                                    <wpg:cNvGrpSpPr/>
                                    <wpg:grpSpPr>
                                      <a:xfrm>
                                        <a:off x="0" y="167986"/>
                                        <a:ext cx="5191380" cy="2672196"/>
                                        <a:chOff x="0" y="0"/>
                                        <a:chExt cx="5191380" cy="2672196"/>
                                      </a:xfrm>
                                    </wpg:grpSpPr>
                                    <wps:wsp>
                                      <wps:cNvPr id="62" name="Text Box 62"/>
                                      <wps:cNvSpPr txBox="1"/>
                                      <wps:spPr>
                                        <a:xfrm>
                                          <a:off x="0" y="0"/>
                                          <a:ext cx="5191380" cy="1321234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ysClr val="window" lastClr="FFFFFF"/>
                                        </a:solidFill>
                                        <a:ln w="6350">
                                          <a:noFill/>
                                        </a:ln>
                                        <a:effectLst/>
                                        <a:scene3d>
                                          <a:camera prst="orthographicFront">
                                            <a:rot lat="0" lon="0" rev="0"/>
                                          </a:camera>
                                          <a:lightRig rig="chilly" dir="t">
                                            <a:rot lat="0" lon="0" rev="18480000"/>
                                          </a:lightRig>
                                        </a:scene3d>
                                        <a:sp3d prstMaterial="clear">
                                          <a:bevelT h="63500"/>
                                        </a:sp3d>
                                      </wps:spPr>
                                      <wps:txbx>
                                        <w:txbxContent>
                                          <w:p w:rsidR="0012149A" w:rsidRDefault="00DB0BAE" w:rsidP="005A7BF7">
                                            <w:pPr>
                                              <w:rPr>
                                                <w:lang w:val="es-ES"/>
                                              </w:rPr>
                                            </w:pPr>
                                            <w:r>
                                              <w:rPr>
                                                <w:lang w:val="es-ES"/>
                                              </w:rPr>
                                              <w:t>Se colocaron en el área de ponche y en los diferentes murales la información de cómo</w:t>
                                            </w:r>
                                            <w:r w:rsidR="005271DC">
                                              <w:rPr>
                                                <w:lang w:val="es-ES"/>
                                              </w:rPr>
                                              <w:t xml:space="preserve"> hacer sus asesorías de carácter moral</w:t>
                                            </w:r>
                                            <w:r>
                                              <w:rPr>
                                                <w:lang w:val="es-ES"/>
                                              </w:rPr>
                                              <w:t>, el correo</w:t>
                                            </w:r>
                                            <w:r w:rsidR="005271DC">
                                              <w:rPr>
                                                <w:lang w:val="es-ES"/>
                                              </w:rPr>
                                              <w:t xml:space="preserve"> electrónico</w:t>
                                            </w:r>
                                            <w:r>
                                              <w:rPr>
                                                <w:lang w:val="es-ES"/>
                                              </w:rPr>
                                              <w:t>, teléfono y a qui</w:t>
                                            </w:r>
                                            <w:r w:rsidR="0012149A">
                                              <w:rPr>
                                                <w:lang w:val="es-ES"/>
                                              </w:rPr>
                                              <w:t>en debe dirigirse para hacerla.</w:t>
                                            </w:r>
                                          </w:p>
                                          <w:p w:rsidR="005271DC" w:rsidRPr="00DB0BAE" w:rsidRDefault="0012149A" w:rsidP="005A7BF7">
                                            <w:pPr>
                                              <w:rPr>
                                                <w:lang w:val="es-ES"/>
                                              </w:rPr>
                                            </w:pPr>
                                            <w:r>
                                              <w:rPr>
                                                <w:lang w:val="es-ES"/>
                                              </w:rPr>
                                              <w:t>T</w:t>
                                            </w:r>
                                            <w:r w:rsidR="00867753">
                                              <w:rPr>
                                                <w:lang w:val="es-ES"/>
                                              </w:rPr>
                                              <w:t xml:space="preserve">otal </w:t>
                                            </w:r>
                                            <w:r>
                                              <w:rPr>
                                                <w:lang w:val="es-ES"/>
                                              </w:rPr>
                                              <w:t>de asesorías recibidas (0</w:t>
                                            </w:r>
                                            <w:r w:rsidR="00DF5F27">
                                              <w:rPr>
                                                <w:lang w:val="es-ES"/>
                                              </w:rPr>
                                              <w:t>), (</w:t>
                                            </w:r>
                                            <w:r w:rsidR="005271DC">
                                              <w:rPr>
                                                <w:lang w:val="es-ES"/>
                                              </w:rPr>
                                              <w:t>Fotos)</w:t>
                                            </w:r>
                                            <w:r w:rsidR="00FD147A">
                                              <w:rPr>
                                                <w:lang w:val="es-ES"/>
                                              </w:rPr>
                                              <w:t>.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63" name="Text Box 63"/>
                                      <wps:cNvSpPr txBox="1"/>
                                      <wps:spPr>
                                        <a:xfrm>
                                          <a:off x="5196" y="1265960"/>
                                          <a:ext cx="5165725" cy="16573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prstClr val="white"/>
                                        </a:solidFill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5A7BF7" w:rsidRPr="00CC1C91" w:rsidRDefault="005A7BF7" w:rsidP="005A7BF7">
                                            <w:pPr>
                                              <w:pStyle w:val="Caption1"/>
                                              <w:rPr>
                                                <w:noProof/>
                                                <w:sz w:val="20"/>
                                                <w:szCs w:val="20"/>
                                                <w:lang w:val="es-ES"/>
                                              </w:rPr>
                                            </w:pPr>
                                            <w:r>
                                              <w:t xml:space="preserve">    Observaciones de la DIGEIG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64" name="Text Box 64"/>
                                      <wps:cNvSpPr txBox="1"/>
                                      <wps:spPr>
                                        <a:xfrm>
                                          <a:off x="6927" y="1433946"/>
                                          <a:ext cx="5165725" cy="123825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ysClr val="window" lastClr="FFFFFF"/>
                                        </a:solidFill>
                                        <a:ln w="6350">
                                          <a:noFill/>
                                        </a:ln>
                                        <a:effectLst/>
                                        <a:scene3d>
                                          <a:camera prst="orthographicFront">
                                            <a:rot lat="0" lon="0" rev="0"/>
                                          </a:camera>
                                          <a:lightRig rig="chilly" dir="t">
                                            <a:rot lat="0" lon="0" rev="18480000"/>
                                          </a:lightRig>
                                        </a:scene3d>
                                        <a:sp3d prstMaterial="clear">
                                          <a:bevelT h="63500"/>
                                        </a:sp3d>
                                      </wps:spPr>
                                      <wps:txbx>
                                        <w:txbxContent>
                                          <w:p w:rsidR="005A7BF7" w:rsidRPr="00A50E08" w:rsidRDefault="001510E7" w:rsidP="005A7BF7">
                                            <w:pPr>
                                              <w:rPr>
                                                <w:color w:val="4A24EC"/>
                                                <w:sz w:val="18"/>
                                                <w:szCs w:val="18"/>
                                              </w:rPr>
                                            </w:pPr>
                                            <w:r w:rsidRPr="00A50E08">
                                              <w:rPr>
                                                <w:color w:val="4A24EC"/>
                                                <w:sz w:val="18"/>
                                                <w:szCs w:val="18"/>
                                              </w:rPr>
                                              <w:t>Recuerden que la evidencia para esta actividad es el cuadro control con las solicitudes de asesorias recibidas o la constancia de no recepción de solicitudes. Las fotos no son evidence por si mismas, aunque pueden en algun  momento server de apoyo.</w:t>
                                            </w:r>
                                            <w:r w:rsidR="00983E23" w:rsidRPr="00A50E08">
                                              <w:rPr>
                                                <w:color w:val="4A24EC"/>
                                                <w:sz w:val="18"/>
                                                <w:szCs w:val="18"/>
                                              </w:rPr>
                                              <w:t xml:space="preserve"> La constancia debe tener la fecha correspondienmte al trimester evaluado</w:t>
                                            </w:r>
                                            <w:r w:rsidR="00C1653A" w:rsidRPr="00A50E08">
                                              <w:rPr>
                                                <w:color w:val="4A24EC"/>
                                                <w:sz w:val="18"/>
                                                <w:szCs w:val="18"/>
                                              </w:rPr>
                                              <w:t xml:space="preserve"> y la cantidad de personas abracadas.</w:t>
                                            </w:r>
                                            <w:r w:rsidR="00A50E08" w:rsidRPr="00A50E08">
                                              <w:rPr>
                                                <w:color w:val="4A24EC"/>
                                                <w:sz w:val="18"/>
                                                <w:szCs w:val="18"/>
                                              </w:rPr>
                                              <w:t xml:space="preserve"> Recuerden que deben colocar en este informe las informaciones solicitadas como detalles a considerer</w:t>
                                            </w:r>
                                            <w:r w:rsidR="00A50E08">
                                              <w:rPr>
                                                <w:color w:val="4A24EC"/>
                                                <w:sz w:val="18"/>
                                                <w:szCs w:val="18"/>
                                              </w:rPr>
                                              <w:t>, en la parte superior.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id="Group 59" o:spid="_x0000_s1032" style="position:absolute;left:0;text-align:left;margin-left:8.5pt;margin-top:4.85pt;width:346.5pt;height:193.1pt;z-index:251659293;mso-width-relative:margin;mso-height-relative:margin" coordsize="51913,284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">
                            <v:shape id="Text Box 60" o:spid="_x0000_s1033" type="#_x0000_t202" style="position:absolute;left:34;width:51656;height:16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SnI8AA&#10;AADbAAAADwAAAGRycy9kb3ducmV2LnhtbERPS2vCQBC+F/wPywheSt3oQUrqKvUFHuxBK56H7DQJ&#10;zc6G3dXEf+8cBI8f33u+7F2jbhRi7dnAZJyBIi68rbk0cP7dfXyCignZYuOZDNwpwnIxeJtjbn3H&#10;R7qdUqkkhGOOBqqU2lzrWFTkMI59Syzcnw8Ok8BQahuwk3DX6GmWzbTDmqWhwpbWFRX/p6szMNuE&#10;a3fk9fvmvD3gT1tOL6v7xZjRsP/+ApWoTy/x07234pP18kV+gF4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SSnI8AAAADbAAAADwAAAAAAAAAAAAAAAACYAgAAZHJzL2Rvd25y&#10;ZXYueG1sUEsFBgAAAAAEAAQA9QAAAIUDAAAAAA==&#10;" stroked="f">
                              <v:textbox inset="0,0,0,0">
                                <w:txbxContent>
                                  <w:p w:rsidR="005A7BF7" w:rsidRPr="00CC1C91" w:rsidRDefault="005A7BF7" w:rsidP="005A7BF7">
                                    <w:pPr>
                                      <w:pStyle w:val="Caption1"/>
                                      <w:rPr>
                                        <w:noProof/>
                                        <w:sz w:val="20"/>
                                        <w:szCs w:val="20"/>
                                        <w:lang w:val="es-ES"/>
                                      </w:rPr>
                                    </w:pPr>
                                    <w:r>
                                      <w:t xml:space="preserve">    Describir aquí lo realizado</w:t>
                                    </w:r>
                                  </w:p>
                                </w:txbxContent>
                              </v:textbox>
                            </v:shape>
                            <v:group id="Group 61" o:spid="_x0000_s1034" style="position:absolute;top:1679;width:51913;height:26722" coordsize="51913,267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              <v:shape id="Text Box 62" o:spid="_x0000_s1035" type="#_x0000_t202" style="position:absolute;width:51913;height:132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5n68UA&#10;AADbAAAADwAAAGRycy9kb3ducmV2LnhtbESPQWvCQBSE74L/YXlCb3WjBympqxRRVDDYpgWvj+wz&#10;Sc2+DbtbE/313ULB4zAz3zDzZW8acSXna8sKJuMEBHFhdc2lgq/PzfMLCB+QNTaWScGNPCwXw8Ec&#10;U207/qBrHkoRIexTVFCF0KZS+qIig35sW+Lona0zGKJ0pdQOuwg3jZwmyUwarDkuVNjSqqLikv8Y&#10;Bacu37rjfv/93u6y+/GeZwdaZ0o9jfq3VxCB+vAI/7d3WsFsCn9f4g+Q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TmfrxQAAANsAAAAPAAAAAAAAAAAAAAAAAJgCAABkcnMv&#10;ZG93bnJldi54bWxQSwUGAAAAAAQABAD1AAAAigMAAAAA&#10;" fillcolor="window" stroked="f" strokeweight=".5pt">
                                <v:textbox>
                                  <w:txbxContent>
                                    <w:p w:rsidR="0012149A" w:rsidRDefault="00DB0BAE" w:rsidP="005A7BF7">
                                      <w:pPr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lang w:val="es-ES"/>
                                        </w:rPr>
                                        <w:t>Se colocaron en el área de ponche y en los diferentes murales la información de cómo</w:t>
                                      </w:r>
                                      <w:r w:rsidR="005271DC">
                                        <w:rPr>
                                          <w:lang w:val="es-ES"/>
                                        </w:rPr>
                                        <w:t xml:space="preserve"> hacer sus asesorías de carácter moral</w:t>
                                      </w:r>
                                      <w:r>
                                        <w:rPr>
                                          <w:lang w:val="es-ES"/>
                                        </w:rPr>
                                        <w:t>, el correo</w:t>
                                      </w:r>
                                      <w:r w:rsidR="005271DC">
                                        <w:rPr>
                                          <w:lang w:val="es-ES"/>
                                        </w:rPr>
                                        <w:t xml:space="preserve"> electrónico</w:t>
                                      </w:r>
                                      <w:r>
                                        <w:rPr>
                                          <w:lang w:val="es-ES"/>
                                        </w:rPr>
                                        <w:t>, teléfono y a qui</w:t>
                                      </w:r>
                                      <w:r w:rsidR="0012149A">
                                        <w:rPr>
                                          <w:lang w:val="es-ES"/>
                                        </w:rPr>
                                        <w:t>en debe dirigirse para hacerla.</w:t>
                                      </w:r>
                                    </w:p>
                                    <w:p w:rsidR="005271DC" w:rsidRPr="00DB0BAE" w:rsidRDefault="0012149A" w:rsidP="005A7BF7">
                                      <w:pPr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lang w:val="es-ES"/>
                                        </w:rPr>
                                        <w:t>T</w:t>
                                      </w:r>
                                      <w:r w:rsidR="00867753">
                                        <w:rPr>
                                          <w:lang w:val="es-ES"/>
                                        </w:rPr>
                                        <w:t xml:space="preserve">otal </w:t>
                                      </w:r>
                                      <w:r>
                                        <w:rPr>
                                          <w:lang w:val="es-ES"/>
                                        </w:rPr>
                                        <w:t>de asesorías recibidas (0</w:t>
                                      </w:r>
                                      <w:r w:rsidR="00DF5F27">
                                        <w:rPr>
                                          <w:lang w:val="es-ES"/>
                                        </w:rPr>
                                        <w:t>), (</w:t>
                                      </w:r>
                                      <w:r w:rsidR="005271DC">
                                        <w:rPr>
                                          <w:lang w:val="es-ES"/>
                                        </w:rPr>
                                        <w:t>Fotos)</w:t>
                                      </w:r>
                                      <w:r w:rsidR="00FD147A">
                                        <w:rPr>
                                          <w:lang w:val="es-ES"/>
                                        </w:rPr>
                                        <w:t>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63" o:spid="_x0000_s1036" type="#_x0000_t202" style="position:absolute;left:51;top:12659;width:51658;height:16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Y5VMQA&#10;AADbAAAADwAAAGRycy9kb3ducmV2LnhtbESPzWrDMBCE74G+g9hCL6GR64IJbpTQJi300BychJwX&#10;a2ObWCsjKf55+6pQyHGY+WaY1WY0rejJ+caygpdFAoK4tLrhSsHp+PW8BOEDssbWMimYyMNm/TBb&#10;Ya7twAX1h1CJWMI+RwV1CF0upS9rMugXtiOO3sU6gyFKV0ntcIjlppVpkmTSYMNxocaOtjWV18PN&#10;KMh27jYUvJ3vTp8/uO+q9PwxnZV6ehzf30AEGsM9/E9/68i9wt+X+AP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H2OVTEAAAA2wAAAA8AAAAAAAAAAAAAAAAAmAIAAGRycy9k&#10;b3ducmV2LnhtbFBLBQYAAAAABAAEAPUAAACJAwAAAAA=&#10;" stroked="f">
                                <v:textbox inset="0,0,0,0">
                                  <w:txbxContent>
                                    <w:p w:rsidR="005A7BF7" w:rsidRPr="00CC1C91" w:rsidRDefault="005A7BF7" w:rsidP="005A7BF7">
                                      <w:pPr>
                                        <w:pStyle w:val="Caption1"/>
                                        <w:rPr>
                                          <w:noProof/>
                                          <w:sz w:val="20"/>
                                          <w:szCs w:val="20"/>
                                          <w:lang w:val="es-ES"/>
                                        </w:rPr>
                                      </w:pPr>
                                      <w:r>
                                        <w:t xml:space="preserve">    Observaciones de la DIGEIG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64" o:spid="_x0000_s1037" type="#_x0000_t202" style="position:absolute;left:69;top:14339;width:51657;height:123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taBMUA&#10;AADbAAAADwAAAGRycy9kb3ducmV2LnhtbESPQWvCQBSE7wX/w/IEb3VjKSKpqxSxVKHBGgteH9ln&#10;kpp9G3ZXk/rruwWhx2FmvmHmy9404krO15YVTMYJCOLC6ppLBV+Ht8cZCB+QNTaWScEPeVguBg9z&#10;TLXteE/XPJQiQtinqKAKoU2l9EVFBv3YtsTRO1lnMETpSqkddhFuGvmUJFNpsOa4UGFLq4qKc34x&#10;Co5d/u522+33Z7vJbrtbnn3QOlNqNOxfX0AE6sN/+N7eaAXTZ/j7En+AX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61oExQAAANsAAAAPAAAAAAAAAAAAAAAAAJgCAABkcnMv&#10;ZG93bnJldi54bWxQSwUGAAAAAAQABAD1AAAAigMAAAAA&#10;" fillcolor="window" stroked="f" strokeweight=".5pt">
                                <v:textbox>
                                  <w:txbxContent>
                                    <w:p w:rsidR="005A7BF7" w:rsidRPr="00A50E08" w:rsidRDefault="001510E7" w:rsidP="005A7BF7">
                                      <w:pPr>
                                        <w:rPr>
                                          <w:color w:val="4A24EC"/>
                                          <w:sz w:val="18"/>
                                          <w:szCs w:val="18"/>
                                        </w:rPr>
                                      </w:pPr>
                                      <w:r w:rsidRPr="00A50E08">
                                        <w:rPr>
                                          <w:color w:val="4A24EC"/>
                                          <w:sz w:val="18"/>
                                          <w:szCs w:val="18"/>
                                        </w:rPr>
                                        <w:t>Recuerden que la evidencia para esta actividad es el cuadro control con las solicitudes de asesorias recibidas o la constancia de no recepción de solicitudes. Las fotos no son evidence por si mismas, aunque pueden en algun  momento server de apoyo.</w:t>
                                      </w:r>
                                      <w:r w:rsidR="00983E23" w:rsidRPr="00A50E08">
                                        <w:rPr>
                                          <w:color w:val="4A24EC"/>
                                          <w:sz w:val="18"/>
                                          <w:szCs w:val="18"/>
                                        </w:rPr>
                                        <w:t xml:space="preserve"> La constancia debe tener la fecha correspondienmte al trimester evaluado</w:t>
                                      </w:r>
                                      <w:r w:rsidR="00C1653A" w:rsidRPr="00A50E08">
                                        <w:rPr>
                                          <w:color w:val="4A24EC"/>
                                          <w:sz w:val="18"/>
                                          <w:szCs w:val="18"/>
                                        </w:rPr>
                                        <w:t xml:space="preserve"> y la cantidad de personas abracadas.</w:t>
                                      </w:r>
                                      <w:r w:rsidR="00A50E08" w:rsidRPr="00A50E08">
                                        <w:rPr>
                                          <w:color w:val="4A24EC"/>
                                          <w:sz w:val="18"/>
                                          <w:szCs w:val="18"/>
                                        </w:rPr>
                                        <w:t xml:space="preserve"> Recuerden que deben colocar en este informe las informaciones solicitadas como detalles a considerer</w:t>
                                      </w:r>
                                      <w:r w:rsidR="00A50E08">
                                        <w:rPr>
                                          <w:color w:val="4A24EC"/>
                                          <w:sz w:val="18"/>
                                          <w:szCs w:val="18"/>
                                        </w:rPr>
                                        <w:t>, en la parte superior.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w:pict>
                      </mc:Fallback>
                    </mc:AlternateContent>
                  </w:r>
                </w:p>
                <w:p w:rsidR="0088358F" w:rsidRPr="00F02FB0" w:rsidRDefault="0088358F" w:rsidP="0088358F">
                  <w:pPr>
                    <w:spacing w:line="300" w:lineRule="auto"/>
                    <w:rPr>
                      <w:sz w:val="20"/>
                      <w:szCs w:val="20"/>
                      <w:lang w:val="es-DO"/>
                    </w:rPr>
                  </w:pPr>
                </w:p>
                <w:p w:rsidR="0088358F" w:rsidRPr="00F02FB0" w:rsidRDefault="0088358F" w:rsidP="0088358F">
                  <w:pPr>
                    <w:spacing w:line="300" w:lineRule="auto"/>
                    <w:rPr>
                      <w:sz w:val="20"/>
                      <w:szCs w:val="20"/>
                      <w:lang w:val="es-DO"/>
                    </w:rPr>
                  </w:pPr>
                </w:p>
                <w:p w:rsidR="0088358F" w:rsidRPr="00F02FB0" w:rsidRDefault="0088358F" w:rsidP="0088358F">
                  <w:pPr>
                    <w:spacing w:line="300" w:lineRule="auto"/>
                    <w:rPr>
                      <w:sz w:val="20"/>
                      <w:szCs w:val="20"/>
                      <w:lang w:val="es-DO"/>
                    </w:rPr>
                  </w:pPr>
                </w:p>
                <w:p w:rsidR="0088358F" w:rsidRPr="00F02FB0" w:rsidRDefault="0088358F" w:rsidP="0088358F">
                  <w:pPr>
                    <w:spacing w:line="300" w:lineRule="auto"/>
                    <w:rPr>
                      <w:sz w:val="20"/>
                      <w:szCs w:val="20"/>
                      <w:lang w:val="es-DO"/>
                    </w:rPr>
                  </w:pPr>
                </w:p>
                <w:p w:rsidR="00F06243" w:rsidRDefault="00F06243" w:rsidP="00F06243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:rsidR="00F06243" w:rsidRDefault="00F06243" w:rsidP="00F06243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:rsidR="00F06243" w:rsidRDefault="00F06243" w:rsidP="00F06243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:rsidR="00F06243" w:rsidRDefault="00F06243" w:rsidP="00F06243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:rsidR="00F06243" w:rsidRDefault="00F06243" w:rsidP="00F06243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:rsidR="00F06243" w:rsidRPr="00F06243" w:rsidRDefault="00F06243" w:rsidP="00F06243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</w:tc>
            </w:tr>
            <w:tr w:rsidR="00D02670" w:rsidRPr="00F02FB0" w:rsidTr="00F02FB0">
              <w:trPr>
                <w:trHeight w:val="5284"/>
              </w:trPr>
              <w:tc>
                <w:tcPr>
                  <w:tcW w:w="3402" w:type="dxa"/>
                </w:tcPr>
                <w:p w:rsidR="00D02670" w:rsidRPr="00F02FB0" w:rsidRDefault="004142F6" w:rsidP="00AC34A0">
                  <w:pPr>
                    <w:pStyle w:val="Prrafodelista"/>
                    <w:numPr>
                      <w:ilvl w:val="0"/>
                      <w:numId w:val="9"/>
                    </w:numPr>
                    <w:jc w:val="both"/>
                    <w:rPr>
                      <w:sz w:val="20"/>
                      <w:szCs w:val="20"/>
                      <w:lang w:val="es-DO"/>
                    </w:rPr>
                  </w:pPr>
                  <w:r w:rsidRPr="00F02FB0">
                    <w:rPr>
                      <w:sz w:val="20"/>
                      <w:szCs w:val="20"/>
                      <w:lang w:val="es-DO"/>
                    </w:rPr>
                    <w:t>Realizar actividades en conmemoración del Día Nacional de la Ética Ciudadana (29 de abril).</w:t>
                  </w:r>
                </w:p>
              </w:tc>
              <w:tc>
                <w:tcPr>
                  <w:tcW w:w="7172" w:type="dxa"/>
                </w:tcPr>
                <w:p w:rsidR="00CD57EA" w:rsidRPr="00F02FB0" w:rsidRDefault="00BD5E0F" w:rsidP="0012149A">
                  <w:pPr>
                    <w:tabs>
                      <w:tab w:val="left" w:pos="3630"/>
                      <w:tab w:val="left" w:pos="4125"/>
                    </w:tabs>
                    <w:rPr>
                      <w:sz w:val="20"/>
                      <w:szCs w:val="20"/>
                      <w:lang w:val="es-DO"/>
                    </w:rPr>
                  </w:pPr>
                  <w:r>
                    <w:rPr>
                      <w:noProof/>
                      <w:lang w:val="es-DO" w:eastAsia="es-DO"/>
                    </w:rPr>
                    <mc:AlternateContent>
                      <mc:Choice Requires="wps">
                        <w:drawing>
                          <wp:anchor distT="4294967294" distB="4294967294" distL="114300" distR="114300" simplePos="0" relativeHeight="251644933" behindDoc="0" locked="0" layoutInCell="1" allowOverlap="1">
                            <wp:simplePos x="0" y="0"/>
                            <wp:positionH relativeFrom="column">
                              <wp:posOffset>2184400</wp:posOffset>
                            </wp:positionH>
                            <wp:positionV relativeFrom="paragraph">
                              <wp:posOffset>139699</wp:posOffset>
                            </wp:positionV>
                            <wp:extent cx="2238375" cy="0"/>
                            <wp:effectExtent l="0" t="0" r="9525" b="19050"/>
                            <wp:wrapNone/>
                            <wp:docPr id="27" name="Straight Connector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V="1">
                                      <a:off x="0" y="0"/>
                                      <a:ext cx="2238375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id="Straight Connector 5" o:spid="_x0000_s1026" style="position:absolute;flip:y;z-index:251644933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72pt,11pt" to="348.2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" strokecolor="windowText" strokeweight=".5pt">
                            <v:stroke joinstyle="miter"/>
                            <o:lock v:ext="edit" shapetype="f"/>
                          </v:line>
                        </w:pict>
                      </mc:Fallback>
                    </mc:AlternateContent>
                  </w:r>
                  <w:r w:rsidR="00CD57EA" w:rsidRPr="00F02FB0">
                    <w:rPr>
                      <w:sz w:val="20"/>
                      <w:szCs w:val="20"/>
                      <w:lang w:val="es-DO"/>
                    </w:rPr>
                    <w:t xml:space="preserve">Fecha de realización/proyección </w:t>
                  </w:r>
                  <w:r w:rsidR="0012149A">
                    <w:rPr>
                      <w:sz w:val="20"/>
                      <w:szCs w:val="20"/>
                      <w:lang w:val="es-DO"/>
                    </w:rPr>
                    <w:tab/>
                    <w:t>29/04/2020</w:t>
                  </w:r>
                  <w:r w:rsidR="0012149A">
                    <w:rPr>
                      <w:sz w:val="20"/>
                      <w:szCs w:val="20"/>
                      <w:lang w:val="es-DO"/>
                    </w:rPr>
                    <w:tab/>
                  </w:r>
                </w:p>
                <w:p w:rsidR="00CD57EA" w:rsidRPr="00F06243" w:rsidRDefault="00CD57EA" w:rsidP="003F0C59">
                  <w:pPr>
                    <w:ind w:left="360" w:hanging="360"/>
                    <w:rPr>
                      <w:sz w:val="8"/>
                      <w:szCs w:val="8"/>
                      <w:lang w:val="es-DO"/>
                    </w:rPr>
                  </w:pPr>
                </w:p>
                <w:p w:rsidR="00CD57EA" w:rsidRPr="00F02FB0" w:rsidRDefault="00CD57EA" w:rsidP="003F0C59">
                  <w:pPr>
                    <w:rPr>
                      <w:sz w:val="20"/>
                      <w:szCs w:val="20"/>
                      <w:lang w:val="es-DO"/>
                    </w:rPr>
                  </w:pPr>
                  <w:r w:rsidRPr="00F02FB0">
                    <w:rPr>
                      <w:sz w:val="20"/>
                      <w:szCs w:val="20"/>
                      <w:lang w:val="es-DO"/>
                    </w:rPr>
                    <w:t>Detalle de lo realizado, considerar:</w:t>
                  </w:r>
                </w:p>
                <w:p w:rsidR="00EB7130" w:rsidRPr="00EB7130" w:rsidRDefault="00EB7130" w:rsidP="00AC34A0">
                  <w:pPr>
                    <w:numPr>
                      <w:ilvl w:val="0"/>
                      <w:numId w:val="17"/>
                    </w:numPr>
                    <w:rPr>
                      <w:lang w:val="es-ES"/>
                    </w:rPr>
                  </w:pPr>
                  <w:r w:rsidRPr="00EB7130">
                    <w:rPr>
                      <w:lang w:val="es-ES"/>
                    </w:rPr>
                    <w:t>Cantidad de actividades. </w:t>
                  </w:r>
                </w:p>
                <w:p w:rsidR="00EB7130" w:rsidRPr="00EB7130" w:rsidRDefault="00EB7130" w:rsidP="00AC34A0">
                  <w:pPr>
                    <w:numPr>
                      <w:ilvl w:val="0"/>
                      <w:numId w:val="17"/>
                    </w:numPr>
                    <w:rPr>
                      <w:lang w:val="es-ES"/>
                    </w:rPr>
                  </w:pPr>
                  <w:r w:rsidRPr="00EB7130">
                    <w:rPr>
                      <w:lang w:val="es-ES"/>
                    </w:rPr>
                    <w:t>Describir lo realizado por actividad (tipo de actividad, tema tratado, cantidad de participantes, facilitador, etc.) </w:t>
                  </w:r>
                </w:p>
                <w:p w:rsidR="00EB7130" w:rsidRDefault="00EB7130" w:rsidP="00AC34A0">
                  <w:pPr>
                    <w:numPr>
                      <w:ilvl w:val="0"/>
                      <w:numId w:val="17"/>
                    </w:numPr>
                    <w:rPr>
                      <w:lang w:val="es-ES"/>
                    </w:rPr>
                  </w:pPr>
                  <w:r w:rsidRPr="00EB7130">
                    <w:rPr>
                      <w:lang w:val="es-ES"/>
                    </w:rPr>
                    <w:t>Fecha de realización de la actividad. </w:t>
                  </w:r>
                </w:p>
                <w:p w:rsidR="0005749A" w:rsidRDefault="0005749A" w:rsidP="0005749A">
                  <w:pPr>
                    <w:pStyle w:val="Prrafodelista"/>
                    <w:numPr>
                      <w:ilvl w:val="0"/>
                      <w:numId w:val="17"/>
                    </w:numPr>
                    <w:rPr>
                      <w:lang w:val="es-ES"/>
                    </w:rPr>
                  </w:pPr>
                  <w:r w:rsidRPr="0005749A">
                    <w:rPr>
                      <w:lang w:val="es-ES"/>
                    </w:rPr>
                    <w:t>Insumos recolectados como evidencia.</w:t>
                  </w:r>
                </w:p>
                <w:p w:rsidR="00F77DF7" w:rsidRDefault="00BD5E0F" w:rsidP="00F77DF7">
                  <w:pPr>
                    <w:rPr>
                      <w:lang w:val="es-ES"/>
                    </w:rPr>
                  </w:pPr>
                  <w:r>
                    <w:rPr>
                      <w:rFonts w:ascii="Times New Roman" w:eastAsia="Calibri" w:hAnsi="Times New Roman" w:cs="Times New Roman"/>
                      <w:noProof/>
                      <w:color w:val="auto"/>
                      <w:sz w:val="24"/>
                      <w:szCs w:val="24"/>
                      <w:lang w:val="es-DO" w:eastAsia="es-DO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61341" behindDoc="0" locked="0" layoutInCell="1" allowOverlap="1">
                            <wp:simplePos x="0" y="0"/>
                            <wp:positionH relativeFrom="column">
                              <wp:posOffset>102235</wp:posOffset>
                            </wp:positionH>
                            <wp:positionV relativeFrom="paragraph">
                              <wp:posOffset>57785</wp:posOffset>
                            </wp:positionV>
                            <wp:extent cx="4384675" cy="2452370"/>
                            <wp:effectExtent l="38100" t="0" r="53975" b="43180"/>
                            <wp:wrapNone/>
                            <wp:docPr id="65" name="Group 6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>
                                    <a:xfrm>
                                      <a:off x="0" y="0"/>
                                      <a:ext cx="4384675" cy="2452370"/>
                                      <a:chOff x="0" y="0"/>
                                      <a:chExt cx="5172652" cy="2840182"/>
                                    </a:xfrm>
                                  </wpg:grpSpPr>
                                  <wps:wsp>
                                    <wps:cNvPr id="66" name="Text Box 66"/>
                                    <wps:cNvSpPr txBox="1"/>
                                    <wps:spPr>
                                      <a:xfrm>
                                        <a:off x="3464" y="0"/>
                                        <a:ext cx="5165610" cy="166214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prstClr val="white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F77DF7" w:rsidRPr="00CC1C91" w:rsidRDefault="00F77DF7" w:rsidP="00F77DF7">
                                          <w:pPr>
                                            <w:pStyle w:val="Caption1"/>
                                            <w:rPr>
                                              <w:noProof/>
                                              <w:sz w:val="20"/>
                                              <w:szCs w:val="20"/>
                                              <w:lang w:val="es-ES"/>
                                            </w:rPr>
                                          </w:pPr>
                                          <w:r>
                                            <w:t xml:space="preserve">    Describir aquí lo realizado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g:grpSp>
                                    <wpg:cNvPr id="67" name="Group 67"/>
                                    <wpg:cNvGrpSpPr/>
                                    <wpg:grpSpPr>
                                      <a:xfrm>
                                        <a:off x="0" y="167986"/>
                                        <a:ext cx="5172652" cy="2672196"/>
                                        <a:chOff x="0" y="0"/>
                                        <a:chExt cx="5172652" cy="2672196"/>
                                      </a:xfrm>
                                    </wpg:grpSpPr>
                                    <wps:wsp>
                                      <wps:cNvPr id="68" name="Text Box 68"/>
                                      <wps:cNvSpPr txBox="1"/>
                                      <wps:spPr>
                                        <a:xfrm>
                                          <a:off x="0" y="0"/>
                                          <a:ext cx="5165899" cy="1237944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ysClr val="window" lastClr="FFFFFF"/>
                                        </a:solidFill>
                                        <a:ln w="6350">
                                          <a:noFill/>
                                        </a:ln>
                                        <a:effectLst/>
                                        <a:scene3d>
                                          <a:camera prst="orthographicFront">
                                            <a:rot lat="0" lon="0" rev="0"/>
                                          </a:camera>
                                          <a:lightRig rig="chilly" dir="t">
                                            <a:rot lat="0" lon="0" rev="18480000"/>
                                          </a:lightRig>
                                        </a:scene3d>
                                        <a:sp3d prstMaterial="clear">
                                          <a:bevelT h="63500"/>
                                        </a:sp3d>
                                      </wps:spPr>
                                      <wps:txbx>
                                        <w:txbxContent>
                                          <w:p w:rsidR="00F77DF7" w:rsidRDefault="0012149A" w:rsidP="00F77DF7">
                                            <w:pPr>
                                              <w:rPr>
                                                <w:lang w:val="es-ES"/>
                                              </w:rPr>
                                            </w:pPr>
                                            <w:r>
                                              <w:rPr>
                                                <w:lang w:val="es-ES"/>
                                              </w:rPr>
                                              <w:t>1 actividad</w:t>
                                            </w:r>
                                          </w:p>
                                          <w:p w:rsidR="0012149A" w:rsidRPr="0012149A" w:rsidRDefault="0012149A" w:rsidP="00F77DF7">
                                            <w:pPr>
                                              <w:rPr>
                                                <w:lang w:val="es-ES"/>
                                              </w:rPr>
                                            </w:pPr>
                                            <w:r>
                                              <w:rPr>
                                                <w:lang w:val="es-ES"/>
                                              </w:rPr>
                                              <w:t xml:space="preserve">Se </w:t>
                                            </w:r>
                                            <w:r w:rsidR="00BD0267">
                                              <w:rPr>
                                                <w:lang w:val="es-ES"/>
                                              </w:rPr>
                                              <w:t>entregará</w:t>
                                            </w:r>
                                            <w:r>
                                              <w:rPr>
                                                <w:lang w:val="es-ES"/>
                                              </w:rPr>
                                              <w:t xml:space="preserve"> brochure el </w:t>
                                            </w:r>
                                            <w:r w:rsidR="00BD0267">
                                              <w:rPr>
                                                <w:lang w:val="es-ES"/>
                                              </w:rPr>
                                              <w:t>día</w:t>
                                            </w:r>
                                            <w:r w:rsidR="001D1D28">
                                              <w:rPr>
                                                <w:lang w:val="es-ES"/>
                                              </w:rPr>
                                              <w:t xml:space="preserve">nacional </w:t>
                                            </w:r>
                                            <w:r>
                                              <w:rPr>
                                                <w:lang w:val="es-ES"/>
                                              </w:rPr>
                                              <w:t xml:space="preserve">de la </w:t>
                                            </w:r>
                                            <w:r w:rsidR="00BD0267">
                                              <w:rPr>
                                                <w:lang w:val="es-ES"/>
                                              </w:rPr>
                                              <w:t>ética</w:t>
                                            </w:r>
                                            <w:r>
                                              <w:rPr>
                                                <w:lang w:val="es-ES"/>
                                              </w:rPr>
                                              <w:t xml:space="preserve"> y se </w:t>
                                            </w:r>
                                            <w:r w:rsidR="00BD0267">
                                              <w:rPr>
                                                <w:lang w:val="es-ES"/>
                                              </w:rPr>
                                              <w:t>dará</w:t>
                                            </w:r>
                                            <w:r>
                                              <w:rPr>
                                                <w:lang w:val="es-ES"/>
                                              </w:rPr>
                                              <w:t xml:space="preserve"> una charla sobre la importancia de la ética en las instituciones </w:t>
                                            </w:r>
                                            <w:r w:rsidR="00BD0267">
                                              <w:rPr>
                                                <w:lang w:val="es-ES"/>
                                              </w:rPr>
                                              <w:t>públicas</w:t>
                                            </w:r>
                                            <w:r>
                                              <w:rPr>
                                                <w:lang w:val="es-ES"/>
                                              </w:rPr>
                                              <w:t>. (Listado de entrega de brochure y fotos)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69" name="Text Box 69"/>
                                      <wps:cNvSpPr txBox="1"/>
                                      <wps:spPr>
                                        <a:xfrm>
                                          <a:off x="5196" y="1265960"/>
                                          <a:ext cx="5165725" cy="16573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prstClr val="white"/>
                                        </a:solidFill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F77DF7" w:rsidRPr="00CC1C91" w:rsidRDefault="00F77DF7" w:rsidP="00F77DF7">
                                            <w:pPr>
                                              <w:pStyle w:val="Caption1"/>
                                              <w:rPr>
                                                <w:noProof/>
                                                <w:sz w:val="20"/>
                                                <w:szCs w:val="20"/>
                                                <w:lang w:val="es-ES"/>
                                              </w:rPr>
                                            </w:pPr>
                                            <w:r>
                                              <w:t xml:space="preserve">    Observaciones de la DIGEIG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70" name="Text Box 70"/>
                                      <wps:cNvSpPr txBox="1"/>
                                      <wps:spPr>
                                        <a:xfrm>
                                          <a:off x="6927" y="1433946"/>
                                          <a:ext cx="5165725" cy="123825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ysClr val="window" lastClr="FFFFFF"/>
                                        </a:solidFill>
                                        <a:ln w="6350">
                                          <a:noFill/>
                                        </a:ln>
                                        <a:effectLst/>
                                        <a:scene3d>
                                          <a:camera prst="orthographicFront">
                                            <a:rot lat="0" lon="0" rev="0"/>
                                          </a:camera>
                                          <a:lightRig rig="chilly" dir="t">
                                            <a:rot lat="0" lon="0" rev="18480000"/>
                                          </a:lightRig>
                                        </a:scene3d>
                                        <a:sp3d prstMaterial="clear">
                                          <a:bevelT h="63500"/>
                                        </a:sp3d>
                                      </wps:spPr>
                                      <wps:txbx>
                                        <w:txbxContent>
                                          <w:p w:rsidR="00F77DF7" w:rsidRDefault="00F77DF7" w:rsidP="00F77DF7"/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id="Group 65" o:spid="_x0000_s1038" style="position:absolute;margin-left:8.05pt;margin-top:4.55pt;width:345.25pt;height:193.1pt;z-index:251661341;mso-width-relative:margin;mso-height-relative:margin" coordsize="51726,284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">
                            <v:shape id="Text Box 66" o:spid="_x0000_s1039" type="#_x0000_t202" style="position:absolute;left:34;width:51656;height:16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GazMMA&#10;AADbAAAADwAAAGRycy9kb3ducmV2LnhtbESPzYvCMBTE74L/Q3iCF9FUD0WqUXb9AA/rwQ88P5q3&#10;bdnmpSTR1v/eLAgeh5nfDLNcd6YWD3K+sqxgOklAEOdWV1wouF724zkIH5A11pZJwZM8rFf93hIz&#10;bVs+0eMcChFL2GeooAyhyaT0eUkG/cQ2xNH7tc5giNIVUjtsY7mp5SxJUmmw4rhQYkObkvK/890o&#10;SLfu3p54M9pedz94bIrZ7ft5U2o46L4WIAJ14RN+0wcduRT+v8QfIF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YGazMMAAADbAAAADwAAAAAAAAAAAAAAAACYAgAAZHJzL2Rv&#10;d25yZXYueG1sUEsFBgAAAAAEAAQA9QAAAIgDAAAAAA==&#10;" stroked="f">
                              <v:textbox inset="0,0,0,0">
                                <w:txbxContent>
                                  <w:p w:rsidR="00F77DF7" w:rsidRPr="00CC1C91" w:rsidRDefault="00F77DF7" w:rsidP="00F77DF7">
                                    <w:pPr>
                                      <w:pStyle w:val="Caption1"/>
                                      <w:rPr>
                                        <w:noProof/>
                                        <w:sz w:val="20"/>
                                        <w:szCs w:val="20"/>
                                        <w:lang w:val="es-ES"/>
                                      </w:rPr>
                                    </w:pPr>
                                    <w:r>
                                      <w:t xml:space="preserve">    Describir aquí lo realizado</w:t>
                                    </w:r>
                                  </w:p>
                                </w:txbxContent>
                              </v:textbox>
                            </v:shape>
                            <v:group id="Group 67" o:spid="_x0000_s1040" style="position:absolute;top:1679;width:51726;height:26722" coordsize="51726,267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              <v:shape id="Text Box 68" o:spid="_x0000_s1041" type="#_x0000_t202" style="position:absolute;width:51658;height:12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ZQAcIA&#10;AADbAAAADwAAAGRycy9kb3ducmV2LnhtbERPz2vCMBS+C/4P4Qm7abodRKpRhmxMYUWtwq6P5q3t&#10;bF5KktnqX28OgseP7/di1ZtGXMj52rKC10kCgriwuuZSwen4OZ6B8AFZY2OZFFzJw2o5HCww1bbj&#10;A13yUIoYwj5FBVUIbSqlLyoy6Ce2JY7cr3UGQ4SulNphF8NNI9+SZCoN1hwbKmxpXVFxzv+Ngp8u&#10;/3K77fZv326y2+6WZ9/0kSn1Murf5yAC9eEpfrg3WsE0jo1f4g+Qy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plABwgAAANsAAAAPAAAAAAAAAAAAAAAAAJgCAABkcnMvZG93&#10;bnJldi54bWxQSwUGAAAAAAQABAD1AAAAhwMAAAAA&#10;" fillcolor="window" stroked="f" strokeweight=".5pt">
                                <v:textbox>
                                  <w:txbxContent>
                                    <w:p w:rsidR="00F77DF7" w:rsidRDefault="0012149A" w:rsidP="00F77DF7">
                                      <w:pPr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lang w:val="es-ES"/>
                                        </w:rPr>
                                        <w:t>1 actividad</w:t>
                                      </w:r>
                                    </w:p>
                                    <w:p w:rsidR="0012149A" w:rsidRPr="0012149A" w:rsidRDefault="0012149A" w:rsidP="00F77DF7">
                                      <w:pPr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lang w:val="es-ES"/>
                                        </w:rPr>
                                        <w:t xml:space="preserve">Se </w:t>
                                      </w:r>
                                      <w:r w:rsidR="00BD0267">
                                        <w:rPr>
                                          <w:lang w:val="es-ES"/>
                                        </w:rPr>
                                        <w:t>entregará</w:t>
                                      </w:r>
                                      <w:r>
                                        <w:rPr>
                                          <w:lang w:val="es-ES"/>
                                        </w:rPr>
                                        <w:t xml:space="preserve"> brochure el </w:t>
                                      </w:r>
                                      <w:r w:rsidR="00BD0267">
                                        <w:rPr>
                                          <w:lang w:val="es-ES"/>
                                        </w:rPr>
                                        <w:t>día</w:t>
                                      </w:r>
                                      <w:r w:rsidR="001D1D28">
                                        <w:rPr>
                                          <w:lang w:val="es-ES"/>
                                        </w:rPr>
                                        <w:t xml:space="preserve">nacional </w:t>
                                      </w:r>
                                      <w:r>
                                        <w:rPr>
                                          <w:lang w:val="es-ES"/>
                                        </w:rPr>
                                        <w:t xml:space="preserve">de la </w:t>
                                      </w:r>
                                      <w:r w:rsidR="00BD0267">
                                        <w:rPr>
                                          <w:lang w:val="es-ES"/>
                                        </w:rPr>
                                        <w:t>ética</w:t>
                                      </w:r>
                                      <w:r>
                                        <w:rPr>
                                          <w:lang w:val="es-ES"/>
                                        </w:rPr>
                                        <w:t xml:space="preserve"> y se </w:t>
                                      </w:r>
                                      <w:r w:rsidR="00BD0267">
                                        <w:rPr>
                                          <w:lang w:val="es-ES"/>
                                        </w:rPr>
                                        <w:t>dará</w:t>
                                      </w:r>
                                      <w:r>
                                        <w:rPr>
                                          <w:lang w:val="es-ES"/>
                                        </w:rPr>
                                        <w:t xml:space="preserve"> una charla sobre la importancia de la ética en las instituciones </w:t>
                                      </w:r>
                                      <w:r w:rsidR="00BD0267">
                                        <w:rPr>
                                          <w:lang w:val="es-ES"/>
                                        </w:rPr>
                                        <w:t>públicas</w:t>
                                      </w:r>
                                      <w:r>
                                        <w:rPr>
                                          <w:lang w:val="es-ES"/>
                                        </w:rPr>
                                        <w:t>. (Listado de entrega de brochure y fotos)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69" o:spid="_x0000_s1042" type="#_x0000_t202" style="position:absolute;left:51;top:12659;width:51658;height:16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4OvsUA&#10;AADbAAAADwAAAGRycy9kb3ducmV2LnhtbESPzWrDMBCE74G+g9hCL6GR64NJ3CihTVrooTk4CTkv&#10;1sY2sVZGUvzz9lWh0OMw880w6+1oWtGT841lBS+LBARxaXXDlYLz6fN5CcIHZI2tZVIwkYft5mG2&#10;xlzbgQvqj6ESsYR9jgrqELpcSl/WZNAvbEccvat1BkOUrpLa4RDLTSvTJMmkwYbjQo0d7Woqb8e7&#10;UZDt3X0oeDffnz++8dBV6eV9uij19Di+vYIINIb/8B/9pSO3gt8v8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Hg6+xQAAANsAAAAPAAAAAAAAAAAAAAAAAJgCAABkcnMv&#10;ZG93bnJldi54bWxQSwUGAAAAAAQABAD1AAAAigMAAAAA&#10;" stroked="f">
                                <v:textbox inset="0,0,0,0">
                                  <w:txbxContent>
                                    <w:p w:rsidR="00F77DF7" w:rsidRPr="00CC1C91" w:rsidRDefault="00F77DF7" w:rsidP="00F77DF7">
                                      <w:pPr>
                                        <w:pStyle w:val="Caption1"/>
                                        <w:rPr>
                                          <w:noProof/>
                                          <w:sz w:val="20"/>
                                          <w:szCs w:val="20"/>
                                          <w:lang w:val="es-ES"/>
                                        </w:rPr>
                                      </w:pPr>
                                      <w:r>
                                        <w:t xml:space="preserve">    Observaciones de la DIGEIG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70" o:spid="_x0000_s1043" type="#_x0000_t202" style="position:absolute;left:69;top:14339;width:51657;height:123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nK2sIA&#10;AADbAAAADwAAAGRycy9kb3ducmV2LnhtbERPz2vCMBS+D/Y/hDfYzabzMEdnFBkbKljUTvD6aJ5t&#10;t+alJNFW//rlIOz48f2ezgfTigs531hW8JKkIIhLqxuuFBy+v0ZvIHxA1thaJgVX8jCfPT5MMdO2&#10;5z1dilCJGMI+QwV1CF0mpS9rMugT2xFH7mSdwRChq6R22Mdw08pxmr5Kgw3Hhho7+qip/C3ORsGx&#10;L5Zuu17/7LpVftveinxDn7lSz0/D4h1EoCH8i+/ulVYwievjl/gD5Ow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CcrawgAAANsAAAAPAAAAAAAAAAAAAAAAAJgCAABkcnMvZG93&#10;bnJldi54bWxQSwUGAAAAAAQABAD1AAAAhwMAAAAA&#10;" fillcolor="window" stroked="f" strokeweight=".5pt">
                                <v:textbox>
                                  <w:txbxContent>
                                    <w:p w:rsidR="00F77DF7" w:rsidRDefault="00F77DF7" w:rsidP="00F77DF7"/>
                                  </w:txbxContent>
                                </v:textbox>
                              </v:shape>
                            </v:group>
                          </v:group>
                        </w:pict>
                      </mc:Fallback>
                    </mc:AlternateContent>
                  </w:r>
                </w:p>
                <w:p w:rsidR="00F77DF7" w:rsidRPr="00F77DF7" w:rsidRDefault="00F77DF7" w:rsidP="00F77DF7">
                  <w:pPr>
                    <w:rPr>
                      <w:lang w:val="es-ES"/>
                    </w:rPr>
                  </w:pPr>
                </w:p>
                <w:p w:rsidR="00CD57EA" w:rsidRPr="00EB7130" w:rsidRDefault="00CD57EA" w:rsidP="00EB7130">
                  <w:pPr>
                    <w:ind w:left="720"/>
                    <w:rPr>
                      <w:lang w:val="es-ES"/>
                    </w:rPr>
                  </w:pPr>
                </w:p>
                <w:p w:rsidR="00CD57EA" w:rsidRPr="00F02FB0" w:rsidRDefault="00CD57EA" w:rsidP="003F0C59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:rsidR="00CD57EA" w:rsidRPr="00F02FB0" w:rsidRDefault="00CD57EA" w:rsidP="003F0C59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:rsidR="00CD57EA" w:rsidRPr="00F02FB0" w:rsidRDefault="00CD57EA" w:rsidP="003F0C59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:rsidR="00CD57EA" w:rsidRPr="00F02FB0" w:rsidRDefault="00CD57EA" w:rsidP="003F0C59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:rsidR="00D02670" w:rsidRPr="00F02FB0" w:rsidRDefault="00D02670" w:rsidP="003F0C59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:rsidR="00CD57EA" w:rsidRDefault="00CD57EA" w:rsidP="00654A86">
                  <w:pPr>
                    <w:ind w:left="360" w:hanging="360"/>
                    <w:rPr>
                      <w:sz w:val="20"/>
                      <w:szCs w:val="20"/>
                      <w:lang w:val="es-DO"/>
                    </w:rPr>
                  </w:pPr>
                </w:p>
                <w:p w:rsidR="00654A86" w:rsidRDefault="00654A86" w:rsidP="00654A86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:rsidR="00EB7130" w:rsidRDefault="00EB7130" w:rsidP="003F0C59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:rsidR="00EB7130" w:rsidRDefault="00EB7130" w:rsidP="003F0C59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:rsidR="00EB7130" w:rsidRPr="00F02FB0" w:rsidRDefault="00EB7130" w:rsidP="003F0C59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</w:tc>
            </w:tr>
            <w:tr w:rsidR="00D02670" w:rsidRPr="00F02FB0" w:rsidTr="00523BE2">
              <w:trPr>
                <w:trHeight w:val="5516"/>
              </w:trPr>
              <w:tc>
                <w:tcPr>
                  <w:tcW w:w="3402" w:type="dxa"/>
                </w:tcPr>
                <w:p w:rsidR="00D02670" w:rsidRPr="00F02FB0" w:rsidRDefault="005C6900" w:rsidP="00AC34A0">
                  <w:pPr>
                    <w:pStyle w:val="Prrafodelista"/>
                    <w:numPr>
                      <w:ilvl w:val="0"/>
                      <w:numId w:val="9"/>
                    </w:numPr>
                    <w:rPr>
                      <w:sz w:val="20"/>
                      <w:szCs w:val="20"/>
                      <w:lang w:val="es-DO"/>
                    </w:rPr>
                  </w:pPr>
                  <w:r w:rsidRPr="00F02FB0">
                    <w:rPr>
                      <w:sz w:val="20"/>
                      <w:szCs w:val="20"/>
                      <w:lang w:val="es-DO"/>
                    </w:rPr>
                    <w:lastRenderedPageBreak/>
                    <w:t>Aplicar encuestas de clima ético institucional, para conocer la presencia o ausencia de prácticas éticas formales.</w:t>
                  </w:r>
                </w:p>
              </w:tc>
              <w:tc>
                <w:tcPr>
                  <w:tcW w:w="7172" w:type="dxa"/>
                </w:tcPr>
                <w:p w:rsidR="001F495C" w:rsidRPr="00F02FB0" w:rsidRDefault="00BD5E0F" w:rsidP="00BD0267">
                  <w:pPr>
                    <w:tabs>
                      <w:tab w:val="left" w:pos="3765"/>
                    </w:tabs>
                    <w:rPr>
                      <w:sz w:val="20"/>
                      <w:szCs w:val="20"/>
                      <w:lang w:val="es-DO"/>
                    </w:rPr>
                  </w:pPr>
                  <w:r>
                    <w:rPr>
                      <w:noProof/>
                      <w:lang w:val="es-DO" w:eastAsia="es-DO"/>
                    </w:rPr>
                    <mc:AlternateContent>
                      <mc:Choice Requires="wps">
                        <w:drawing>
                          <wp:anchor distT="4294967294" distB="4294967294" distL="114300" distR="114300" simplePos="0" relativeHeight="251644934" behindDoc="0" locked="0" layoutInCell="1" allowOverlap="1">
                            <wp:simplePos x="0" y="0"/>
                            <wp:positionH relativeFrom="column">
                              <wp:posOffset>2184400</wp:posOffset>
                            </wp:positionH>
                            <wp:positionV relativeFrom="paragraph">
                              <wp:posOffset>139699</wp:posOffset>
                            </wp:positionV>
                            <wp:extent cx="2238375" cy="0"/>
                            <wp:effectExtent l="0" t="0" r="9525" b="19050"/>
                            <wp:wrapNone/>
                            <wp:docPr id="8" name="Straight Connector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V="1">
                                      <a:off x="0" y="0"/>
                                      <a:ext cx="2238375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id="Straight Connector 5" o:spid="_x0000_s1026" style="position:absolute;flip:y;z-index:25164493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72pt,11pt" to="348.2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" strokecolor="windowText" strokeweight=".5pt">
                            <v:stroke joinstyle="miter"/>
                            <o:lock v:ext="edit" shapetype="f"/>
                          </v:line>
                        </w:pict>
                      </mc:Fallback>
                    </mc:AlternateContent>
                  </w:r>
                  <w:r w:rsidR="001F495C" w:rsidRPr="00F02FB0">
                    <w:rPr>
                      <w:sz w:val="20"/>
                      <w:szCs w:val="20"/>
                      <w:lang w:val="es-DO"/>
                    </w:rPr>
                    <w:t xml:space="preserve">Fecha de realización/proyección </w:t>
                  </w:r>
                  <w:r w:rsidR="00BD0267">
                    <w:rPr>
                      <w:sz w:val="20"/>
                      <w:szCs w:val="20"/>
                      <w:lang w:val="es-DO"/>
                    </w:rPr>
                    <w:tab/>
                    <w:t xml:space="preserve">Programada </w:t>
                  </w:r>
                  <w:r w:rsidR="0055388D">
                    <w:rPr>
                      <w:sz w:val="20"/>
                      <w:szCs w:val="20"/>
                      <w:lang w:val="es-DO"/>
                    </w:rPr>
                    <w:t>T3</w:t>
                  </w:r>
                </w:p>
                <w:p w:rsidR="001F495C" w:rsidRPr="00F06243" w:rsidRDefault="001F495C" w:rsidP="001F495C">
                  <w:pPr>
                    <w:ind w:left="360" w:hanging="360"/>
                    <w:rPr>
                      <w:sz w:val="8"/>
                      <w:szCs w:val="8"/>
                      <w:lang w:val="es-DO"/>
                    </w:rPr>
                  </w:pPr>
                </w:p>
                <w:p w:rsidR="001F495C" w:rsidRDefault="001F495C" w:rsidP="001F495C">
                  <w:pPr>
                    <w:rPr>
                      <w:sz w:val="20"/>
                      <w:szCs w:val="20"/>
                      <w:lang w:val="es-DO"/>
                    </w:rPr>
                  </w:pPr>
                  <w:r w:rsidRPr="00F02FB0">
                    <w:rPr>
                      <w:sz w:val="20"/>
                      <w:szCs w:val="20"/>
                      <w:lang w:val="es-DO"/>
                    </w:rPr>
                    <w:t>Detalle de lo realizado, considerar:</w:t>
                  </w:r>
                </w:p>
                <w:p w:rsidR="00A94564" w:rsidRPr="00A94564" w:rsidRDefault="00A94564" w:rsidP="00A94564">
                  <w:pPr>
                    <w:numPr>
                      <w:ilvl w:val="0"/>
                      <w:numId w:val="18"/>
                    </w:numPr>
                    <w:rPr>
                      <w:lang w:val="es-ES"/>
                    </w:rPr>
                  </w:pPr>
                  <w:r w:rsidRPr="00A94564">
                    <w:rPr>
                      <w:lang w:val="es-ES"/>
                    </w:rPr>
                    <w:t>Utilizar modelo de encuesta proporcionado por la DIGEIG. </w:t>
                  </w:r>
                </w:p>
                <w:p w:rsidR="00A94564" w:rsidRPr="00A94564" w:rsidRDefault="00A94564" w:rsidP="00A94564">
                  <w:pPr>
                    <w:numPr>
                      <w:ilvl w:val="0"/>
                      <w:numId w:val="18"/>
                    </w:numPr>
                    <w:rPr>
                      <w:lang w:val="es-ES"/>
                    </w:rPr>
                  </w:pPr>
                  <w:r w:rsidRPr="00A94564">
                    <w:rPr>
                      <w:lang w:val="es-ES"/>
                    </w:rPr>
                    <w:t>La encuesta debe ser aplicada a una población significativa de la institución. </w:t>
                  </w:r>
                </w:p>
                <w:p w:rsidR="00A94564" w:rsidRDefault="00A94564" w:rsidP="00A94564">
                  <w:pPr>
                    <w:numPr>
                      <w:ilvl w:val="0"/>
                      <w:numId w:val="18"/>
                    </w:numPr>
                    <w:rPr>
                      <w:lang w:val="es-ES"/>
                    </w:rPr>
                  </w:pPr>
                  <w:r w:rsidRPr="00A94564">
                    <w:rPr>
                      <w:lang w:val="es-ES"/>
                    </w:rPr>
                    <w:t>Deberán indicar en el informe</w:t>
                  </w:r>
                  <w:r w:rsidR="00BD0267">
                    <w:rPr>
                      <w:lang w:val="es-ES"/>
                    </w:rPr>
                    <w:t xml:space="preserve"> la</w:t>
                  </w:r>
                  <w:r w:rsidRPr="00A94564">
                    <w:rPr>
                      <w:lang w:val="es-ES"/>
                    </w:rPr>
                    <w:t xml:space="preserve"> cantidad de personas a quienes les fue aplicada y la fecha de aplicación. </w:t>
                  </w:r>
                </w:p>
                <w:p w:rsidR="0005749A" w:rsidRDefault="0005749A" w:rsidP="0005749A">
                  <w:pPr>
                    <w:pStyle w:val="Prrafodelista"/>
                    <w:numPr>
                      <w:ilvl w:val="0"/>
                      <w:numId w:val="18"/>
                    </w:numPr>
                    <w:rPr>
                      <w:lang w:val="es-ES"/>
                    </w:rPr>
                  </w:pPr>
                  <w:r w:rsidRPr="0005749A">
                    <w:rPr>
                      <w:lang w:val="es-ES"/>
                    </w:rPr>
                    <w:t>Insumos recolectados como evidencia.</w:t>
                  </w:r>
                </w:p>
                <w:p w:rsidR="001060EE" w:rsidRDefault="00BD5E0F" w:rsidP="001060EE">
                  <w:pPr>
                    <w:rPr>
                      <w:lang w:val="es-ES"/>
                    </w:rPr>
                  </w:pPr>
                  <w:r>
                    <w:rPr>
                      <w:rFonts w:ascii="Times New Roman" w:eastAsia="Calibri" w:hAnsi="Times New Roman" w:cs="Times New Roman"/>
                      <w:noProof/>
                      <w:color w:val="auto"/>
                      <w:sz w:val="24"/>
                      <w:szCs w:val="24"/>
                      <w:lang w:val="es-DO" w:eastAsia="es-DO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63389" behindDoc="0" locked="0" layoutInCell="1" allowOverlap="1">
                            <wp:simplePos x="0" y="0"/>
                            <wp:positionH relativeFrom="column">
                              <wp:posOffset>88265</wp:posOffset>
                            </wp:positionH>
                            <wp:positionV relativeFrom="paragraph">
                              <wp:posOffset>67310</wp:posOffset>
                            </wp:positionV>
                            <wp:extent cx="4384675" cy="2452370"/>
                            <wp:effectExtent l="38100" t="0" r="53975" b="43180"/>
                            <wp:wrapNone/>
                            <wp:docPr id="71" name="Group 7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>
                                    <a:xfrm>
                                      <a:off x="0" y="0"/>
                                      <a:ext cx="4384675" cy="2452370"/>
                                      <a:chOff x="0" y="0"/>
                                      <a:chExt cx="5172652" cy="2840182"/>
                                    </a:xfrm>
                                  </wpg:grpSpPr>
                                  <wps:wsp>
                                    <wps:cNvPr id="72" name="Text Box 72"/>
                                    <wps:cNvSpPr txBox="1"/>
                                    <wps:spPr>
                                      <a:xfrm>
                                        <a:off x="3464" y="0"/>
                                        <a:ext cx="5165610" cy="166214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prstClr val="white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1060EE" w:rsidRPr="00CC1C91" w:rsidRDefault="001060EE" w:rsidP="001060EE">
                                          <w:pPr>
                                            <w:pStyle w:val="Caption1"/>
                                            <w:rPr>
                                              <w:noProof/>
                                              <w:sz w:val="20"/>
                                              <w:szCs w:val="20"/>
                                              <w:lang w:val="es-ES"/>
                                            </w:rPr>
                                          </w:pPr>
                                          <w:r>
                                            <w:t xml:space="preserve">    Describir aquí lo realizado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g:grpSp>
                                    <wpg:cNvPr id="73" name="Group 73"/>
                                    <wpg:cNvGrpSpPr/>
                                    <wpg:grpSpPr>
                                      <a:xfrm>
                                        <a:off x="0" y="167986"/>
                                        <a:ext cx="5172652" cy="2672196"/>
                                        <a:chOff x="0" y="0"/>
                                        <a:chExt cx="5172652" cy="2672196"/>
                                      </a:xfrm>
                                    </wpg:grpSpPr>
                                    <wps:wsp>
                                      <wps:cNvPr id="74" name="Text Box 74"/>
                                      <wps:cNvSpPr txBox="1"/>
                                      <wps:spPr>
                                        <a:xfrm>
                                          <a:off x="0" y="0"/>
                                          <a:ext cx="5165899" cy="1237944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ysClr val="window" lastClr="FFFFFF"/>
                                        </a:solidFill>
                                        <a:ln w="6350">
                                          <a:noFill/>
                                        </a:ln>
                                        <a:effectLst/>
                                        <a:scene3d>
                                          <a:camera prst="orthographicFront">
                                            <a:rot lat="0" lon="0" rev="0"/>
                                          </a:camera>
                                          <a:lightRig rig="chilly" dir="t">
                                            <a:rot lat="0" lon="0" rev="18480000"/>
                                          </a:lightRig>
                                        </a:scene3d>
                                        <a:sp3d prstMaterial="clear">
                                          <a:bevelT h="63500"/>
                                        </a:sp3d>
                                      </wps:spPr>
                                      <wps:txbx>
                                        <w:txbxContent>
                                          <w:p w:rsidR="00BD0267" w:rsidRPr="00BD0267" w:rsidRDefault="00BD0267" w:rsidP="001060EE">
                                            <w:pPr>
                                              <w:rPr>
                                                <w:lang w:val="es-ES"/>
                                              </w:rPr>
                                            </w:pPr>
                                            <w:r>
                                              <w:rPr>
                                                <w:lang w:val="es-ES"/>
                                              </w:rPr>
                                              <w:t xml:space="preserve">La encuesta está pautada para el </w:t>
                                            </w:r>
                                            <w:r w:rsidR="0055388D">
                                              <w:rPr>
                                                <w:lang w:val="es-ES"/>
                                              </w:rPr>
                                              <w:t>T3</w:t>
                                            </w:r>
                                            <w:r>
                                              <w:rPr>
                                                <w:lang w:val="es-ES"/>
                                              </w:rPr>
                                              <w:t>.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75" name="Text Box 75"/>
                                      <wps:cNvSpPr txBox="1"/>
                                      <wps:spPr>
                                        <a:xfrm>
                                          <a:off x="5196" y="1265960"/>
                                          <a:ext cx="5165725" cy="16573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prstClr val="white"/>
                                        </a:solidFill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1060EE" w:rsidRPr="00CC1C91" w:rsidRDefault="001060EE" w:rsidP="001060EE">
                                            <w:pPr>
                                              <w:pStyle w:val="Caption1"/>
                                              <w:rPr>
                                                <w:noProof/>
                                                <w:sz w:val="20"/>
                                                <w:szCs w:val="20"/>
                                                <w:lang w:val="es-ES"/>
                                              </w:rPr>
                                            </w:pPr>
                                            <w:r>
                                              <w:t xml:space="preserve">    Observaciones de la DIGEIG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76" name="Text Box 76"/>
                                      <wps:cNvSpPr txBox="1"/>
                                      <wps:spPr>
                                        <a:xfrm>
                                          <a:off x="6927" y="1433946"/>
                                          <a:ext cx="5165725" cy="123825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ysClr val="window" lastClr="FFFFFF"/>
                                        </a:solidFill>
                                        <a:ln w="6350">
                                          <a:noFill/>
                                        </a:ln>
                                        <a:effectLst/>
                                        <a:scene3d>
                                          <a:camera prst="orthographicFront">
                                            <a:rot lat="0" lon="0" rev="0"/>
                                          </a:camera>
                                          <a:lightRig rig="chilly" dir="t">
                                            <a:rot lat="0" lon="0" rev="18480000"/>
                                          </a:lightRig>
                                        </a:scene3d>
                                        <a:sp3d prstMaterial="clear">
                                          <a:bevelT h="63500"/>
                                        </a:sp3d>
                                      </wps:spPr>
                                      <wps:txbx>
                                        <w:txbxContent>
                                          <w:p w:rsidR="001060EE" w:rsidRDefault="001060EE" w:rsidP="001060EE"/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id="Group 71" o:spid="_x0000_s1044" style="position:absolute;margin-left:6.95pt;margin-top:5.3pt;width:345.25pt;height:193.1pt;z-index:251663389;mso-width-relative:margin;mso-height-relative:margin" coordsize="51726,284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">
                            <v:shape id="Text Box 72" o:spid="_x0000_s1045" type="#_x0000_t202" style="position:absolute;left:34;width:51656;height:16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2MKEsUA&#10;AADbAAAADwAAAGRycy9kb3ducmV2LnhtbESPzWrDMBCE74W8g9hALqWR60Na3CghPw30kB7shpwX&#10;a2uZWisjKbHz9lWg0OMwM98wy/VoO3ElH1rHCp7nGQji2umWGwWnr8PTK4gQkTV2jknBjQKsV5OH&#10;JRbaDVzStYqNSBAOBSowMfaFlKE2ZDHMXU+cvG/nLcYkfSO1xyHBbSfzLFtIiy2nBYM97QzVP9XF&#10;Kljs/WUoefe4P70f8bNv8vP2dlZqNh03byAijfE//Nf+0Apecrh/ST9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YwoSxQAAANsAAAAPAAAAAAAAAAAAAAAAAJgCAABkcnMv&#10;ZG93bnJldi54bWxQSwUGAAAAAAQABAD1AAAAigMAAAAA&#10;" stroked="f">
                              <v:textbox inset="0,0,0,0">
                                <w:txbxContent>
                                  <w:p w:rsidR="001060EE" w:rsidRPr="00CC1C91" w:rsidRDefault="001060EE" w:rsidP="001060EE">
                                    <w:pPr>
                                      <w:pStyle w:val="Caption1"/>
                                      <w:rPr>
                                        <w:noProof/>
                                        <w:sz w:val="20"/>
                                        <w:szCs w:val="20"/>
                                        <w:lang w:val="es-ES"/>
                                      </w:rPr>
                                    </w:pPr>
                                    <w:r>
                                      <w:t xml:space="preserve">    Describir aquí lo realizado</w:t>
                                    </w:r>
                                  </w:p>
                                </w:txbxContent>
                              </v:textbox>
                            </v:shape>
                            <v:group id="Group 73" o:spid="_x0000_s1046" style="position:absolute;top:1679;width:51726;height:26722" coordsize="51726,267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C5zc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zH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DC5zcQAAADbAAAA&#10;DwAAAAAAAAAAAAAAAACqAgAAZHJzL2Rvd25yZXYueG1sUEsFBgAAAAAEAAQA+gAAAJsDAAAAAA==&#10;">
                              <v:shape id="Text Box 74" o:spid="_x0000_s1047" type="#_x0000_t202" style="position:absolute;width:51658;height:12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LM2cYA&#10;AADbAAAADwAAAGRycy9kb3ducmV2LnhtbESPQWvCQBSE70L/w/IK3uqmRVqJrlJKRYUGaxS8PrLP&#10;JDb7NuxuTeqv7xYKHoeZ+YaZLXrTiAs5X1tW8DhKQBAXVtdcKjjslw8TED4ga2wsk4If8rCY3w1m&#10;mGrb8Y4ueShFhLBPUUEVQptK6YuKDPqRbYmjd7LOYIjSlVI77CLcNPIpSZ6lwZrjQoUtvVVUfOXf&#10;RsGxy1duu9mcP9t1dt1e8+yD3jOlhvf96xREoD7cwv/ttVbwMoa/L/EHy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TLM2cYAAADbAAAADwAAAAAAAAAAAAAAAACYAgAAZHJz&#10;L2Rvd25yZXYueG1sUEsFBgAAAAAEAAQA9QAAAIsDAAAAAA==&#10;" fillcolor="window" stroked="f" strokeweight=".5pt">
                                <v:textbox>
                                  <w:txbxContent>
                                    <w:p w:rsidR="00BD0267" w:rsidRPr="00BD0267" w:rsidRDefault="00BD0267" w:rsidP="001060EE">
                                      <w:pPr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lang w:val="es-ES"/>
                                        </w:rPr>
                                        <w:t xml:space="preserve">La encuesta está pautada para el </w:t>
                                      </w:r>
                                      <w:r w:rsidR="0055388D">
                                        <w:rPr>
                                          <w:lang w:val="es-ES"/>
                                        </w:rPr>
                                        <w:t>T3</w:t>
                                      </w:r>
                                      <w:r>
                                        <w:rPr>
                                          <w:lang w:val="es-ES"/>
                                        </w:rPr>
                                        <w:t>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75" o:spid="_x0000_s1048" type="#_x0000_t202" style="position:absolute;left:51;top:12659;width:51658;height:16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qSZsUA&#10;AADbAAAADwAAAGRycy9kb3ducmV2LnhtbESPT2vCQBTE7wW/w/KEXopuGqiV6CrWtNBDPWjF8yP7&#10;TILZt2F3zZ9v3y0Uehxm5jfMejuYRnTkfG1ZwfM8AUFcWF1zqeD8/TFbgvABWWNjmRSM5GG7mTys&#10;MdO25yN1p1CKCGGfoYIqhDaT0hcVGfRz2xJH72qdwRClK6V22Ee4aWSaJAtpsOa4UGFL+4qK2+lu&#10;FCxyd++PvH/Kz+9feGjL9PI2XpR6nA67FYhAQ/gP/7U/tYLXF/j9En+A3P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ipJmxQAAANsAAAAPAAAAAAAAAAAAAAAAAJgCAABkcnMv&#10;ZG93bnJldi54bWxQSwUGAAAAAAQABAD1AAAAigMAAAAA&#10;" stroked="f">
                                <v:textbox inset="0,0,0,0">
                                  <w:txbxContent>
                                    <w:p w:rsidR="001060EE" w:rsidRPr="00CC1C91" w:rsidRDefault="001060EE" w:rsidP="001060EE">
                                      <w:pPr>
                                        <w:pStyle w:val="Caption1"/>
                                        <w:rPr>
                                          <w:noProof/>
                                          <w:sz w:val="20"/>
                                          <w:szCs w:val="20"/>
                                          <w:lang w:val="es-ES"/>
                                        </w:rPr>
                                      </w:pPr>
                                      <w:r>
                                        <w:t xml:space="preserve">    Observaciones de la DIGEIG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76" o:spid="_x0000_s1049" type="#_x0000_t202" style="position:absolute;left:69;top:14339;width:51657;height:123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z3NcUA&#10;AADbAAAADwAAAGRycy9kb3ducmV2LnhtbESPQWvCQBSE74X+h+UVequb9qASXUWkpQoN1ih4fWSf&#10;STT7NuxuTfTXdwtCj8PMfMNM571pxIWcry0reB0kIIgLq2suFex3Hy9jED4ga2wsk4IreZjPHh+m&#10;mGrb8ZYueShFhLBPUUEVQptK6YuKDPqBbYmjd7TOYIjSlVI77CLcNPItSYbSYM1xocKWlhUV5/zH&#10;KDh0+afbrNen73aV3Ta3PPui90yp56d+MQERqA//4Xt7pRWMhvD3Jf4AO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rPc1xQAAANsAAAAPAAAAAAAAAAAAAAAAAJgCAABkcnMv&#10;ZG93bnJldi54bWxQSwUGAAAAAAQABAD1AAAAigMAAAAA&#10;" fillcolor="window" stroked="f" strokeweight=".5pt">
                                <v:textbox>
                                  <w:txbxContent>
                                    <w:p w:rsidR="001060EE" w:rsidRDefault="001060EE" w:rsidP="001060EE"/>
                                  </w:txbxContent>
                                </v:textbox>
                              </v:shape>
                            </v:group>
                          </v:group>
                        </w:pict>
                      </mc:Fallback>
                    </mc:AlternateContent>
                  </w:r>
                </w:p>
                <w:p w:rsidR="001060EE" w:rsidRPr="001060EE" w:rsidRDefault="001060EE" w:rsidP="001060EE">
                  <w:pPr>
                    <w:rPr>
                      <w:lang w:val="es-ES"/>
                    </w:rPr>
                  </w:pPr>
                </w:p>
                <w:p w:rsidR="00335285" w:rsidRDefault="00335285" w:rsidP="00335285">
                  <w:pPr>
                    <w:rPr>
                      <w:lang w:val="es-ES"/>
                    </w:rPr>
                  </w:pPr>
                </w:p>
                <w:p w:rsidR="00335285" w:rsidRDefault="00335285" w:rsidP="00335285">
                  <w:pPr>
                    <w:rPr>
                      <w:lang w:val="es-ES"/>
                    </w:rPr>
                  </w:pPr>
                </w:p>
                <w:p w:rsidR="00335285" w:rsidRDefault="00335285" w:rsidP="00335285">
                  <w:pPr>
                    <w:rPr>
                      <w:lang w:val="es-ES"/>
                    </w:rPr>
                  </w:pPr>
                </w:p>
                <w:p w:rsidR="00335285" w:rsidRDefault="00335285" w:rsidP="00335285">
                  <w:pPr>
                    <w:rPr>
                      <w:lang w:val="es-ES"/>
                    </w:rPr>
                  </w:pPr>
                </w:p>
                <w:p w:rsidR="00335285" w:rsidRDefault="00335285" w:rsidP="00335285">
                  <w:pPr>
                    <w:rPr>
                      <w:lang w:val="es-ES"/>
                    </w:rPr>
                  </w:pPr>
                </w:p>
                <w:p w:rsidR="00335285" w:rsidRDefault="00335285" w:rsidP="00335285">
                  <w:pPr>
                    <w:rPr>
                      <w:lang w:val="es-ES"/>
                    </w:rPr>
                  </w:pPr>
                </w:p>
                <w:p w:rsidR="00335285" w:rsidRDefault="00335285" w:rsidP="00335285">
                  <w:pPr>
                    <w:rPr>
                      <w:lang w:val="es-ES"/>
                    </w:rPr>
                  </w:pPr>
                </w:p>
                <w:p w:rsidR="00D02670" w:rsidRDefault="00D02670" w:rsidP="00D02670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:rsidR="009834EA" w:rsidRDefault="009834EA" w:rsidP="00D02670">
                  <w:pPr>
                    <w:rPr>
                      <w:lang w:val="es-DO"/>
                    </w:rPr>
                  </w:pPr>
                </w:p>
                <w:p w:rsidR="009834EA" w:rsidRDefault="009834EA" w:rsidP="00D02670">
                  <w:pPr>
                    <w:rPr>
                      <w:lang w:val="es-DO"/>
                    </w:rPr>
                  </w:pPr>
                </w:p>
                <w:p w:rsidR="009834EA" w:rsidRDefault="009834EA" w:rsidP="00D02670">
                  <w:pPr>
                    <w:rPr>
                      <w:lang w:val="es-DO"/>
                    </w:rPr>
                  </w:pPr>
                </w:p>
                <w:p w:rsidR="009834EA" w:rsidRDefault="009834EA" w:rsidP="00D02670">
                  <w:pPr>
                    <w:rPr>
                      <w:lang w:val="es-DO"/>
                    </w:rPr>
                  </w:pPr>
                </w:p>
                <w:p w:rsidR="009834EA" w:rsidRDefault="009834EA" w:rsidP="00D02670">
                  <w:pPr>
                    <w:rPr>
                      <w:lang w:val="es-ES"/>
                    </w:rPr>
                  </w:pPr>
                </w:p>
                <w:p w:rsidR="0027605A" w:rsidRPr="00F06243" w:rsidRDefault="0027605A" w:rsidP="00D02670">
                  <w:pPr>
                    <w:rPr>
                      <w:sz w:val="4"/>
                      <w:szCs w:val="4"/>
                      <w:lang w:val="es-ES"/>
                    </w:rPr>
                  </w:pPr>
                </w:p>
              </w:tc>
            </w:tr>
            <w:tr w:rsidR="00D02670" w:rsidRPr="00F02FB0" w:rsidTr="00F02FB0">
              <w:tc>
                <w:tcPr>
                  <w:tcW w:w="3402" w:type="dxa"/>
                </w:tcPr>
                <w:p w:rsidR="00D02670" w:rsidRPr="00F02FB0" w:rsidRDefault="001920AC" w:rsidP="00AC34A0">
                  <w:pPr>
                    <w:pStyle w:val="Prrafodelista"/>
                    <w:numPr>
                      <w:ilvl w:val="0"/>
                      <w:numId w:val="9"/>
                    </w:numPr>
                    <w:rPr>
                      <w:sz w:val="20"/>
                      <w:szCs w:val="20"/>
                      <w:lang w:val="es-DO"/>
                    </w:rPr>
                  </w:pPr>
                  <w:r w:rsidRPr="00F02FB0">
                    <w:rPr>
                      <w:sz w:val="20"/>
                      <w:szCs w:val="20"/>
                      <w:lang w:val="es-DO"/>
                    </w:rPr>
                    <w:t>Elaborar y mantener actualizada una base de datos de los sujetos obligados a presentar declaración jurada de bienes.</w:t>
                  </w:r>
                </w:p>
              </w:tc>
              <w:tc>
                <w:tcPr>
                  <w:tcW w:w="7172" w:type="dxa"/>
                </w:tcPr>
                <w:p w:rsidR="00523BE2" w:rsidRPr="00F02FB0" w:rsidRDefault="00BD5E0F" w:rsidP="00E71775">
                  <w:pPr>
                    <w:tabs>
                      <w:tab w:val="left" w:pos="3720"/>
                    </w:tabs>
                    <w:rPr>
                      <w:sz w:val="20"/>
                      <w:szCs w:val="20"/>
                      <w:lang w:val="es-DO"/>
                    </w:rPr>
                  </w:pPr>
                  <w:r>
                    <w:rPr>
                      <w:noProof/>
                      <w:lang w:val="es-DO" w:eastAsia="es-DO"/>
                    </w:rPr>
                    <mc:AlternateContent>
                      <mc:Choice Requires="wps">
                        <w:drawing>
                          <wp:anchor distT="4294967294" distB="4294967294" distL="114300" distR="114300" simplePos="0" relativeHeight="251644936" behindDoc="0" locked="0" layoutInCell="1" allowOverlap="1">
                            <wp:simplePos x="0" y="0"/>
                            <wp:positionH relativeFrom="column">
                              <wp:posOffset>2184400</wp:posOffset>
                            </wp:positionH>
                            <wp:positionV relativeFrom="paragraph">
                              <wp:posOffset>139699</wp:posOffset>
                            </wp:positionV>
                            <wp:extent cx="2238375" cy="0"/>
                            <wp:effectExtent l="0" t="0" r="9525" b="19050"/>
                            <wp:wrapNone/>
                            <wp:docPr id="13" name="Straight Connector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V="1">
                                      <a:off x="0" y="0"/>
                                      <a:ext cx="2238375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id="Straight Connector 5" o:spid="_x0000_s1026" style="position:absolute;flip:y;z-index:2516449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72pt,11pt" to="348.2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" strokecolor="windowText" strokeweight=".5pt">
                            <v:stroke joinstyle="miter"/>
                            <o:lock v:ext="edit" shapetype="f"/>
                          </v:line>
                        </w:pict>
                      </mc:Fallback>
                    </mc:AlternateContent>
                  </w:r>
                  <w:r w:rsidR="00523BE2" w:rsidRPr="00F02FB0">
                    <w:rPr>
                      <w:sz w:val="20"/>
                      <w:szCs w:val="20"/>
                      <w:lang w:val="es-DO"/>
                    </w:rPr>
                    <w:t xml:space="preserve">Fecha de realización/proyección </w:t>
                  </w:r>
                  <w:r w:rsidR="00E71775">
                    <w:rPr>
                      <w:sz w:val="20"/>
                      <w:szCs w:val="20"/>
                      <w:lang w:val="es-DO"/>
                    </w:rPr>
                    <w:tab/>
                    <w:t>T</w:t>
                  </w:r>
                  <w:r w:rsidR="00020573">
                    <w:rPr>
                      <w:sz w:val="20"/>
                      <w:szCs w:val="20"/>
                      <w:lang w:val="es-DO"/>
                    </w:rPr>
                    <w:t>odo el año</w:t>
                  </w:r>
                </w:p>
                <w:p w:rsidR="00523BE2" w:rsidRPr="00F06243" w:rsidRDefault="00523BE2" w:rsidP="00523BE2">
                  <w:pPr>
                    <w:ind w:left="360" w:hanging="360"/>
                    <w:rPr>
                      <w:sz w:val="8"/>
                      <w:szCs w:val="8"/>
                      <w:lang w:val="es-DO"/>
                    </w:rPr>
                  </w:pPr>
                </w:p>
                <w:p w:rsidR="00523BE2" w:rsidRDefault="00523BE2" w:rsidP="00523BE2">
                  <w:pPr>
                    <w:rPr>
                      <w:sz w:val="20"/>
                      <w:szCs w:val="20"/>
                      <w:lang w:val="es-DO"/>
                    </w:rPr>
                  </w:pPr>
                  <w:r w:rsidRPr="00F02FB0">
                    <w:rPr>
                      <w:sz w:val="20"/>
                      <w:szCs w:val="20"/>
                      <w:lang w:val="es-DO"/>
                    </w:rPr>
                    <w:t>Detalle de lo realizado, considerar:</w:t>
                  </w:r>
                </w:p>
                <w:p w:rsidR="00A912AE" w:rsidRPr="00B8449C" w:rsidRDefault="00A912AE" w:rsidP="00A912AE">
                  <w:pPr>
                    <w:numPr>
                      <w:ilvl w:val="0"/>
                      <w:numId w:val="22"/>
                    </w:numPr>
                    <w:rPr>
                      <w:highlight w:val="yellow"/>
                      <w:lang w:val="es-ES"/>
                    </w:rPr>
                  </w:pPr>
                  <w:r w:rsidRPr="00B8449C">
                    <w:rPr>
                      <w:highlight w:val="yellow"/>
                      <w:lang w:val="es-ES"/>
                    </w:rPr>
                    <w:t>Ultima fecha de revisión y actualización de la base de datos. </w:t>
                  </w:r>
                </w:p>
                <w:p w:rsidR="00A912AE" w:rsidRPr="00B8449C" w:rsidRDefault="00A912AE" w:rsidP="00A912AE">
                  <w:pPr>
                    <w:numPr>
                      <w:ilvl w:val="0"/>
                      <w:numId w:val="22"/>
                    </w:numPr>
                    <w:rPr>
                      <w:highlight w:val="yellow"/>
                      <w:lang w:val="es-ES"/>
                    </w:rPr>
                  </w:pPr>
                  <w:r w:rsidRPr="00B8449C">
                    <w:rPr>
                      <w:highlight w:val="yellow"/>
                      <w:lang w:val="es-ES"/>
                    </w:rPr>
                    <w:t>Indicar cantidad de sujetos obligados. </w:t>
                  </w:r>
                </w:p>
                <w:p w:rsidR="00A912AE" w:rsidRPr="00B8449C" w:rsidRDefault="00A912AE" w:rsidP="00A912AE">
                  <w:pPr>
                    <w:numPr>
                      <w:ilvl w:val="0"/>
                      <w:numId w:val="22"/>
                    </w:numPr>
                    <w:rPr>
                      <w:highlight w:val="yellow"/>
                      <w:lang w:val="es-ES"/>
                    </w:rPr>
                  </w:pPr>
                  <w:r w:rsidRPr="00B8449C">
                    <w:rPr>
                      <w:highlight w:val="yellow"/>
                      <w:lang w:val="es-ES"/>
                    </w:rPr>
                    <w:t>Indicar cantidad que han presentado declaración jurada. </w:t>
                  </w:r>
                </w:p>
                <w:p w:rsidR="001060EE" w:rsidRPr="00B8449C" w:rsidRDefault="009834EA" w:rsidP="001060EE">
                  <w:pPr>
                    <w:pStyle w:val="Prrafodelista"/>
                    <w:numPr>
                      <w:ilvl w:val="0"/>
                      <w:numId w:val="22"/>
                    </w:numPr>
                    <w:rPr>
                      <w:highlight w:val="yellow"/>
                      <w:lang w:val="es-ES"/>
                    </w:rPr>
                  </w:pPr>
                  <w:r w:rsidRPr="00B8449C">
                    <w:rPr>
                      <w:highlight w:val="yellow"/>
                      <w:lang w:val="es-ES"/>
                    </w:rPr>
                    <w:t>Insumos recolectados como evidencia.</w:t>
                  </w:r>
                </w:p>
                <w:p w:rsidR="001060EE" w:rsidRDefault="00BD5E0F" w:rsidP="001060EE">
                  <w:pPr>
                    <w:rPr>
                      <w:lang w:val="es-ES"/>
                    </w:rPr>
                  </w:pPr>
                  <w:r>
                    <w:rPr>
                      <w:rFonts w:ascii="Times New Roman" w:eastAsia="Calibri" w:hAnsi="Times New Roman" w:cs="Times New Roman"/>
                      <w:noProof/>
                      <w:color w:val="auto"/>
                      <w:sz w:val="24"/>
                      <w:szCs w:val="24"/>
                      <w:lang w:val="es-DO" w:eastAsia="es-DO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65437" behindDoc="0" locked="0" layoutInCell="1" allowOverlap="1">
                            <wp:simplePos x="0" y="0"/>
                            <wp:positionH relativeFrom="column">
                              <wp:posOffset>110490</wp:posOffset>
                            </wp:positionH>
                            <wp:positionV relativeFrom="paragraph">
                              <wp:posOffset>60325</wp:posOffset>
                            </wp:positionV>
                            <wp:extent cx="4384675" cy="2452370"/>
                            <wp:effectExtent l="38100" t="0" r="53975" b="43180"/>
                            <wp:wrapNone/>
                            <wp:docPr id="78" name="Group 7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>
                                    <a:xfrm>
                                      <a:off x="0" y="0"/>
                                      <a:ext cx="4384675" cy="2452370"/>
                                      <a:chOff x="0" y="0"/>
                                      <a:chExt cx="5172652" cy="2840182"/>
                                    </a:xfrm>
                                  </wpg:grpSpPr>
                                  <wps:wsp>
                                    <wps:cNvPr id="79" name="Text Box 79"/>
                                    <wps:cNvSpPr txBox="1"/>
                                    <wps:spPr>
                                      <a:xfrm>
                                        <a:off x="3464" y="0"/>
                                        <a:ext cx="5165610" cy="166214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prstClr val="white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1060EE" w:rsidRPr="00CC1C91" w:rsidRDefault="001060EE" w:rsidP="001060EE">
                                          <w:pPr>
                                            <w:pStyle w:val="Caption1"/>
                                            <w:rPr>
                                              <w:noProof/>
                                              <w:sz w:val="20"/>
                                              <w:szCs w:val="20"/>
                                              <w:lang w:val="es-ES"/>
                                            </w:rPr>
                                          </w:pPr>
                                          <w:r>
                                            <w:t xml:space="preserve">    Describir aquí lo realizado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g:grpSp>
                                    <wpg:cNvPr id="80" name="Group 80"/>
                                    <wpg:cNvGrpSpPr/>
                                    <wpg:grpSpPr>
                                      <a:xfrm>
                                        <a:off x="0" y="167986"/>
                                        <a:ext cx="5172652" cy="2672196"/>
                                        <a:chOff x="0" y="0"/>
                                        <a:chExt cx="5172652" cy="2672196"/>
                                      </a:xfrm>
                                    </wpg:grpSpPr>
                                    <wps:wsp>
                                      <wps:cNvPr id="81" name="Text Box 81"/>
                                      <wps:cNvSpPr txBox="1"/>
                                      <wps:spPr>
                                        <a:xfrm>
                                          <a:off x="0" y="0"/>
                                          <a:ext cx="5165899" cy="1237944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ysClr val="window" lastClr="FFFFFF"/>
                                        </a:solidFill>
                                        <a:ln w="6350">
                                          <a:noFill/>
                                        </a:ln>
                                        <a:effectLst/>
                                        <a:scene3d>
                                          <a:camera prst="orthographicFront">
                                            <a:rot lat="0" lon="0" rev="0"/>
                                          </a:camera>
                                          <a:lightRig rig="chilly" dir="t">
                                            <a:rot lat="0" lon="0" rev="18480000"/>
                                          </a:lightRig>
                                        </a:scene3d>
                                        <a:sp3d prstMaterial="clear">
                                          <a:bevelT h="63500"/>
                                        </a:sp3d>
                                      </wps:spPr>
                                      <wps:txbx>
                                        <w:txbxContent>
                                          <w:p w:rsidR="001060EE" w:rsidRPr="00BD0267" w:rsidRDefault="00BD0267" w:rsidP="001060EE">
                                            <w:pPr>
                                              <w:rPr>
                                                <w:lang w:val="es-ES"/>
                                              </w:rPr>
                                            </w:pPr>
                                            <w:r>
                                              <w:rPr>
                                                <w:lang w:val="es-ES"/>
                                              </w:rPr>
                                              <w:t>En nuestra institución no hay ningún cambio y l</w:t>
                                            </w:r>
                                            <w:r w:rsidR="00E71775">
                                              <w:rPr>
                                                <w:lang w:val="es-ES"/>
                                              </w:rPr>
                                              <w:t xml:space="preserve">os </w:t>
                                            </w:r>
                                            <w:r w:rsidR="00905A18">
                                              <w:rPr>
                                                <w:lang w:val="es-ES"/>
                                              </w:rPr>
                                              <w:t>datos de</w:t>
                                            </w:r>
                                            <w:r w:rsidR="00E71775">
                                              <w:rPr>
                                                <w:lang w:val="es-ES"/>
                                              </w:rPr>
                                              <w:t xml:space="preserve"> los sujetos obligados a presentar declaración jurada de bienes </w:t>
                                            </w:r>
                                            <w:r>
                                              <w:rPr>
                                                <w:lang w:val="es-ES"/>
                                              </w:rPr>
                                              <w:t>está colocada en nuestro portal web www.jbn.gob.do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82" name="Text Box 82"/>
                                      <wps:cNvSpPr txBox="1"/>
                                      <wps:spPr>
                                        <a:xfrm>
                                          <a:off x="5196" y="1265960"/>
                                          <a:ext cx="5165725" cy="16573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prstClr val="white"/>
                                        </a:solidFill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1060EE" w:rsidRPr="00CC1C91" w:rsidRDefault="001060EE" w:rsidP="001060EE">
                                            <w:pPr>
                                              <w:pStyle w:val="Caption1"/>
                                              <w:rPr>
                                                <w:noProof/>
                                                <w:sz w:val="20"/>
                                                <w:szCs w:val="20"/>
                                                <w:lang w:val="es-ES"/>
                                              </w:rPr>
                                            </w:pPr>
                                            <w:r>
                                              <w:t xml:space="preserve">    Observaciones de la DIGEIG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83" name="Text Box 83"/>
                                      <wps:cNvSpPr txBox="1"/>
                                      <wps:spPr>
                                        <a:xfrm>
                                          <a:off x="6927" y="1433946"/>
                                          <a:ext cx="5165725" cy="123825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ysClr val="window" lastClr="FFFFFF"/>
                                        </a:solidFill>
                                        <a:ln w="6350">
                                          <a:noFill/>
                                        </a:ln>
                                        <a:effectLst/>
                                        <a:scene3d>
                                          <a:camera prst="orthographicFront">
                                            <a:rot lat="0" lon="0" rev="0"/>
                                          </a:camera>
                                          <a:lightRig rig="chilly" dir="t">
                                            <a:rot lat="0" lon="0" rev="18480000"/>
                                          </a:lightRig>
                                        </a:scene3d>
                                        <a:sp3d prstMaterial="clear">
                                          <a:bevelT h="63500"/>
                                        </a:sp3d>
                                      </wps:spPr>
                                      <wps:txbx>
                                        <w:txbxContent>
                                          <w:p w:rsidR="001060EE" w:rsidRPr="00C1653A" w:rsidRDefault="00C1653A" w:rsidP="001060EE">
                                            <w:pPr>
                                              <w:rPr>
                                                <w:color w:val="4A24EC"/>
                                              </w:rPr>
                                            </w:pPr>
                                            <w:r w:rsidRPr="00C1653A">
                                              <w:rPr>
                                                <w:color w:val="4A24EC"/>
                                              </w:rPr>
                                              <w:t>La evidencia de esta actividad es el cuadro control con los sujetos obligados a presenter declaracion jurada, parea que lo tengan presente a la hora de remitir las evidencias.</w:t>
                                            </w:r>
                                            <w:r w:rsidR="009D1448">
                                              <w:rPr>
                                                <w:color w:val="4A24EC"/>
                                              </w:rPr>
                                              <w:t xml:space="preserve"> Recuerden que las informaciones a colocar son las señaladas en Amarillo.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id="Group 78" o:spid="_x0000_s1050" style="position:absolute;margin-left:8.7pt;margin-top:4.75pt;width:345.25pt;height:193.1pt;z-index:251665437;mso-width-relative:margin;mso-height-relative:margin" coordsize="51726,284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">
                            <v:shape id="Text Box 79" o:spid="_x0000_s1051" type="#_x0000_t202" style="position:absolute;left:34;width:51656;height:16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eYY8UA&#10;AADbAAAADwAAAGRycy9kb3ducmV2LnhtbESPT2vCQBTE7wW/w/KEXopumoOt0VWsaaGHetCK50f2&#10;mQSzb8Pumj/fvlso9DjMzG+Y9XYwjejI+dqygud5AoK4sLrmUsH5+2P2CsIHZI2NZVIwkoftZvKw&#10;xkzbno/UnUIpIoR9hgqqENpMSl9UZNDPbUscvat1BkOUrpTaYR/hppFpkiykwZrjQoUt7Ssqbqe7&#10;UbDI3b0/8v4pP79/4aEt08vbeFHqcTrsViACDeE//Nf+1ApelvD7Jf4Auf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x5hjxQAAANsAAAAPAAAAAAAAAAAAAAAAAJgCAABkcnMv&#10;ZG93bnJldi54bWxQSwUGAAAAAAQABAD1AAAAigMAAAAA&#10;" stroked="f">
                              <v:textbox inset="0,0,0,0">
                                <w:txbxContent>
                                  <w:p w:rsidR="001060EE" w:rsidRPr="00CC1C91" w:rsidRDefault="001060EE" w:rsidP="001060EE">
                                    <w:pPr>
                                      <w:pStyle w:val="Caption1"/>
                                      <w:rPr>
                                        <w:noProof/>
                                        <w:sz w:val="20"/>
                                        <w:szCs w:val="20"/>
                                        <w:lang w:val="es-ES"/>
                                      </w:rPr>
                                    </w:pPr>
                                    <w:r>
                                      <w:t xml:space="preserve">    Describir aquí lo realizado</w:t>
                                    </w:r>
                                  </w:p>
                                </w:txbxContent>
                              </v:textbox>
                            </v:shape>
                            <v:group id="Group 80" o:spid="_x0000_s1052" style="position:absolute;top:1679;width:51726;height:26722" coordsize="51726,267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            <v:shape id="Text Box 81" o:spid="_x0000_s1053" type="#_x0000_t202" style="position:absolute;width:51658;height:12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AfZsUA&#10;AADbAAAADwAAAGRycy9kb3ducmV2LnhtbESPQWvCQBSE7wX/w/IK3pqNHkRSVylSUcFgmxa8PrLP&#10;JDX7NuyuJvXXdwuFHoeZ+YZZrAbTihs531hWMElSEMSl1Q1XCj4/Nk9zED4ga2wtk4Jv8rBajh4W&#10;mGnb8zvdilCJCGGfoYI6hC6T0pc1GfSJ7Yijd7bOYIjSVVI77CPctHKapjNpsOG4UGNH65rKS3E1&#10;Ck59sXXH/f7rrdvl9+O9yA/0mis1fhxenkEEGsJ/+K+90wrmE/j9En+AX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kB9mxQAAANsAAAAPAAAAAAAAAAAAAAAAAJgCAABkcnMv&#10;ZG93bnJldi54bWxQSwUGAAAAAAQABAD1AAAAigMAAAAA&#10;" fillcolor="window" stroked="f" strokeweight=".5pt">
                                <v:textbox>
                                  <w:txbxContent>
                                    <w:p w:rsidR="001060EE" w:rsidRPr="00BD0267" w:rsidRDefault="00BD0267" w:rsidP="001060EE">
                                      <w:pPr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lang w:val="es-ES"/>
                                        </w:rPr>
                                        <w:t>En nuestra institución no hay ningún cambio y l</w:t>
                                      </w:r>
                                      <w:r w:rsidR="00E71775">
                                        <w:rPr>
                                          <w:lang w:val="es-ES"/>
                                        </w:rPr>
                                        <w:t xml:space="preserve">os </w:t>
                                      </w:r>
                                      <w:r w:rsidR="00905A18">
                                        <w:rPr>
                                          <w:lang w:val="es-ES"/>
                                        </w:rPr>
                                        <w:t>datos de</w:t>
                                      </w:r>
                                      <w:r w:rsidR="00E71775">
                                        <w:rPr>
                                          <w:lang w:val="es-ES"/>
                                        </w:rPr>
                                        <w:t xml:space="preserve"> los sujetos obligados a presentar declaración jurada de bienes </w:t>
                                      </w:r>
                                      <w:r>
                                        <w:rPr>
                                          <w:lang w:val="es-ES"/>
                                        </w:rPr>
                                        <w:t>está colocada en nuestro portal web www.jbn.gob.do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82" o:spid="_x0000_s1054" type="#_x0000_t202" style="position:absolute;left:51;top:12659;width:51658;height:16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Z6NcMA&#10;AADbAAAADwAAAGRycy9kb3ducmV2LnhtbESPT4vCMBTE78J+h/AW9iJruj2IVKO4/oE96MEqnh/N&#10;27bYvJQk2vrtjSB4HGbmN8xs0ZtG3Mj52rKCn1ECgriwuuZSwem4/Z6A8AFZY2OZFNzJw2L+MZhh&#10;pm3HB7rloRQRwj5DBVUIbSalLyoy6Ee2JY7ev3UGQ5SulNphF+GmkWmSjKXBmuNChS2tKiou+dUo&#10;GK/dtTvwarg+bXa4b8v0/Hs/K/X12S+nIAL14R1+tf+0gkkKzy/xB8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Z6NcMAAADbAAAADwAAAAAAAAAAAAAAAACYAgAAZHJzL2Rv&#10;d25yZXYueG1sUEsFBgAAAAAEAAQA9QAAAIgDAAAAAA==&#10;" stroked="f">
                                <v:textbox inset="0,0,0,0">
                                  <w:txbxContent>
                                    <w:p w:rsidR="001060EE" w:rsidRPr="00CC1C91" w:rsidRDefault="001060EE" w:rsidP="001060EE">
                                      <w:pPr>
                                        <w:pStyle w:val="Caption1"/>
                                        <w:rPr>
                                          <w:noProof/>
                                          <w:sz w:val="20"/>
                                          <w:szCs w:val="20"/>
                                          <w:lang w:val="es-ES"/>
                                        </w:rPr>
                                      </w:pPr>
                                      <w:r>
                                        <w:t xml:space="preserve">    Observaciones de la DIGEIG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83" o:spid="_x0000_s1055" type="#_x0000_t202" style="position:absolute;left:69;top:14339;width:51657;height:123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4kisUA&#10;AADbAAAADwAAAGRycy9kb3ducmV2LnhtbESPQWvCQBSE7wX/w/KE3urGFoqkrlLEUoUGayx4fWSf&#10;SWr2bdjdmuivdwWhx2FmvmGm89404kTO15YVjEcJCOLC6ppLBT+7j6cJCB+QNTaWScGZPMxng4cp&#10;ptp2vKVTHkoRIexTVFCF0KZS+qIig35kW+LoHawzGKJ0pdQOuwg3jXxOkldpsOa4UGFLi4qKY/5n&#10;FOy7/NNt1uvf73aVXTaXPPuiZabU47B/fwMRqA//4Xt7pRVMXuD2Jf4AObs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DiSKxQAAANsAAAAPAAAAAAAAAAAAAAAAAJgCAABkcnMv&#10;ZG93bnJldi54bWxQSwUGAAAAAAQABAD1AAAAigMAAAAA&#10;" fillcolor="window" stroked="f" strokeweight=".5pt">
                                <v:textbox>
                                  <w:txbxContent>
                                    <w:p w:rsidR="001060EE" w:rsidRPr="00C1653A" w:rsidRDefault="00C1653A" w:rsidP="001060EE">
                                      <w:pPr>
                                        <w:rPr>
                                          <w:color w:val="4A24EC"/>
                                        </w:rPr>
                                      </w:pPr>
                                      <w:r w:rsidRPr="00C1653A">
                                        <w:rPr>
                                          <w:color w:val="4A24EC"/>
                                        </w:rPr>
                                        <w:t>La evidencia de esta actividad es el cuadro control con los sujetos obligados a presenter declaracion jurada, parea que lo tengan presente a la hora de remitir las evidencias.</w:t>
                                      </w:r>
                                      <w:r w:rsidR="009D1448">
                                        <w:rPr>
                                          <w:color w:val="4A24EC"/>
                                        </w:rPr>
                                        <w:t xml:space="preserve"> Recuerden que las informaciones a colocar son las señaladas en Amarillo.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w:pict>
                      </mc:Fallback>
                    </mc:AlternateContent>
                  </w:r>
                </w:p>
                <w:p w:rsidR="001060EE" w:rsidRDefault="001060EE" w:rsidP="001060EE">
                  <w:pPr>
                    <w:rPr>
                      <w:lang w:val="es-ES"/>
                    </w:rPr>
                  </w:pPr>
                </w:p>
                <w:p w:rsidR="001060EE" w:rsidRPr="001060EE" w:rsidRDefault="001060EE" w:rsidP="001060EE">
                  <w:pPr>
                    <w:rPr>
                      <w:lang w:val="es-ES"/>
                    </w:rPr>
                  </w:pPr>
                </w:p>
                <w:p w:rsidR="00D02670" w:rsidRDefault="00D02670" w:rsidP="00D02670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:rsidR="00523BE2" w:rsidRDefault="00523BE2" w:rsidP="00D02670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:rsidR="00523BE2" w:rsidRDefault="00523BE2" w:rsidP="00D02670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:rsidR="00523BE2" w:rsidRDefault="00523BE2" w:rsidP="00D02670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:rsidR="00523BE2" w:rsidRDefault="00523BE2" w:rsidP="00D02670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:rsidR="00523BE2" w:rsidRDefault="00523BE2" w:rsidP="00D02670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:rsidR="00523BE2" w:rsidRDefault="00523BE2" w:rsidP="00D02670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:rsidR="00A912AE" w:rsidRDefault="00A912AE" w:rsidP="00D02670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:rsidR="0027605A" w:rsidRDefault="0027605A" w:rsidP="00D02670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:rsidR="00F06243" w:rsidRPr="00F02FB0" w:rsidRDefault="00F06243" w:rsidP="00D02670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</w:tc>
            </w:tr>
            <w:tr w:rsidR="00D02670" w:rsidRPr="00F02FB0" w:rsidTr="00F02FB0">
              <w:tc>
                <w:tcPr>
                  <w:tcW w:w="3402" w:type="dxa"/>
                </w:tcPr>
                <w:p w:rsidR="00C71159" w:rsidRDefault="00C71159" w:rsidP="00C71159">
                  <w:pPr>
                    <w:pStyle w:val="Prrafodelista"/>
                    <w:ind w:left="360"/>
                    <w:rPr>
                      <w:sz w:val="20"/>
                      <w:szCs w:val="20"/>
                      <w:lang w:val="es-DO"/>
                    </w:rPr>
                  </w:pPr>
                </w:p>
                <w:p w:rsidR="00C71159" w:rsidRDefault="00C71159" w:rsidP="00C71159">
                  <w:pPr>
                    <w:pStyle w:val="Prrafodelista"/>
                    <w:ind w:left="360"/>
                    <w:rPr>
                      <w:sz w:val="20"/>
                      <w:szCs w:val="20"/>
                      <w:lang w:val="es-DO"/>
                    </w:rPr>
                  </w:pPr>
                </w:p>
                <w:p w:rsidR="00C71159" w:rsidRDefault="00C71159" w:rsidP="00C71159">
                  <w:pPr>
                    <w:pStyle w:val="Prrafodelista"/>
                    <w:ind w:left="360"/>
                    <w:rPr>
                      <w:sz w:val="20"/>
                      <w:szCs w:val="20"/>
                      <w:lang w:val="es-DO"/>
                    </w:rPr>
                  </w:pPr>
                </w:p>
                <w:p w:rsidR="00C71159" w:rsidRDefault="00C71159" w:rsidP="00C71159">
                  <w:pPr>
                    <w:pStyle w:val="Prrafodelista"/>
                    <w:ind w:left="360"/>
                    <w:rPr>
                      <w:sz w:val="20"/>
                      <w:szCs w:val="20"/>
                      <w:lang w:val="es-DO"/>
                    </w:rPr>
                  </w:pPr>
                </w:p>
                <w:p w:rsidR="00171D9A" w:rsidRPr="007D4BEB" w:rsidRDefault="00171D9A" w:rsidP="00171D9A">
                  <w:pPr>
                    <w:pStyle w:val="Prrafodelista"/>
                    <w:numPr>
                      <w:ilvl w:val="0"/>
                      <w:numId w:val="9"/>
                    </w:numPr>
                    <w:rPr>
                      <w:sz w:val="20"/>
                      <w:szCs w:val="20"/>
                      <w:lang w:val="es-DO"/>
                    </w:rPr>
                  </w:pPr>
                  <w:r w:rsidRPr="00F02FB0">
                    <w:rPr>
                      <w:sz w:val="20"/>
                      <w:szCs w:val="20"/>
                      <w:lang w:val="es-DO"/>
                    </w:rPr>
                    <w:t>Gestión de denuncias:</w:t>
                  </w:r>
                </w:p>
                <w:p w:rsidR="00951F1D" w:rsidRPr="007D4BEB" w:rsidRDefault="00171D9A" w:rsidP="007D4BEB">
                  <w:pPr>
                    <w:pStyle w:val="Prrafodelista"/>
                    <w:numPr>
                      <w:ilvl w:val="0"/>
                      <w:numId w:val="12"/>
                    </w:numPr>
                    <w:ind w:left="720"/>
                    <w:jc w:val="both"/>
                    <w:rPr>
                      <w:sz w:val="20"/>
                      <w:szCs w:val="20"/>
                      <w:lang w:val="es-DO"/>
                    </w:rPr>
                  </w:pPr>
                  <w:r w:rsidRPr="00F02FB0">
                    <w:rPr>
                      <w:sz w:val="20"/>
                      <w:szCs w:val="20"/>
                      <w:lang w:val="es-DO"/>
                    </w:rPr>
                    <w:t xml:space="preserve">Disponer y administrar de un buzón de denuncias sobre prácticas </w:t>
                  </w:r>
                  <w:r w:rsidR="001E77DE" w:rsidRPr="00F02FB0">
                    <w:rPr>
                      <w:sz w:val="20"/>
                      <w:szCs w:val="20"/>
                      <w:lang w:val="es-DO"/>
                    </w:rPr>
                    <w:t>antiéticas</w:t>
                  </w:r>
                  <w:r w:rsidRPr="00F02FB0">
                    <w:rPr>
                      <w:sz w:val="20"/>
                      <w:szCs w:val="20"/>
                      <w:lang w:val="es-DO"/>
                    </w:rPr>
                    <w:t xml:space="preserve"> y corrupción administrativa.</w:t>
                  </w:r>
                </w:p>
                <w:p w:rsidR="00951F1D" w:rsidRPr="007D4BEB" w:rsidRDefault="00171D9A" w:rsidP="007D4BEB">
                  <w:pPr>
                    <w:pStyle w:val="Prrafodelista"/>
                    <w:numPr>
                      <w:ilvl w:val="0"/>
                      <w:numId w:val="12"/>
                    </w:numPr>
                    <w:ind w:left="720"/>
                    <w:jc w:val="both"/>
                    <w:rPr>
                      <w:sz w:val="20"/>
                      <w:szCs w:val="20"/>
                      <w:lang w:val="es-DO"/>
                    </w:rPr>
                  </w:pPr>
                  <w:r w:rsidRPr="00F02FB0">
                    <w:rPr>
                      <w:sz w:val="20"/>
                      <w:szCs w:val="20"/>
                      <w:lang w:val="es-DO"/>
                    </w:rPr>
                    <w:t>Mantener disponible un correo electrónico para la recepción de denuncias.</w:t>
                  </w:r>
                </w:p>
                <w:p w:rsidR="00951F1D" w:rsidRPr="00B23FCE" w:rsidRDefault="00171D9A" w:rsidP="006F5657">
                  <w:pPr>
                    <w:pStyle w:val="Prrafodelista"/>
                    <w:numPr>
                      <w:ilvl w:val="0"/>
                      <w:numId w:val="12"/>
                    </w:numPr>
                    <w:ind w:left="720"/>
                    <w:jc w:val="both"/>
                    <w:rPr>
                      <w:sz w:val="20"/>
                      <w:szCs w:val="20"/>
                      <w:lang w:val="es-DO"/>
                    </w:rPr>
                  </w:pPr>
                  <w:r w:rsidRPr="00F02FB0">
                    <w:rPr>
                      <w:sz w:val="20"/>
                      <w:szCs w:val="20"/>
                      <w:lang w:val="es-DO"/>
                    </w:rPr>
                    <w:t>Sensibilizar a los servidores sobre la forma en que deben presentar sus denuncias y promocionar los medios disponibles.</w:t>
                  </w:r>
                </w:p>
                <w:p w:rsidR="00D02670" w:rsidRPr="00F02FB0" w:rsidRDefault="00171D9A" w:rsidP="00AC34A0">
                  <w:pPr>
                    <w:pStyle w:val="Prrafodelista"/>
                    <w:numPr>
                      <w:ilvl w:val="0"/>
                      <w:numId w:val="12"/>
                    </w:numPr>
                    <w:ind w:left="720"/>
                    <w:jc w:val="both"/>
                    <w:rPr>
                      <w:sz w:val="20"/>
                      <w:szCs w:val="20"/>
                      <w:lang w:val="es-DO"/>
                    </w:rPr>
                  </w:pPr>
                  <w:r w:rsidRPr="00F02FB0">
                    <w:rPr>
                      <w:sz w:val="20"/>
                      <w:szCs w:val="20"/>
                      <w:lang w:val="es-DO"/>
                    </w:rPr>
                    <w:t>Llevar registro de las denuncias recibidas y atendidas.</w:t>
                  </w:r>
                </w:p>
              </w:tc>
              <w:tc>
                <w:tcPr>
                  <w:tcW w:w="7172" w:type="dxa"/>
                </w:tcPr>
                <w:p w:rsidR="00C71159" w:rsidRDefault="00C71159" w:rsidP="00C163F4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:rsidR="00C71159" w:rsidRDefault="00C71159" w:rsidP="00C163F4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:rsidR="00C71159" w:rsidRDefault="00C71159" w:rsidP="00C163F4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:rsidR="00C71159" w:rsidRDefault="00C71159" w:rsidP="00C163F4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:rsidR="00C163F4" w:rsidRPr="00F02FB0" w:rsidRDefault="00BD5E0F" w:rsidP="00E2744D">
                  <w:pPr>
                    <w:tabs>
                      <w:tab w:val="left" w:pos="4005"/>
                    </w:tabs>
                    <w:rPr>
                      <w:sz w:val="20"/>
                      <w:szCs w:val="20"/>
                      <w:lang w:val="es-DO"/>
                    </w:rPr>
                  </w:pPr>
                  <w:r>
                    <w:rPr>
                      <w:noProof/>
                      <w:lang w:val="es-DO" w:eastAsia="es-DO"/>
                    </w:rPr>
                    <mc:AlternateContent>
                      <mc:Choice Requires="wps">
                        <w:drawing>
                          <wp:anchor distT="4294967294" distB="4294967294" distL="114300" distR="114300" simplePos="0" relativeHeight="251644938" behindDoc="0" locked="0" layoutInCell="1" allowOverlap="1">
                            <wp:simplePos x="0" y="0"/>
                            <wp:positionH relativeFrom="column">
                              <wp:posOffset>2184400</wp:posOffset>
                            </wp:positionH>
                            <wp:positionV relativeFrom="paragraph">
                              <wp:posOffset>139699</wp:posOffset>
                            </wp:positionV>
                            <wp:extent cx="2238375" cy="0"/>
                            <wp:effectExtent l="0" t="0" r="9525" b="19050"/>
                            <wp:wrapNone/>
                            <wp:docPr id="17" name="Straight Connector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V="1">
                                      <a:off x="0" y="0"/>
                                      <a:ext cx="2238375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id="Straight Connector 5" o:spid="_x0000_s1026" style="position:absolute;flip:y;z-index:25164493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72pt,11pt" to="348.2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" strokecolor="windowText" strokeweight=".5pt">
                            <v:stroke joinstyle="miter"/>
                            <o:lock v:ext="edit" shapetype="f"/>
                          </v:line>
                        </w:pict>
                      </mc:Fallback>
                    </mc:AlternateContent>
                  </w:r>
                  <w:r w:rsidR="00C163F4" w:rsidRPr="00F02FB0">
                    <w:rPr>
                      <w:sz w:val="20"/>
                      <w:szCs w:val="20"/>
                      <w:lang w:val="es-DO"/>
                    </w:rPr>
                    <w:t xml:space="preserve">Fecha de realización/proyección </w:t>
                  </w:r>
                  <w:r w:rsidR="00E2744D">
                    <w:rPr>
                      <w:sz w:val="20"/>
                      <w:szCs w:val="20"/>
                      <w:lang w:val="es-DO"/>
                    </w:rPr>
                    <w:tab/>
                  </w:r>
                  <w:r w:rsidR="007521AF">
                    <w:rPr>
                      <w:sz w:val="20"/>
                      <w:szCs w:val="20"/>
                      <w:lang w:val="es-DO"/>
                    </w:rPr>
                    <w:t>Todo el año</w:t>
                  </w:r>
                </w:p>
                <w:p w:rsidR="00C163F4" w:rsidRPr="00F06243" w:rsidRDefault="00C163F4" w:rsidP="00C163F4">
                  <w:pPr>
                    <w:ind w:left="360" w:hanging="360"/>
                    <w:rPr>
                      <w:sz w:val="8"/>
                      <w:szCs w:val="8"/>
                      <w:lang w:val="es-DO"/>
                    </w:rPr>
                  </w:pPr>
                </w:p>
                <w:p w:rsidR="00C163F4" w:rsidRDefault="00C163F4" w:rsidP="00C163F4">
                  <w:pPr>
                    <w:rPr>
                      <w:sz w:val="20"/>
                      <w:szCs w:val="20"/>
                      <w:lang w:val="es-DO"/>
                    </w:rPr>
                  </w:pPr>
                  <w:r w:rsidRPr="00F02FB0">
                    <w:rPr>
                      <w:sz w:val="20"/>
                      <w:szCs w:val="20"/>
                      <w:lang w:val="es-DO"/>
                    </w:rPr>
                    <w:t>Detalle de lo realizado, considerar:</w:t>
                  </w:r>
                </w:p>
                <w:p w:rsidR="007D4BEB" w:rsidRPr="00B476FB" w:rsidRDefault="007D4BEB" w:rsidP="007D4BEB">
                  <w:pPr>
                    <w:pStyle w:val="Prrafodelista"/>
                    <w:numPr>
                      <w:ilvl w:val="0"/>
                      <w:numId w:val="27"/>
                    </w:numPr>
                    <w:rPr>
                      <w:sz w:val="14"/>
                      <w:szCs w:val="14"/>
                      <w:highlight w:val="yellow"/>
                      <w:lang w:val="es-ES"/>
                    </w:rPr>
                  </w:pPr>
                  <w:r w:rsidRPr="00B476FB">
                    <w:rPr>
                      <w:sz w:val="14"/>
                      <w:szCs w:val="14"/>
                      <w:highlight w:val="yellow"/>
                      <w:lang w:val="es-ES"/>
                    </w:rPr>
                    <w:t>Indicar medios a través de los cuales los servidores pueden presentar sus denuncias. </w:t>
                  </w:r>
                </w:p>
                <w:p w:rsidR="007D4BEB" w:rsidRPr="00B476FB" w:rsidRDefault="007D4BEB" w:rsidP="007D4BEB">
                  <w:pPr>
                    <w:pStyle w:val="Prrafodelista"/>
                    <w:numPr>
                      <w:ilvl w:val="0"/>
                      <w:numId w:val="27"/>
                    </w:numPr>
                    <w:rPr>
                      <w:sz w:val="14"/>
                      <w:szCs w:val="14"/>
                      <w:highlight w:val="yellow"/>
                      <w:lang w:val="es-ES"/>
                    </w:rPr>
                  </w:pPr>
                  <w:r w:rsidRPr="00B476FB">
                    <w:rPr>
                      <w:sz w:val="14"/>
                      <w:szCs w:val="14"/>
                      <w:highlight w:val="yellow"/>
                      <w:lang w:val="es-ES"/>
                    </w:rPr>
                    <w:t>Cantidad de denuncias recibidas. </w:t>
                  </w:r>
                </w:p>
                <w:p w:rsidR="007D4BEB" w:rsidRPr="00B476FB" w:rsidRDefault="007D4BEB" w:rsidP="007D4BEB">
                  <w:pPr>
                    <w:pStyle w:val="Prrafodelista"/>
                    <w:numPr>
                      <w:ilvl w:val="0"/>
                      <w:numId w:val="27"/>
                    </w:numPr>
                    <w:rPr>
                      <w:sz w:val="14"/>
                      <w:szCs w:val="14"/>
                      <w:highlight w:val="yellow"/>
                      <w:lang w:val="es-ES"/>
                    </w:rPr>
                  </w:pPr>
                  <w:r w:rsidRPr="00B476FB">
                    <w:rPr>
                      <w:sz w:val="14"/>
                      <w:szCs w:val="14"/>
                      <w:highlight w:val="yellow"/>
                      <w:lang w:val="es-ES"/>
                    </w:rPr>
                    <w:t>Tratamiento dado a cada caso denunciado. </w:t>
                  </w:r>
                </w:p>
                <w:p w:rsidR="007D4BEB" w:rsidRPr="00B476FB" w:rsidRDefault="007D4BEB" w:rsidP="007D4BEB">
                  <w:pPr>
                    <w:pStyle w:val="Prrafodelista"/>
                    <w:numPr>
                      <w:ilvl w:val="0"/>
                      <w:numId w:val="27"/>
                    </w:numPr>
                    <w:rPr>
                      <w:sz w:val="14"/>
                      <w:szCs w:val="14"/>
                      <w:highlight w:val="yellow"/>
                      <w:lang w:val="es-ES"/>
                    </w:rPr>
                  </w:pPr>
                  <w:r w:rsidRPr="00B476FB">
                    <w:rPr>
                      <w:sz w:val="14"/>
                      <w:szCs w:val="14"/>
                      <w:highlight w:val="yellow"/>
                      <w:lang w:val="es-ES"/>
                    </w:rPr>
                    <w:t>Sensibilizaciones realizadas para dar a conocer los medios disponibles y forma de presentación (cantidad, tipo y fecha). </w:t>
                  </w:r>
                </w:p>
                <w:p w:rsidR="00EF47D9" w:rsidRPr="00B476FB" w:rsidRDefault="00EF47D9" w:rsidP="00EF47D9">
                  <w:pPr>
                    <w:pStyle w:val="Prrafodelista"/>
                    <w:numPr>
                      <w:ilvl w:val="0"/>
                      <w:numId w:val="27"/>
                    </w:numPr>
                    <w:rPr>
                      <w:sz w:val="14"/>
                      <w:szCs w:val="14"/>
                      <w:highlight w:val="yellow"/>
                      <w:lang w:val="es-ES"/>
                    </w:rPr>
                  </w:pPr>
                  <w:r w:rsidRPr="00B476FB">
                    <w:rPr>
                      <w:sz w:val="14"/>
                      <w:szCs w:val="14"/>
                      <w:highlight w:val="yellow"/>
                      <w:lang w:val="es-ES"/>
                    </w:rPr>
                    <w:t>Insumos recolectados como evidencia.</w:t>
                  </w:r>
                </w:p>
                <w:p w:rsidR="00D5558C" w:rsidRPr="0046400C" w:rsidRDefault="00BD5E0F" w:rsidP="0046400C">
                  <w:pPr>
                    <w:ind w:left="360"/>
                    <w:rPr>
                      <w:lang w:val="es-ES"/>
                    </w:rPr>
                  </w:pPr>
                  <w:r>
                    <w:rPr>
                      <w:rFonts w:eastAsia="Calibri"/>
                      <w:noProof/>
                      <w:lang w:val="es-DO" w:eastAsia="es-DO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67485" behindDoc="0" locked="0" layoutInCell="1" allowOverlap="1">
                            <wp:simplePos x="0" y="0"/>
                            <wp:positionH relativeFrom="column">
                              <wp:posOffset>88900</wp:posOffset>
                            </wp:positionH>
                            <wp:positionV relativeFrom="paragraph">
                              <wp:posOffset>95885</wp:posOffset>
                            </wp:positionV>
                            <wp:extent cx="4384675" cy="2452370"/>
                            <wp:effectExtent l="38100" t="0" r="53975" b="43180"/>
                            <wp:wrapNone/>
                            <wp:docPr id="84" name="Group 8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>
                                    <a:xfrm>
                                      <a:off x="0" y="0"/>
                                      <a:ext cx="4384675" cy="2452370"/>
                                      <a:chOff x="0" y="0"/>
                                      <a:chExt cx="5172652" cy="2840182"/>
                                    </a:xfrm>
                                  </wpg:grpSpPr>
                                  <wps:wsp>
                                    <wps:cNvPr id="85" name="Text Box 85"/>
                                    <wps:cNvSpPr txBox="1"/>
                                    <wps:spPr>
                                      <a:xfrm>
                                        <a:off x="3464" y="0"/>
                                        <a:ext cx="5165610" cy="166214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prstClr val="white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27605A" w:rsidRPr="00CC1C91" w:rsidRDefault="0027605A" w:rsidP="0027605A">
                                          <w:pPr>
                                            <w:pStyle w:val="Caption1"/>
                                            <w:rPr>
                                              <w:noProof/>
                                              <w:sz w:val="20"/>
                                              <w:szCs w:val="20"/>
                                              <w:lang w:val="es-ES"/>
                                            </w:rPr>
                                          </w:pPr>
                                          <w:r>
                                            <w:t xml:space="preserve">    Describir aquí lo realizado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g:grpSp>
                                    <wpg:cNvPr id="86" name="Group 86"/>
                                    <wpg:cNvGrpSpPr/>
                                    <wpg:grpSpPr>
                                      <a:xfrm>
                                        <a:off x="0" y="167986"/>
                                        <a:ext cx="5172652" cy="2672196"/>
                                        <a:chOff x="0" y="0"/>
                                        <a:chExt cx="5172652" cy="2672196"/>
                                      </a:xfrm>
                                    </wpg:grpSpPr>
                                    <wps:wsp>
                                      <wps:cNvPr id="87" name="Text Box 87"/>
                                      <wps:cNvSpPr txBox="1"/>
                                      <wps:spPr>
                                        <a:xfrm>
                                          <a:off x="0" y="0"/>
                                          <a:ext cx="5165899" cy="1237944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ysClr val="window" lastClr="FFFFFF"/>
                                        </a:solidFill>
                                        <a:ln w="6350">
                                          <a:noFill/>
                                        </a:ln>
                                        <a:effectLst/>
                                        <a:scene3d>
                                          <a:camera prst="orthographicFront">
                                            <a:rot lat="0" lon="0" rev="0"/>
                                          </a:camera>
                                          <a:lightRig rig="chilly" dir="t">
                                            <a:rot lat="0" lon="0" rev="18480000"/>
                                          </a:lightRig>
                                        </a:scene3d>
                                        <a:sp3d prstMaterial="clear">
                                          <a:bevelT h="63500"/>
                                        </a:sp3d>
                                      </wps:spPr>
                                      <wps:txbx>
                                        <w:txbxContent>
                                          <w:p w:rsidR="0027605A" w:rsidRDefault="00E2744D" w:rsidP="0027605A">
                                            <w:pPr>
                                              <w:rPr>
                                                <w:lang w:val="es-ES"/>
                                              </w:rPr>
                                            </w:pPr>
                                            <w:r>
                                              <w:rPr>
                                                <w:lang w:val="es-ES"/>
                                              </w:rPr>
                                              <w:t>Vía</w:t>
                                            </w:r>
                                            <w:r w:rsidR="00F521B9">
                                              <w:rPr>
                                                <w:lang w:val="es-ES"/>
                                              </w:rPr>
                                              <w:t xml:space="preserve"> correo </w:t>
                                            </w:r>
                                            <w:r>
                                              <w:rPr>
                                                <w:lang w:val="es-ES"/>
                                              </w:rPr>
                                              <w:t>electrónico</w:t>
                                            </w:r>
                                            <w:hyperlink r:id="rId13" w:history="1">
                                              <w:r w:rsidRPr="00690597">
                                                <w:rPr>
                                                  <w:rStyle w:val="Hipervnculo"/>
                                                  <w:lang w:val="es-ES"/>
                                                </w:rPr>
                                                <w:t>cep@jbn.gob.do</w:t>
                                              </w:r>
                                            </w:hyperlink>
                                            <w:r>
                                              <w:rPr>
                                                <w:lang w:val="es-ES"/>
                                              </w:rPr>
                                              <w:t xml:space="preserve"> , teléfono: 809-385-2611/ Ext.293</w:t>
                                            </w:r>
                                          </w:p>
                                          <w:p w:rsidR="00E2744D" w:rsidRDefault="00E2744D" w:rsidP="0027605A">
                                            <w:pPr>
                                              <w:rPr>
                                                <w:lang w:val="es-ES"/>
                                              </w:rPr>
                                            </w:pPr>
                                            <w:r>
                                              <w:rPr>
                                                <w:lang w:val="es-ES"/>
                                              </w:rPr>
                                              <w:t>Cantidad de denuncias (0), tratamiento dado a cada caso denunciado (0)</w:t>
                                            </w:r>
                                          </w:p>
                                          <w:p w:rsidR="00E2744D" w:rsidRPr="00F521B9" w:rsidRDefault="00E2744D" w:rsidP="0027605A">
                                            <w:pPr>
                                              <w:rPr>
                                                <w:lang w:val="es-ES"/>
                                              </w:rPr>
                                            </w:pPr>
                                            <w:r>
                                              <w:rPr>
                                                <w:lang w:val="es-ES"/>
                                              </w:rPr>
                                              <w:t xml:space="preserve">Durante este </w:t>
                                            </w:r>
                                            <w:r w:rsidR="003F6D06">
                                              <w:rPr>
                                                <w:lang w:val="es-ES"/>
                                              </w:rPr>
                                              <w:t>t</w:t>
                                            </w:r>
                                            <w:r>
                                              <w:rPr>
                                                <w:lang w:val="es-ES"/>
                                              </w:rPr>
                                              <w:t xml:space="preserve">rimestre no se realizó ninguna sensibilización. 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88" name="Text Box 88"/>
                                      <wps:cNvSpPr txBox="1"/>
                                      <wps:spPr>
                                        <a:xfrm>
                                          <a:off x="5196" y="1265960"/>
                                          <a:ext cx="5165725" cy="16573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prstClr val="white"/>
                                        </a:solidFill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27605A" w:rsidRPr="00CC1C91" w:rsidRDefault="0027605A" w:rsidP="0027605A">
                                            <w:pPr>
                                              <w:pStyle w:val="Caption1"/>
                                              <w:rPr>
                                                <w:noProof/>
                                                <w:sz w:val="20"/>
                                                <w:szCs w:val="20"/>
                                                <w:lang w:val="es-ES"/>
                                              </w:rPr>
                                            </w:pPr>
                                            <w:r>
                                              <w:t xml:space="preserve">    Observaciones de la DIGEIG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89" name="Text Box 89"/>
                                      <wps:cNvSpPr txBox="1"/>
                                      <wps:spPr>
                                        <a:xfrm>
                                          <a:off x="6927" y="1433946"/>
                                          <a:ext cx="5165725" cy="123825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ysClr val="window" lastClr="FFFFFF"/>
                                        </a:solidFill>
                                        <a:ln w="6350">
                                          <a:noFill/>
                                        </a:ln>
                                        <a:effectLst/>
                                        <a:scene3d>
                                          <a:camera prst="orthographicFront">
                                            <a:rot lat="0" lon="0" rev="0"/>
                                          </a:camera>
                                          <a:lightRig rig="chilly" dir="t">
                                            <a:rot lat="0" lon="0" rev="18480000"/>
                                          </a:lightRig>
                                        </a:scene3d>
                                        <a:sp3d prstMaterial="clear">
                                          <a:bevelT h="63500"/>
                                        </a:sp3d>
                                      </wps:spPr>
                                      <wps:txbx>
                                        <w:txbxContent>
                                          <w:p w:rsidR="00C64B8D" w:rsidRPr="001510E7" w:rsidRDefault="00C64B8D" w:rsidP="00C64B8D">
                                            <w:pPr>
                                              <w:rPr>
                                                <w:color w:val="4A24EC"/>
                                              </w:rPr>
                                            </w:pPr>
                                            <w:r w:rsidRPr="001510E7">
                                              <w:rPr>
                                                <w:color w:val="4A24EC"/>
                                              </w:rPr>
                                              <w:t>Recuerden que la evidencia para esta actividad es el cuadro control con las</w:t>
                                            </w:r>
                                            <w:r>
                                              <w:rPr>
                                                <w:color w:val="4A24EC"/>
                                              </w:rPr>
                                              <w:t xml:space="preserve"> denuncias recibidas</w:t>
                                            </w:r>
                                            <w:r w:rsidRPr="001510E7">
                                              <w:rPr>
                                                <w:color w:val="4A24EC"/>
                                              </w:rPr>
                                              <w:t xml:space="preserve"> o la constancia de no recepción de </w:t>
                                            </w:r>
                                            <w:r>
                                              <w:rPr>
                                                <w:color w:val="4A24EC"/>
                                              </w:rPr>
                                              <w:t xml:space="preserve">denuncias. La constancia debe tener la fecha correspondienmte al trimester evaluado y la </w:t>
                                            </w:r>
                                            <w:r w:rsidR="00B476FB">
                                              <w:rPr>
                                                <w:color w:val="4A24EC"/>
                                              </w:rPr>
                                              <w:t>cantidad de personas abracadas. Recuerden que las informaciones a colocar en este informe, en cada actividad son las señaladas en cada actividad (ejemplo, en esta las señaladas en Amarillo).</w:t>
                                            </w:r>
                                          </w:p>
                                          <w:p w:rsidR="0027605A" w:rsidRDefault="0027605A" w:rsidP="0027605A"/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id="Group 84" o:spid="_x0000_s1056" style="position:absolute;left:0;text-align:left;margin-left:7pt;margin-top:7.55pt;width:345.25pt;height:193.1pt;z-index:251667485;mso-width-relative:margin;mso-height-relative:margin" coordsize="51726,284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">
                            <v:shape id="Text Box 85" o:spid="_x0000_s1057" type="#_x0000_t202" style="position:absolute;left:34;width:51656;height:16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/iQcMA&#10;AADbAAAADwAAAGRycy9kb3ducmV2LnhtbESPzYvCMBTE74L/Q3iCF9FUQZFqFD9hD+7BDzw/mrdt&#10;2ealJNHW/34jCHscZuY3zHLdmko8yfnSsoLxKAFBnFldcq7gdj0O5yB8QNZYWSYFL/KwXnU7S0y1&#10;bfhMz0vIRYSwT1FBEUKdSumzggz6ka2Jo/djncEQpculdthEuKnkJElm0mDJcaHAmnYFZb+Xh1Ew&#10;27tHc+bdYH87nPC7zif37euuVL/XbhYgArXhP/xpf2kF8ym8v8QfI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V/iQcMAAADbAAAADwAAAAAAAAAAAAAAAACYAgAAZHJzL2Rv&#10;d25yZXYueG1sUEsFBgAAAAAEAAQA9QAAAIgDAAAAAA==&#10;" stroked="f">
                              <v:textbox inset="0,0,0,0">
                                <w:txbxContent>
                                  <w:p w:rsidR="0027605A" w:rsidRPr="00CC1C91" w:rsidRDefault="0027605A" w:rsidP="0027605A">
                                    <w:pPr>
                                      <w:pStyle w:val="Caption1"/>
                                      <w:rPr>
                                        <w:noProof/>
                                        <w:sz w:val="20"/>
                                        <w:szCs w:val="20"/>
                                        <w:lang w:val="es-ES"/>
                                      </w:rPr>
                                    </w:pPr>
                                    <w:r>
                                      <w:t xml:space="preserve">    Describir aquí lo realizado</w:t>
                                    </w:r>
                                  </w:p>
                                </w:txbxContent>
                              </v:textbox>
                            </v:shape>
                            <v:group id="Group 86" o:spid="_x0000_s1058" style="position:absolute;top:1679;width:51726;height:26722" coordsize="51726,267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ZJqcsQAAADb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uUCXl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ZJqcsQAAADbAAAA&#10;DwAAAAAAAAAAAAAAAACqAgAAZHJzL2Rvd25yZXYueG1sUEsFBgAAAAAEAAQA+gAAAJsDAAAAAA==&#10;">
                              <v:shape id="Text Box 87" o:spid="_x0000_s1059" type="#_x0000_t202" style="position:absolute;width:51658;height:12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UiicUA&#10;AADbAAAADwAAAGRycy9kb3ducmV2LnhtbESPQWvCQBSE7wX/w/KE3urGHlpJXaWIpQoN1ljw+sg+&#10;k9Ts27C7NdFf7wpCj8PMfMNM571pxImcry0rGI8SEMSF1TWXCn52H08TED4ga2wsk4IzeZjPBg9T&#10;TLXteEunPJQiQtinqKAKoU2l9EVFBv3ItsTRO1hnMETpSqkddhFuGvmcJC/SYM1xocKWFhUVx/zP&#10;KNh3+afbrNe/3+0qu2wuefZFy0ypx2H//gYiUB/+w/f2SiuYvMLtS/wBcnY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NSKJxQAAANsAAAAPAAAAAAAAAAAAAAAAAJgCAABkcnMv&#10;ZG93bnJldi54bWxQSwUGAAAAAAQABAD1AAAAigMAAAAA&#10;" fillcolor="window" stroked="f" strokeweight=".5pt">
                                <v:textbox>
                                  <w:txbxContent>
                                    <w:p w:rsidR="0027605A" w:rsidRDefault="00E2744D" w:rsidP="0027605A">
                                      <w:pPr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lang w:val="es-ES"/>
                                        </w:rPr>
                                        <w:t>Vía</w:t>
                                      </w:r>
                                      <w:r w:rsidR="00F521B9">
                                        <w:rPr>
                                          <w:lang w:val="es-ES"/>
                                        </w:rPr>
                                        <w:t xml:space="preserve"> correo </w:t>
                                      </w:r>
                                      <w:r>
                                        <w:rPr>
                                          <w:lang w:val="es-ES"/>
                                        </w:rPr>
                                        <w:t>electrónico</w:t>
                                      </w:r>
                                      <w:hyperlink r:id="rId14" w:history="1">
                                        <w:r w:rsidRPr="00690597">
                                          <w:rPr>
                                            <w:rStyle w:val="Hipervnculo"/>
                                            <w:lang w:val="es-ES"/>
                                          </w:rPr>
                                          <w:t>cep@jbn.gob.do</w:t>
                                        </w:r>
                                      </w:hyperlink>
                                      <w:r>
                                        <w:rPr>
                                          <w:lang w:val="es-ES"/>
                                        </w:rPr>
                                        <w:t xml:space="preserve"> , teléfono: 809-385-2611/ Ext.293</w:t>
                                      </w:r>
                                    </w:p>
                                    <w:p w:rsidR="00E2744D" w:rsidRDefault="00E2744D" w:rsidP="0027605A">
                                      <w:pPr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lang w:val="es-ES"/>
                                        </w:rPr>
                                        <w:t>Cantidad de denuncias (0), tratamiento dado a cada caso denunciado (0)</w:t>
                                      </w:r>
                                    </w:p>
                                    <w:p w:rsidR="00E2744D" w:rsidRPr="00F521B9" w:rsidRDefault="00E2744D" w:rsidP="0027605A">
                                      <w:pPr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lang w:val="es-ES"/>
                                        </w:rPr>
                                        <w:t xml:space="preserve">Durante este </w:t>
                                      </w:r>
                                      <w:r w:rsidR="003F6D06">
                                        <w:rPr>
                                          <w:lang w:val="es-ES"/>
                                        </w:rPr>
                                        <w:t>t</w:t>
                                      </w:r>
                                      <w:r>
                                        <w:rPr>
                                          <w:lang w:val="es-ES"/>
                                        </w:rPr>
                                        <w:t xml:space="preserve">rimestre no se realizó ninguna sensibilización.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88" o:spid="_x0000_s1060" type="#_x0000_t202" style="position:absolute;left:51;top:12659;width:51658;height:16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5N38EA&#10;AADbAAAADwAAAGRycy9kb3ducmV2LnhtbERPz2vCMBS+D/wfwhN2GZrag0g1yqYOdpgHtfT8aJ5t&#10;sXkpSbTtf78cBh4/vt+b3WBa8STnG8sKFvMEBHFpdcOVgvz6PVuB8AFZY2uZFIzkYbedvG0w07bn&#10;Mz0voRIxhH2GCuoQukxKX9Zk0M9tRxy5m3UGQ4SuktphH8NNK9MkWUqDDceGGjva11TeLw+jYHlw&#10;j/7M+49DfvzFU1elxddYKPU+HT7XIAIN4SX+d/9oBas4Nn6JP0B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9eTd/BAAAA2wAAAA8AAAAAAAAAAAAAAAAAmAIAAGRycy9kb3du&#10;cmV2LnhtbFBLBQYAAAAABAAEAPUAAACGAwAAAAA=&#10;" stroked="f">
                                <v:textbox inset="0,0,0,0">
                                  <w:txbxContent>
                                    <w:p w:rsidR="0027605A" w:rsidRPr="00CC1C91" w:rsidRDefault="0027605A" w:rsidP="0027605A">
                                      <w:pPr>
                                        <w:pStyle w:val="Caption1"/>
                                        <w:rPr>
                                          <w:noProof/>
                                          <w:sz w:val="20"/>
                                          <w:szCs w:val="20"/>
                                          <w:lang w:val="es-ES"/>
                                        </w:rPr>
                                      </w:pPr>
                                      <w:r>
                                        <w:t xml:space="preserve">    Observaciones de la DIGEIG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89" o:spid="_x0000_s1061" type="#_x0000_t202" style="position:absolute;left:69;top:14339;width:51657;height:123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YTYMUA&#10;AADbAAAADwAAAGRycy9kb3ducmV2LnhtbESPQWvCQBSE7wX/w/IEb3VjD0VTVyliqUKDNRa8PrLP&#10;JDX7NuyuJvXXdwtCj8PMfMPMl71pxJWcry0rmIwTEMSF1TWXCr4Ob49TED4ga2wsk4If8rBcDB7m&#10;mGrb8Z6ueShFhLBPUUEVQptK6YuKDPqxbYmjd7LOYIjSlVI77CLcNPIpSZ6lwZrjQoUtrSoqzvnF&#10;KDh2+bvbbbffn+0mu+1uefZB60yp0bB/fQERqA//4Xt7oxVMZ/D3Jf4Aufg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5hNgxQAAANsAAAAPAAAAAAAAAAAAAAAAAJgCAABkcnMv&#10;ZG93bnJldi54bWxQSwUGAAAAAAQABAD1AAAAigMAAAAA&#10;" fillcolor="window" stroked="f" strokeweight=".5pt">
                                <v:textbox>
                                  <w:txbxContent>
                                    <w:p w:rsidR="00C64B8D" w:rsidRPr="001510E7" w:rsidRDefault="00C64B8D" w:rsidP="00C64B8D">
                                      <w:pPr>
                                        <w:rPr>
                                          <w:color w:val="4A24EC"/>
                                        </w:rPr>
                                      </w:pPr>
                                      <w:r w:rsidRPr="001510E7">
                                        <w:rPr>
                                          <w:color w:val="4A24EC"/>
                                        </w:rPr>
                                        <w:t>Recuerden que la evidencia para esta actividad es el cuadro control con las</w:t>
                                      </w:r>
                                      <w:r>
                                        <w:rPr>
                                          <w:color w:val="4A24EC"/>
                                        </w:rPr>
                                        <w:t xml:space="preserve"> denuncias recibidas</w:t>
                                      </w:r>
                                      <w:r w:rsidRPr="001510E7">
                                        <w:rPr>
                                          <w:color w:val="4A24EC"/>
                                        </w:rPr>
                                        <w:t xml:space="preserve"> o la constancia de no recepción de </w:t>
                                      </w:r>
                                      <w:r>
                                        <w:rPr>
                                          <w:color w:val="4A24EC"/>
                                        </w:rPr>
                                        <w:t xml:space="preserve">denuncias. La constancia debe tener la fecha correspondienmte al trimester evaluado y la </w:t>
                                      </w:r>
                                      <w:r w:rsidR="00B476FB">
                                        <w:rPr>
                                          <w:color w:val="4A24EC"/>
                                        </w:rPr>
                                        <w:t>cantidad de personas abracadas. Recuerden que las informaciones a colocar en este informe, en cada actividad son las señaladas en cada actividad (ejemplo, en esta las señaladas en Amarillo).</w:t>
                                      </w:r>
                                    </w:p>
                                    <w:p w:rsidR="0027605A" w:rsidRDefault="0027605A" w:rsidP="0027605A"/>
                                  </w:txbxContent>
                                </v:textbox>
                              </v:shape>
                            </v:group>
                          </v:group>
                        </w:pict>
                      </mc:Fallback>
                    </mc:AlternateContent>
                  </w:r>
                </w:p>
                <w:p w:rsidR="00B23FCE" w:rsidRDefault="00B23FCE" w:rsidP="00B23FCE">
                  <w:pPr>
                    <w:rPr>
                      <w:lang w:val="es-ES"/>
                    </w:rPr>
                  </w:pPr>
                </w:p>
                <w:p w:rsidR="00B23FCE" w:rsidRDefault="00B23FCE" w:rsidP="00B23FCE">
                  <w:pPr>
                    <w:rPr>
                      <w:lang w:val="es-ES"/>
                    </w:rPr>
                  </w:pPr>
                </w:p>
                <w:p w:rsidR="0027605A" w:rsidRDefault="0027605A" w:rsidP="00B23FCE">
                  <w:pPr>
                    <w:rPr>
                      <w:lang w:val="es-ES"/>
                    </w:rPr>
                  </w:pPr>
                </w:p>
                <w:p w:rsidR="0027605A" w:rsidRDefault="0027605A" w:rsidP="00B23FCE">
                  <w:pPr>
                    <w:rPr>
                      <w:lang w:val="es-ES"/>
                    </w:rPr>
                  </w:pPr>
                </w:p>
                <w:p w:rsidR="00B23FCE" w:rsidRDefault="00B23FCE" w:rsidP="00B23FCE">
                  <w:pPr>
                    <w:rPr>
                      <w:lang w:val="es-ES"/>
                    </w:rPr>
                  </w:pPr>
                </w:p>
                <w:p w:rsidR="00B23FCE" w:rsidRDefault="00B23FCE" w:rsidP="00B23FCE">
                  <w:pPr>
                    <w:rPr>
                      <w:lang w:val="es-ES"/>
                    </w:rPr>
                  </w:pPr>
                </w:p>
                <w:p w:rsidR="00B23FCE" w:rsidRDefault="00B23FCE" w:rsidP="00B23FCE">
                  <w:pPr>
                    <w:rPr>
                      <w:lang w:val="es-ES"/>
                    </w:rPr>
                  </w:pPr>
                </w:p>
                <w:p w:rsidR="00B23FCE" w:rsidRDefault="00B23FCE" w:rsidP="00B23FCE">
                  <w:pPr>
                    <w:rPr>
                      <w:lang w:val="es-ES"/>
                    </w:rPr>
                  </w:pPr>
                </w:p>
                <w:p w:rsidR="00B23FCE" w:rsidRDefault="00B23FCE" w:rsidP="00B23FCE">
                  <w:pPr>
                    <w:rPr>
                      <w:lang w:val="es-ES"/>
                    </w:rPr>
                  </w:pPr>
                </w:p>
                <w:p w:rsidR="00A13FB8" w:rsidRDefault="00A13FB8" w:rsidP="00B23FCE">
                  <w:pPr>
                    <w:rPr>
                      <w:lang w:val="es-ES"/>
                    </w:rPr>
                  </w:pPr>
                </w:p>
                <w:p w:rsidR="00B23FCE" w:rsidRDefault="00B23FCE" w:rsidP="00B23FCE">
                  <w:pPr>
                    <w:rPr>
                      <w:lang w:val="es-ES"/>
                    </w:rPr>
                  </w:pPr>
                </w:p>
                <w:p w:rsidR="00B23FCE" w:rsidRDefault="00B23FCE" w:rsidP="00B23FCE">
                  <w:pPr>
                    <w:rPr>
                      <w:lang w:val="es-ES"/>
                    </w:rPr>
                  </w:pPr>
                </w:p>
                <w:p w:rsidR="00B23FCE" w:rsidRDefault="00B23FCE" w:rsidP="00B23FCE">
                  <w:pPr>
                    <w:rPr>
                      <w:lang w:val="es-ES"/>
                    </w:rPr>
                  </w:pPr>
                </w:p>
                <w:p w:rsidR="00D02670" w:rsidRDefault="00D02670" w:rsidP="00D02670">
                  <w:pPr>
                    <w:rPr>
                      <w:lang w:val="es-DO"/>
                    </w:rPr>
                  </w:pPr>
                </w:p>
                <w:p w:rsidR="00F06243" w:rsidRPr="00F06243" w:rsidRDefault="00F06243" w:rsidP="00D02670">
                  <w:pPr>
                    <w:rPr>
                      <w:sz w:val="8"/>
                      <w:szCs w:val="8"/>
                      <w:lang w:val="es-DO"/>
                    </w:rPr>
                  </w:pPr>
                </w:p>
              </w:tc>
            </w:tr>
            <w:tr w:rsidR="00D02670" w:rsidRPr="00F02FB0" w:rsidTr="00F02FB0">
              <w:tc>
                <w:tcPr>
                  <w:tcW w:w="3402" w:type="dxa"/>
                </w:tcPr>
                <w:p w:rsidR="00BC5AB2" w:rsidRPr="00F02FB0" w:rsidRDefault="00BC5AB2" w:rsidP="00AC34A0">
                  <w:pPr>
                    <w:pStyle w:val="Prrafodelista"/>
                    <w:numPr>
                      <w:ilvl w:val="0"/>
                      <w:numId w:val="9"/>
                    </w:numPr>
                    <w:rPr>
                      <w:sz w:val="20"/>
                      <w:szCs w:val="20"/>
                      <w:lang w:val="es-DO"/>
                    </w:rPr>
                  </w:pPr>
                  <w:r w:rsidRPr="00F02FB0">
                    <w:rPr>
                      <w:sz w:val="20"/>
                      <w:szCs w:val="20"/>
                      <w:lang w:val="es-DO"/>
                    </w:rPr>
                    <w:lastRenderedPageBreak/>
                    <w:t>Códigos de pautas éticas:</w:t>
                  </w:r>
                </w:p>
                <w:p w:rsidR="00BC5AB2" w:rsidRPr="00F02FB0" w:rsidRDefault="00BC5AB2" w:rsidP="00AC34A0">
                  <w:pPr>
                    <w:pStyle w:val="Prrafodelista"/>
                    <w:numPr>
                      <w:ilvl w:val="0"/>
                      <w:numId w:val="13"/>
                    </w:numPr>
                    <w:ind w:left="720"/>
                    <w:jc w:val="both"/>
                    <w:rPr>
                      <w:sz w:val="20"/>
                      <w:szCs w:val="20"/>
                      <w:lang w:val="es-DO"/>
                    </w:rPr>
                  </w:pPr>
                  <w:r w:rsidRPr="00F02FB0">
                    <w:rPr>
                      <w:sz w:val="20"/>
                      <w:szCs w:val="20"/>
                      <w:lang w:val="es-DO"/>
                    </w:rPr>
                    <w:t>Elaborar y mantener actualizada una base de datos sobre los funcionarios nombrados por decreto en la institución.</w:t>
                  </w:r>
                </w:p>
                <w:p w:rsidR="00BC5AB2" w:rsidRPr="00F02FB0" w:rsidRDefault="00BC5AB2" w:rsidP="00BC5AB2">
                  <w:pPr>
                    <w:ind w:left="1080"/>
                    <w:jc w:val="both"/>
                    <w:rPr>
                      <w:sz w:val="20"/>
                      <w:szCs w:val="20"/>
                      <w:lang w:val="es-DO"/>
                    </w:rPr>
                  </w:pPr>
                </w:p>
                <w:p w:rsidR="00D02670" w:rsidRPr="00F02FB0" w:rsidRDefault="00BC5AB2" w:rsidP="00AC34A0">
                  <w:pPr>
                    <w:pStyle w:val="Prrafodelista"/>
                    <w:numPr>
                      <w:ilvl w:val="0"/>
                      <w:numId w:val="13"/>
                    </w:numPr>
                    <w:ind w:left="720"/>
                    <w:jc w:val="both"/>
                    <w:rPr>
                      <w:sz w:val="20"/>
                      <w:szCs w:val="20"/>
                      <w:lang w:val="es-DO"/>
                    </w:rPr>
                  </w:pPr>
                  <w:r w:rsidRPr="00F02FB0">
                    <w:rPr>
                      <w:sz w:val="20"/>
                      <w:szCs w:val="20"/>
                      <w:lang w:val="es-DO"/>
                    </w:rPr>
                    <w:t>Gestionar la firma de los funcionarios nombrados por decreto, en caso de no haberlo firmado.</w:t>
                  </w:r>
                </w:p>
              </w:tc>
              <w:tc>
                <w:tcPr>
                  <w:tcW w:w="7172" w:type="dxa"/>
                </w:tcPr>
                <w:p w:rsidR="00C163F4" w:rsidRPr="00F02FB0" w:rsidRDefault="00BD5E0F" w:rsidP="00F307D2">
                  <w:pPr>
                    <w:tabs>
                      <w:tab w:val="left" w:pos="4200"/>
                    </w:tabs>
                    <w:rPr>
                      <w:sz w:val="20"/>
                      <w:szCs w:val="20"/>
                      <w:lang w:val="es-DO"/>
                    </w:rPr>
                  </w:pPr>
                  <w:r>
                    <w:rPr>
                      <w:noProof/>
                      <w:lang w:val="es-DO" w:eastAsia="es-DO"/>
                    </w:rPr>
                    <mc:AlternateContent>
                      <mc:Choice Requires="wps">
                        <w:drawing>
                          <wp:anchor distT="4294967294" distB="4294967294" distL="114300" distR="114300" simplePos="0" relativeHeight="251644939" behindDoc="0" locked="0" layoutInCell="1" allowOverlap="1">
                            <wp:simplePos x="0" y="0"/>
                            <wp:positionH relativeFrom="column">
                              <wp:posOffset>2184400</wp:posOffset>
                            </wp:positionH>
                            <wp:positionV relativeFrom="paragraph">
                              <wp:posOffset>139699</wp:posOffset>
                            </wp:positionV>
                            <wp:extent cx="2238375" cy="0"/>
                            <wp:effectExtent l="0" t="0" r="9525" b="19050"/>
                            <wp:wrapNone/>
                            <wp:docPr id="18" name="Straight Connector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V="1">
                                      <a:off x="0" y="0"/>
                                      <a:ext cx="2238375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id="Straight Connector 5" o:spid="_x0000_s1026" style="position:absolute;flip:y;z-index:251644939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72pt,11pt" to="348.2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" strokecolor="windowText" strokeweight=".5pt">
                            <v:stroke joinstyle="miter"/>
                            <o:lock v:ext="edit" shapetype="f"/>
                          </v:line>
                        </w:pict>
                      </mc:Fallback>
                    </mc:AlternateContent>
                  </w:r>
                  <w:r w:rsidR="00C163F4" w:rsidRPr="00F02FB0">
                    <w:rPr>
                      <w:sz w:val="20"/>
                      <w:szCs w:val="20"/>
                      <w:lang w:val="es-DO"/>
                    </w:rPr>
                    <w:t xml:space="preserve">Fecha de realización/proyección </w:t>
                  </w:r>
                  <w:r w:rsidR="00F307D2">
                    <w:rPr>
                      <w:sz w:val="20"/>
                      <w:szCs w:val="20"/>
                      <w:lang w:val="es-DO"/>
                    </w:rPr>
                    <w:tab/>
                    <w:t>T4</w:t>
                  </w:r>
                </w:p>
                <w:p w:rsidR="00C163F4" w:rsidRPr="00F06243" w:rsidRDefault="00C163F4" w:rsidP="00C163F4">
                  <w:pPr>
                    <w:ind w:left="360" w:hanging="360"/>
                    <w:rPr>
                      <w:sz w:val="8"/>
                      <w:szCs w:val="8"/>
                      <w:lang w:val="es-DO"/>
                    </w:rPr>
                  </w:pPr>
                </w:p>
                <w:p w:rsidR="00C163F4" w:rsidRDefault="00C163F4" w:rsidP="00C163F4">
                  <w:pPr>
                    <w:rPr>
                      <w:sz w:val="20"/>
                      <w:szCs w:val="20"/>
                      <w:lang w:val="es-DO"/>
                    </w:rPr>
                  </w:pPr>
                  <w:r w:rsidRPr="00F02FB0">
                    <w:rPr>
                      <w:sz w:val="20"/>
                      <w:szCs w:val="20"/>
                      <w:lang w:val="es-DO"/>
                    </w:rPr>
                    <w:t>Detalle de lo realizado, considerar:</w:t>
                  </w:r>
                </w:p>
                <w:p w:rsidR="00BD5050" w:rsidRPr="00BD5050" w:rsidRDefault="00BD5050" w:rsidP="00BD5050">
                  <w:pPr>
                    <w:numPr>
                      <w:ilvl w:val="0"/>
                      <w:numId w:val="31"/>
                    </w:numPr>
                    <w:rPr>
                      <w:lang w:val="es-ES"/>
                    </w:rPr>
                  </w:pPr>
                  <w:r w:rsidRPr="00BD5050">
                    <w:rPr>
                      <w:lang w:val="es-ES"/>
                    </w:rPr>
                    <w:t>Ultima fecha de revisión y actualización de la base de datos. </w:t>
                  </w:r>
                </w:p>
                <w:p w:rsidR="00BD5050" w:rsidRPr="00BD5050" w:rsidRDefault="00BD5050" w:rsidP="00BD5050">
                  <w:pPr>
                    <w:numPr>
                      <w:ilvl w:val="0"/>
                      <w:numId w:val="31"/>
                    </w:numPr>
                    <w:rPr>
                      <w:lang w:val="es-ES"/>
                    </w:rPr>
                  </w:pPr>
                  <w:r w:rsidRPr="00BD5050">
                    <w:rPr>
                      <w:lang w:val="es-ES"/>
                    </w:rPr>
                    <w:t>Indicar cantidad de funcionarios nombrados por decreto. </w:t>
                  </w:r>
                </w:p>
                <w:p w:rsidR="00BD5050" w:rsidRDefault="00BD5050" w:rsidP="00BD5050">
                  <w:pPr>
                    <w:numPr>
                      <w:ilvl w:val="0"/>
                      <w:numId w:val="31"/>
                    </w:numPr>
                    <w:rPr>
                      <w:lang w:val="es-ES"/>
                    </w:rPr>
                  </w:pPr>
                  <w:r w:rsidRPr="00BD5050">
                    <w:rPr>
                      <w:lang w:val="es-ES"/>
                    </w:rPr>
                    <w:t>Indicar cantidad que han firmado código de pautas éticas. </w:t>
                  </w:r>
                </w:p>
                <w:p w:rsidR="00D02670" w:rsidRPr="006916AA" w:rsidRDefault="006916AA" w:rsidP="00D02670">
                  <w:pPr>
                    <w:pStyle w:val="Prrafodelista"/>
                    <w:numPr>
                      <w:ilvl w:val="0"/>
                      <w:numId w:val="31"/>
                    </w:numPr>
                    <w:rPr>
                      <w:lang w:val="es-ES"/>
                    </w:rPr>
                  </w:pPr>
                  <w:r w:rsidRPr="006916AA">
                    <w:rPr>
                      <w:lang w:val="es-ES"/>
                    </w:rPr>
                    <w:t>Insumos recolectados como evidencia.</w:t>
                  </w:r>
                </w:p>
                <w:p w:rsidR="00D64AB5" w:rsidRDefault="00BD5E0F" w:rsidP="00D02670">
                  <w:pPr>
                    <w:rPr>
                      <w:sz w:val="20"/>
                      <w:szCs w:val="20"/>
                      <w:lang w:val="es-DO"/>
                    </w:rPr>
                  </w:pPr>
                  <w:r>
                    <w:rPr>
                      <w:rFonts w:eastAsia="Calibri"/>
                      <w:noProof/>
                      <w:lang w:val="es-DO" w:eastAsia="es-DO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69533" behindDoc="0" locked="0" layoutInCell="1" allowOverlap="1">
                            <wp:simplePos x="0" y="0"/>
                            <wp:positionH relativeFrom="column">
                              <wp:posOffset>105410</wp:posOffset>
                            </wp:positionH>
                            <wp:positionV relativeFrom="paragraph">
                              <wp:posOffset>22860</wp:posOffset>
                            </wp:positionV>
                            <wp:extent cx="4384675" cy="2452370"/>
                            <wp:effectExtent l="38100" t="0" r="53975" b="43180"/>
                            <wp:wrapNone/>
                            <wp:docPr id="90" name="Group 9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>
                                    <a:xfrm>
                                      <a:off x="0" y="0"/>
                                      <a:ext cx="4384675" cy="2452370"/>
                                      <a:chOff x="0" y="0"/>
                                      <a:chExt cx="5172652" cy="2840182"/>
                                    </a:xfrm>
                                  </wpg:grpSpPr>
                                  <wps:wsp>
                                    <wps:cNvPr id="91" name="Text Box 91"/>
                                    <wps:cNvSpPr txBox="1"/>
                                    <wps:spPr>
                                      <a:xfrm>
                                        <a:off x="3464" y="0"/>
                                        <a:ext cx="5165610" cy="166214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prstClr val="white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821FE8" w:rsidRPr="00CC1C91" w:rsidRDefault="00821FE8" w:rsidP="00821FE8">
                                          <w:pPr>
                                            <w:pStyle w:val="Caption1"/>
                                            <w:rPr>
                                              <w:noProof/>
                                              <w:sz w:val="20"/>
                                              <w:szCs w:val="20"/>
                                              <w:lang w:val="es-ES"/>
                                            </w:rPr>
                                          </w:pPr>
                                          <w:r>
                                            <w:t xml:space="preserve">    Describir aquí lo realizado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g:grpSp>
                                    <wpg:cNvPr id="92" name="Group 92"/>
                                    <wpg:cNvGrpSpPr/>
                                    <wpg:grpSpPr>
                                      <a:xfrm>
                                        <a:off x="0" y="167986"/>
                                        <a:ext cx="5172652" cy="2672196"/>
                                        <a:chOff x="0" y="0"/>
                                        <a:chExt cx="5172652" cy="2672196"/>
                                      </a:xfrm>
                                    </wpg:grpSpPr>
                                    <wps:wsp>
                                      <wps:cNvPr id="93" name="Text Box 93"/>
                                      <wps:cNvSpPr txBox="1"/>
                                      <wps:spPr>
                                        <a:xfrm>
                                          <a:off x="0" y="0"/>
                                          <a:ext cx="5165899" cy="1237944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ysClr val="window" lastClr="FFFFFF"/>
                                        </a:solidFill>
                                        <a:ln w="6350">
                                          <a:noFill/>
                                        </a:ln>
                                        <a:effectLst/>
                                        <a:scene3d>
                                          <a:camera prst="orthographicFront">
                                            <a:rot lat="0" lon="0" rev="0"/>
                                          </a:camera>
                                          <a:lightRig rig="chilly" dir="t">
                                            <a:rot lat="0" lon="0" rev="18480000"/>
                                          </a:lightRig>
                                        </a:scene3d>
                                        <a:sp3d prstMaterial="clear">
                                          <a:bevelT h="63500"/>
                                        </a:sp3d>
                                      </wps:spPr>
                                      <wps:txbx>
                                        <w:txbxContent>
                                          <w:p w:rsidR="00821FE8" w:rsidRDefault="00F307D2" w:rsidP="00821FE8">
                                            <w:pPr>
                                              <w:rPr>
                                                <w:lang w:val="es-ES"/>
                                              </w:rPr>
                                            </w:pPr>
                                            <w:r>
                                              <w:rPr>
                                                <w:lang w:val="es-ES"/>
                                              </w:rPr>
                                              <w:t>La base de datos de nuestros funcionarios está depositada en la DIGEI</w:t>
                                            </w:r>
                                            <w:r w:rsidR="00DA6EEC">
                                              <w:rPr>
                                                <w:lang w:val="es-ES"/>
                                              </w:rPr>
                                              <w:t>G.</w:t>
                                            </w:r>
                                          </w:p>
                                          <w:p w:rsidR="00F307D2" w:rsidRPr="00F307D2" w:rsidRDefault="00F307D2" w:rsidP="00821FE8">
                                            <w:pPr>
                                              <w:rPr>
                                                <w:lang w:val="es-ES"/>
                                              </w:rPr>
                                            </w:pPr>
                                            <w:r>
                                              <w:rPr>
                                                <w:lang w:val="es-ES"/>
                                              </w:rPr>
                                              <w:t>L</w:t>
                                            </w:r>
                                            <w:r w:rsidR="00945E10">
                                              <w:rPr>
                                                <w:lang w:val="es-ES"/>
                                              </w:rPr>
                                              <w:t>a firma</w:t>
                                            </w:r>
                                            <w:r>
                                              <w:rPr>
                                                <w:lang w:val="es-ES"/>
                                              </w:rPr>
                                              <w:t xml:space="preserve"> correspondiente</w:t>
                                            </w:r>
                                            <w:r w:rsidR="001255C9">
                                              <w:rPr>
                                                <w:lang w:val="es-ES"/>
                                              </w:rPr>
                                              <w:t xml:space="preserve"> al</w:t>
                                            </w:r>
                                            <w:r>
                                              <w:rPr>
                                                <w:lang w:val="es-ES"/>
                                              </w:rPr>
                                              <w:t xml:space="preserve"> año 2020 se realizará en el T4</w:t>
                                            </w:r>
                                            <w:r w:rsidR="008255E3">
                                              <w:rPr>
                                                <w:lang w:val="es-ES"/>
                                              </w:rPr>
                                              <w:t>.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94" name="Text Box 94"/>
                                      <wps:cNvSpPr txBox="1"/>
                                      <wps:spPr>
                                        <a:xfrm>
                                          <a:off x="5196" y="1265960"/>
                                          <a:ext cx="5165725" cy="16573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prstClr val="white"/>
                                        </a:solidFill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821FE8" w:rsidRPr="00CC1C91" w:rsidRDefault="00821FE8" w:rsidP="00821FE8">
                                            <w:pPr>
                                              <w:pStyle w:val="Caption1"/>
                                              <w:rPr>
                                                <w:noProof/>
                                                <w:sz w:val="20"/>
                                                <w:szCs w:val="20"/>
                                                <w:lang w:val="es-ES"/>
                                              </w:rPr>
                                            </w:pPr>
                                            <w:r>
                                              <w:t xml:space="preserve">    Observaciones de la DIGEIG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95" name="Text Box 95"/>
                                      <wps:cNvSpPr txBox="1"/>
                                      <wps:spPr>
                                        <a:xfrm>
                                          <a:off x="6927" y="1433946"/>
                                          <a:ext cx="5165725" cy="123825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ysClr val="window" lastClr="FFFFFF"/>
                                        </a:solidFill>
                                        <a:ln w="6350">
                                          <a:noFill/>
                                        </a:ln>
                                        <a:effectLst/>
                                        <a:scene3d>
                                          <a:camera prst="orthographicFront">
                                            <a:rot lat="0" lon="0" rev="0"/>
                                          </a:camera>
                                          <a:lightRig rig="chilly" dir="t">
                                            <a:rot lat="0" lon="0" rev="18480000"/>
                                          </a:lightRig>
                                        </a:scene3d>
                                        <a:sp3d prstMaterial="clear">
                                          <a:bevelT h="63500"/>
                                        </a:sp3d>
                                      </wps:spPr>
                                      <wps:txbx>
                                        <w:txbxContent>
                                          <w:p w:rsidR="00821FE8" w:rsidRDefault="00821FE8" w:rsidP="00821FE8"/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id="Group 90" o:spid="_x0000_s1062" style="position:absolute;margin-left:8.3pt;margin-top:1.8pt;width:345.25pt;height:193.1pt;z-index:251669533;mso-width-relative:margin;mso-height-relative:margin" coordsize="51726,284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">
                            <v:shape id="Text Box 91" o:spid="_x0000_s1063" type="#_x0000_t202" style="position:absolute;left:34;width:51656;height:16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1yn8QA&#10;AADbAAAADwAAAGRycy9kb3ducmV2LnhtbESPT2sCMRTE74V+h/AKXkrNugfRrVGsVuihHrTi+bF5&#10;3V3cvCxJ9t+3bwqCx2FmfsOsNoOpRUfOV5YVzKYJCOLc6ooLBZefw9sChA/IGmvLpGAkD5v189MK&#10;M217PlF3DoWIEPYZKihDaDIpfV6SQT+1DXH0fq0zGKJ0hdQO+wg3tUyTZC4NVhwXSmxoV1J+O7dG&#10;wXzv2v7Eu9f95fMbj02RXj/Gq1KTl2H7DiLQEB7he/tLK1jO4P9L/AF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u9cp/EAAAA2wAAAA8AAAAAAAAAAAAAAAAAmAIAAGRycy9k&#10;b3ducmV2LnhtbFBLBQYAAAAABAAEAPUAAACJAwAAAAA=&#10;" stroked="f">
                              <v:textbox inset="0,0,0,0">
                                <w:txbxContent>
                                  <w:p w:rsidR="00821FE8" w:rsidRPr="00CC1C91" w:rsidRDefault="00821FE8" w:rsidP="00821FE8">
                                    <w:pPr>
                                      <w:pStyle w:val="Caption1"/>
                                      <w:rPr>
                                        <w:noProof/>
                                        <w:sz w:val="20"/>
                                        <w:szCs w:val="20"/>
                                        <w:lang w:val="es-ES"/>
                                      </w:rPr>
                                    </w:pPr>
                                    <w:r>
                                      <w:t xml:space="preserve">    Describir aquí lo realizado</w:t>
                                    </w:r>
                                  </w:p>
                                </w:txbxContent>
                              </v:textbox>
                            </v:shape>
                            <v:group id="Group 92" o:spid="_x0000_s1064" style="position:absolute;top:1679;width:51726;height:26722" coordsize="51726,267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3D6rM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3D6rMQAAADbAAAA&#10;DwAAAAAAAAAAAAAAAACqAgAAZHJzL2Rvd25yZXYueG1sUEsFBgAAAAAEAAQA+gAAAJsDAAAAAA==&#10;">
                              <v:shape id="Text Box 93" o:spid="_x0000_s1065" type="#_x0000_t202" style="position:absolute;width:51658;height:12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eyV8YA&#10;AADbAAAADwAAAGRycy9kb3ducmV2LnhtbESPQWvCQBSE70L/w/IK3uqmFUqNrlJKRYUGaxS8PrLP&#10;JDb7NuxuTeqv7xYKHoeZ+YaZLXrTiAs5X1tW8DhKQBAXVtdcKjjslw8vIHxA1thYJgU/5GExvxvM&#10;MNW24x1d8lCKCGGfooIqhDaV0hcVGfQj2xJH72SdwRClK6V22EW4aeRTkjxLgzXHhQpbequo+Mq/&#10;jYJjl6/cdrM5f7br7Lq95tkHvWdKDe/71ymIQH24hf/ba61gMoa/L/EHy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teyV8YAAADbAAAADwAAAAAAAAAAAAAAAACYAgAAZHJz&#10;L2Rvd25yZXYueG1sUEsFBgAAAAAEAAQA9QAAAIsDAAAAAA==&#10;" fillcolor="window" stroked="f" strokeweight=".5pt">
                                <v:textbox>
                                  <w:txbxContent>
                                    <w:p w:rsidR="00821FE8" w:rsidRDefault="00F307D2" w:rsidP="00821FE8">
                                      <w:pPr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lang w:val="es-ES"/>
                                        </w:rPr>
                                        <w:t>La base de datos de nuestros funcionarios está depositada en la DIGEI</w:t>
                                      </w:r>
                                      <w:r w:rsidR="00DA6EEC">
                                        <w:rPr>
                                          <w:lang w:val="es-ES"/>
                                        </w:rPr>
                                        <w:t>G.</w:t>
                                      </w:r>
                                    </w:p>
                                    <w:p w:rsidR="00F307D2" w:rsidRPr="00F307D2" w:rsidRDefault="00F307D2" w:rsidP="00821FE8">
                                      <w:pPr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lang w:val="es-ES"/>
                                        </w:rPr>
                                        <w:t>L</w:t>
                                      </w:r>
                                      <w:r w:rsidR="00945E10">
                                        <w:rPr>
                                          <w:lang w:val="es-ES"/>
                                        </w:rPr>
                                        <w:t>a firma</w:t>
                                      </w:r>
                                      <w:r>
                                        <w:rPr>
                                          <w:lang w:val="es-ES"/>
                                        </w:rPr>
                                        <w:t xml:space="preserve"> correspondiente</w:t>
                                      </w:r>
                                      <w:r w:rsidR="001255C9">
                                        <w:rPr>
                                          <w:lang w:val="es-ES"/>
                                        </w:rPr>
                                        <w:t xml:space="preserve"> al</w:t>
                                      </w:r>
                                      <w:r>
                                        <w:rPr>
                                          <w:lang w:val="es-ES"/>
                                        </w:rPr>
                                        <w:t xml:space="preserve"> año 2020 se realizará en el T4</w:t>
                                      </w:r>
                                      <w:r w:rsidR="008255E3">
                                        <w:rPr>
                                          <w:lang w:val="es-ES"/>
                                        </w:rPr>
                                        <w:t>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94" o:spid="_x0000_s1066" type="#_x0000_t202" style="position:absolute;left:51;top:12659;width:51658;height:16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rRB8UA&#10;AADbAAAADwAAAGRycy9kb3ducmV2LnhtbESPT2vCQBTE7wW/w/KEXopuGorU6CrWtNBDPWjF8yP7&#10;TILZt2F3zZ9v3y0Uehxm5jfMejuYRnTkfG1ZwfM8AUFcWF1zqeD8/TF7BeEDssbGMikYycN2M3lY&#10;Y6Ztz0fqTqEUEcI+QwVVCG0mpS8qMujntiWO3tU6gyFKV0rtsI9w08g0SRbSYM1xocKW9hUVt9Pd&#10;KFjk7t4fef+Un9+/8NCW6eVtvCj1OB12KxCBhvAf/mt/agXLF/j9En+A3P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ytEHxQAAANsAAAAPAAAAAAAAAAAAAAAAAJgCAABkcnMv&#10;ZG93bnJldi54bWxQSwUGAAAAAAQABAD1AAAAigMAAAAA&#10;" stroked="f">
                                <v:textbox inset="0,0,0,0">
                                  <w:txbxContent>
                                    <w:p w:rsidR="00821FE8" w:rsidRPr="00CC1C91" w:rsidRDefault="00821FE8" w:rsidP="00821FE8">
                                      <w:pPr>
                                        <w:pStyle w:val="Caption1"/>
                                        <w:rPr>
                                          <w:noProof/>
                                          <w:sz w:val="20"/>
                                          <w:szCs w:val="20"/>
                                          <w:lang w:val="es-ES"/>
                                        </w:rPr>
                                      </w:pPr>
                                      <w:r>
                                        <w:t xml:space="preserve">    Observaciones de la DIGEIG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95" o:spid="_x0000_s1067" type="#_x0000_t202" style="position:absolute;left:69;top:14339;width:51657;height:123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KPuMYA&#10;AADbAAAADwAAAGRycy9kb3ducmV2LnhtbESPQWvCQBSE70L/w/IK3uqmBUuNrlJKRYUGaxS8PrLP&#10;JDb7NuxuTeqv7xYKHoeZ+YaZLXrTiAs5X1tW8DhKQBAXVtdcKjjslw8vIHxA1thYJgU/5GExvxvM&#10;MNW24x1d8lCKCGGfooIqhDaV0hcVGfQj2xJH72SdwRClK6V22EW4aeRTkjxLgzXHhQpbequo+Mq/&#10;jYJjl6/cdrM5f7br7Lq95tkHvWdKDe/71ymIQH24hf/ba61gMoa/L/EHy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nKPuMYAAADbAAAADwAAAAAAAAAAAAAAAACYAgAAZHJz&#10;L2Rvd25yZXYueG1sUEsFBgAAAAAEAAQA9QAAAIsDAAAAAA==&#10;" fillcolor="window" stroked="f" strokeweight=".5pt">
                                <v:textbox>
                                  <w:txbxContent>
                                    <w:p w:rsidR="00821FE8" w:rsidRDefault="00821FE8" w:rsidP="00821FE8"/>
                                  </w:txbxContent>
                                </v:textbox>
                              </v:shape>
                            </v:group>
                          </v:group>
                        </w:pict>
                      </mc:Fallback>
                    </mc:AlternateContent>
                  </w:r>
                </w:p>
                <w:p w:rsidR="00D64AB5" w:rsidRDefault="00D64AB5" w:rsidP="00D02670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:rsidR="00D64AB5" w:rsidRDefault="00D64AB5" w:rsidP="00D02670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:rsidR="00D64AB5" w:rsidRDefault="00D64AB5" w:rsidP="00D02670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:rsidR="00821FE8" w:rsidRDefault="00821FE8" w:rsidP="00D02670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:rsidR="00821FE8" w:rsidRDefault="00821FE8" w:rsidP="00D02670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:rsidR="00821FE8" w:rsidRDefault="00821FE8" w:rsidP="00D02670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:rsidR="00821FE8" w:rsidRDefault="00821FE8" w:rsidP="00D02670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:rsidR="00D64AB5" w:rsidRDefault="00D64AB5" w:rsidP="00D02670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:rsidR="00D64AB5" w:rsidRDefault="00D64AB5" w:rsidP="00D02670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:rsidR="00D64AB5" w:rsidRDefault="00D64AB5" w:rsidP="00D02670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:rsidR="001D6353" w:rsidRDefault="001D6353" w:rsidP="00D02670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:rsidR="00DA6E91" w:rsidRPr="00DA6E91" w:rsidRDefault="00DA6E91" w:rsidP="00D02670">
                  <w:pPr>
                    <w:rPr>
                      <w:sz w:val="4"/>
                      <w:szCs w:val="4"/>
                      <w:lang w:val="es-DO"/>
                    </w:rPr>
                  </w:pPr>
                </w:p>
              </w:tc>
            </w:tr>
            <w:tr w:rsidR="00B04791" w:rsidRPr="00F02FB0" w:rsidTr="00F02FB0">
              <w:tc>
                <w:tcPr>
                  <w:tcW w:w="3402" w:type="dxa"/>
                </w:tcPr>
                <w:p w:rsidR="00C71159" w:rsidRDefault="00C71159" w:rsidP="00C71159">
                  <w:pPr>
                    <w:pStyle w:val="Prrafodelista"/>
                    <w:ind w:left="360"/>
                    <w:jc w:val="both"/>
                    <w:rPr>
                      <w:sz w:val="20"/>
                      <w:szCs w:val="20"/>
                      <w:lang w:val="es-DO"/>
                    </w:rPr>
                  </w:pPr>
                </w:p>
                <w:p w:rsidR="00C71159" w:rsidRDefault="00C71159" w:rsidP="00C71159">
                  <w:pPr>
                    <w:pStyle w:val="Prrafodelista"/>
                    <w:ind w:left="360"/>
                    <w:jc w:val="both"/>
                    <w:rPr>
                      <w:sz w:val="20"/>
                      <w:szCs w:val="20"/>
                      <w:lang w:val="es-DO"/>
                    </w:rPr>
                  </w:pPr>
                </w:p>
                <w:p w:rsidR="00C71159" w:rsidRDefault="00C71159" w:rsidP="00C71159">
                  <w:pPr>
                    <w:pStyle w:val="Prrafodelista"/>
                    <w:ind w:left="360"/>
                    <w:jc w:val="both"/>
                    <w:rPr>
                      <w:sz w:val="20"/>
                      <w:szCs w:val="20"/>
                      <w:lang w:val="es-DO"/>
                    </w:rPr>
                  </w:pPr>
                </w:p>
                <w:p w:rsidR="00C71159" w:rsidRDefault="00C71159" w:rsidP="00C71159">
                  <w:pPr>
                    <w:pStyle w:val="Prrafodelista"/>
                    <w:ind w:left="360"/>
                    <w:jc w:val="both"/>
                    <w:rPr>
                      <w:sz w:val="20"/>
                      <w:szCs w:val="20"/>
                      <w:lang w:val="es-DO"/>
                    </w:rPr>
                  </w:pPr>
                </w:p>
                <w:p w:rsidR="00C71159" w:rsidRDefault="00C71159" w:rsidP="00C71159">
                  <w:pPr>
                    <w:pStyle w:val="Prrafodelista"/>
                    <w:ind w:left="360"/>
                    <w:jc w:val="both"/>
                    <w:rPr>
                      <w:sz w:val="20"/>
                      <w:szCs w:val="20"/>
                      <w:lang w:val="es-DO"/>
                    </w:rPr>
                  </w:pPr>
                </w:p>
                <w:p w:rsidR="00B04791" w:rsidRPr="00F02FB0" w:rsidRDefault="005433E7" w:rsidP="00AC34A0">
                  <w:pPr>
                    <w:pStyle w:val="Prrafodelista"/>
                    <w:numPr>
                      <w:ilvl w:val="0"/>
                      <w:numId w:val="9"/>
                    </w:numPr>
                    <w:jc w:val="both"/>
                    <w:rPr>
                      <w:sz w:val="20"/>
                      <w:szCs w:val="20"/>
                      <w:lang w:val="es-DO"/>
                    </w:rPr>
                  </w:pPr>
                  <w:r w:rsidRPr="00F02FB0">
                    <w:rPr>
                      <w:sz w:val="20"/>
                      <w:szCs w:val="20"/>
                      <w:lang w:val="es-DO"/>
                    </w:rPr>
                    <w:t>Monitorear y evaluar el cumplimiento de los códigos de pautas éticas en la gestión de los firmantes.</w:t>
                  </w:r>
                </w:p>
              </w:tc>
              <w:tc>
                <w:tcPr>
                  <w:tcW w:w="7172" w:type="dxa"/>
                </w:tcPr>
                <w:p w:rsidR="00C71159" w:rsidRDefault="00C71159" w:rsidP="007140A4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:rsidR="00C71159" w:rsidRDefault="00C71159" w:rsidP="007140A4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:rsidR="00C71159" w:rsidRDefault="00C71159" w:rsidP="007140A4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:rsidR="00C71159" w:rsidRDefault="00C71159" w:rsidP="007140A4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:rsidR="007140A4" w:rsidRPr="007140A4" w:rsidRDefault="00BD5E0F" w:rsidP="001260AF">
                  <w:pPr>
                    <w:tabs>
                      <w:tab w:val="left" w:pos="3780"/>
                    </w:tabs>
                    <w:rPr>
                      <w:sz w:val="20"/>
                      <w:szCs w:val="20"/>
                      <w:lang w:val="es-DO"/>
                    </w:rPr>
                  </w:pPr>
                  <w:r>
                    <w:rPr>
                      <w:noProof/>
                      <w:lang w:val="es-DO" w:eastAsia="es-DO"/>
                    </w:rPr>
                    <mc:AlternateContent>
                      <mc:Choice Requires="wps">
                        <w:drawing>
                          <wp:anchor distT="4294967294" distB="4294967294" distL="114300" distR="114300" simplePos="0" relativeHeight="251644940" behindDoc="0" locked="0" layoutInCell="1" allowOverlap="1">
                            <wp:simplePos x="0" y="0"/>
                            <wp:positionH relativeFrom="column">
                              <wp:posOffset>2184400</wp:posOffset>
                            </wp:positionH>
                            <wp:positionV relativeFrom="paragraph">
                              <wp:posOffset>139699</wp:posOffset>
                            </wp:positionV>
                            <wp:extent cx="2238375" cy="0"/>
                            <wp:effectExtent l="0" t="0" r="9525" b="19050"/>
                            <wp:wrapNone/>
                            <wp:docPr id="19" name="Straight Connector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V="1">
                                      <a:off x="0" y="0"/>
                                      <a:ext cx="2238375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id="Straight Connector 5" o:spid="_x0000_s1026" style="position:absolute;flip:y;z-index:2516449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72pt,11pt" to="348.2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" strokecolor="windowText" strokeweight=".5pt">
                            <v:stroke joinstyle="miter"/>
                            <o:lock v:ext="edit" shapetype="f"/>
                          </v:line>
                        </w:pict>
                      </mc:Fallback>
                    </mc:AlternateContent>
                  </w:r>
                  <w:r w:rsidR="007140A4" w:rsidRPr="007140A4">
                    <w:rPr>
                      <w:sz w:val="20"/>
                      <w:szCs w:val="20"/>
                      <w:lang w:val="es-DO"/>
                    </w:rPr>
                    <w:t xml:space="preserve">Fecha de realización/proyección </w:t>
                  </w:r>
                  <w:r w:rsidR="001260AF">
                    <w:rPr>
                      <w:sz w:val="20"/>
                      <w:szCs w:val="20"/>
                      <w:lang w:val="es-DO"/>
                    </w:rPr>
                    <w:tab/>
                    <w:t>Programado T4</w:t>
                  </w:r>
                </w:p>
                <w:p w:rsidR="007140A4" w:rsidRPr="002621AD" w:rsidRDefault="007140A4" w:rsidP="007140A4">
                  <w:pPr>
                    <w:rPr>
                      <w:sz w:val="6"/>
                      <w:szCs w:val="6"/>
                      <w:lang w:val="es-DO"/>
                    </w:rPr>
                  </w:pPr>
                </w:p>
                <w:p w:rsidR="007140A4" w:rsidRDefault="007140A4" w:rsidP="007140A4">
                  <w:pPr>
                    <w:rPr>
                      <w:sz w:val="20"/>
                      <w:szCs w:val="20"/>
                      <w:lang w:val="es-DO"/>
                    </w:rPr>
                  </w:pPr>
                  <w:r w:rsidRPr="007140A4">
                    <w:rPr>
                      <w:sz w:val="20"/>
                      <w:szCs w:val="20"/>
                      <w:lang w:val="es-DO"/>
                    </w:rPr>
                    <w:t>Detalle de lo realizado</w:t>
                  </w:r>
                  <w:r w:rsidR="006916AA">
                    <w:rPr>
                      <w:sz w:val="20"/>
                      <w:szCs w:val="20"/>
                      <w:lang w:val="es-DO"/>
                    </w:rPr>
                    <w:t>, considerar:</w:t>
                  </w:r>
                </w:p>
                <w:p w:rsidR="006916AA" w:rsidRPr="00286750" w:rsidRDefault="006916AA" w:rsidP="007140A4">
                  <w:pPr>
                    <w:numPr>
                      <w:ilvl w:val="0"/>
                      <w:numId w:val="27"/>
                    </w:numPr>
                    <w:rPr>
                      <w:sz w:val="18"/>
                      <w:szCs w:val="18"/>
                      <w:lang w:val="es-ES"/>
                    </w:rPr>
                  </w:pPr>
                  <w:r w:rsidRPr="00F06243">
                    <w:rPr>
                      <w:lang w:val="es-ES"/>
                    </w:rPr>
                    <w:t>Insumos recolectados como evidencia.</w:t>
                  </w:r>
                </w:p>
                <w:p w:rsidR="00286750" w:rsidRDefault="00286750" w:rsidP="00286750">
                  <w:pPr>
                    <w:rPr>
                      <w:lang w:val="es-ES"/>
                    </w:rPr>
                  </w:pPr>
                </w:p>
                <w:p w:rsidR="00286750" w:rsidRPr="00F06243" w:rsidRDefault="00286750" w:rsidP="00286750">
                  <w:pPr>
                    <w:rPr>
                      <w:sz w:val="18"/>
                      <w:szCs w:val="18"/>
                      <w:lang w:val="es-ES"/>
                    </w:rPr>
                  </w:pPr>
                </w:p>
                <w:p w:rsidR="00821FE8" w:rsidRPr="006916AA" w:rsidRDefault="00821FE8" w:rsidP="00821FE8">
                  <w:pPr>
                    <w:ind w:left="720"/>
                    <w:rPr>
                      <w:sz w:val="20"/>
                      <w:szCs w:val="20"/>
                      <w:lang w:val="es-ES"/>
                    </w:rPr>
                  </w:pPr>
                </w:p>
                <w:p w:rsidR="00D64AB5" w:rsidRDefault="00BD5E0F" w:rsidP="007140A4">
                  <w:pPr>
                    <w:rPr>
                      <w:sz w:val="20"/>
                      <w:szCs w:val="20"/>
                      <w:lang w:val="es-DO"/>
                    </w:rPr>
                  </w:pPr>
                  <w:r>
                    <w:rPr>
                      <w:rFonts w:eastAsia="Calibri"/>
                      <w:noProof/>
                      <w:lang w:val="es-DO" w:eastAsia="es-DO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71581" behindDoc="0" locked="0" layoutInCell="1" allowOverlap="1">
                            <wp:simplePos x="0" y="0"/>
                            <wp:positionH relativeFrom="column">
                              <wp:posOffset>106680</wp:posOffset>
                            </wp:positionH>
                            <wp:positionV relativeFrom="paragraph">
                              <wp:posOffset>-33020</wp:posOffset>
                            </wp:positionV>
                            <wp:extent cx="4384675" cy="2452370"/>
                            <wp:effectExtent l="38100" t="0" r="53975" b="43180"/>
                            <wp:wrapNone/>
                            <wp:docPr id="96" name="Group 9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>
                                    <a:xfrm>
                                      <a:off x="0" y="0"/>
                                      <a:ext cx="4384675" cy="2452370"/>
                                      <a:chOff x="0" y="0"/>
                                      <a:chExt cx="5172652" cy="2840182"/>
                                    </a:xfrm>
                                  </wpg:grpSpPr>
                                  <wps:wsp>
                                    <wps:cNvPr id="97" name="Text Box 97"/>
                                    <wps:cNvSpPr txBox="1"/>
                                    <wps:spPr>
                                      <a:xfrm>
                                        <a:off x="3464" y="0"/>
                                        <a:ext cx="5165610" cy="166214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prstClr val="white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821FE8" w:rsidRPr="00CC1C91" w:rsidRDefault="00821FE8" w:rsidP="00821FE8">
                                          <w:pPr>
                                            <w:pStyle w:val="Caption1"/>
                                            <w:rPr>
                                              <w:noProof/>
                                              <w:sz w:val="20"/>
                                              <w:szCs w:val="20"/>
                                              <w:lang w:val="es-ES"/>
                                            </w:rPr>
                                          </w:pPr>
                                          <w:r>
                                            <w:t xml:space="preserve">    Describir aquí lo realizado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g:grpSp>
                                    <wpg:cNvPr id="98" name="Group 98"/>
                                    <wpg:cNvGrpSpPr/>
                                    <wpg:grpSpPr>
                                      <a:xfrm>
                                        <a:off x="0" y="167986"/>
                                        <a:ext cx="5172652" cy="2672196"/>
                                        <a:chOff x="0" y="0"/>
                                        <a:chExt cx="5172652" cy="2672196"/>
                                      </a:xfrm>
                                    </wpg:grpSpPr>
                                    <wps:wsp>
                                      <wps:cNvPr id="99" name="Text Box 99"/>
                                      <wps:cNvSpPr txBox="1"/>
                                      <wps:spPr>
                                        <a:xfrm>
                                          <a:off x="0" y="0"/>
                                          <a:ext cx="5165899" cy="1237944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ysClr val="window" lastClr="FFFFFF"/>
                                        </a:solidFill>
                                        <a:ln w="6350">
                                          <a:noFill/>
                                        </a:ln>
                                        <a:effectLst/>
                                        <a:scene3d>
                                          <a:camera prst="orthographicFront">
                                            <a:rot lat="0" lon="0" rev="0"/>
                                          </a:camera>
                                          <a:lightRig rig="chilly" dir="t">
                                            <a:rot lat="0" lon="0" rev="18480000"/>
                                          </a:lightRig>
                                        </a:scene3d>
                                        <a:sp3d prstMaterial="clear">
                                          <a:bevelT h="63500"/>
                                        </a:sp3d>
                                      </wps:spPr>
                                      <wps:txbx>
                                        <w:txbxContent>
                                          <w:p w:rsidR="00821FE8" w:rsidRPr="001260AF" w:rsidRDefault="001260AF" w:rsidP="00821FE8">
                                            <w:pPr>
                                              <w:rPr>
                                                <w:lang w:val="es-ES"/>
                                              </w:rPr>
                                            </w:pPr>
                                            <w:r>
                                              <w:rPr>
                                                <w:lang w:val="es-ES"/>
                                              </w:rPr>
                                              <w:t>Pautado para el T4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100" name="Text Box 100"/>
                                      <wps:cNvSpPr txBox="1"/>
                                      <wps:spPr>
                                        <a:xfrm>
                                          <a:off x="5196" y="1265960"/>
                                          <a:ext cx="5165725" cy="16573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prstClr val="white"/>
                                        </a:solidFill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821FE8" w:rsidRPr="00CC1C91" w:rsidRDefault="00821FE8" w:rsidP="00821FE8">
                                            <w:pPr>
                                              <w:pStyle w:val="Caption1"/>
                                              <w:rPr>
                                                <w:noProof/>
                                                <w:sz w:val="20"/>
                                                <w:szCs w:val="20"/>
                                                <w:lang w:val="es-ES"/>
                                              </w:rPr>
                                            </w:pPr>
                                            <w:r>
                                              <w:t xml:space="preserve">    Observaciones de la DIGEIG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101" name="Text Box 101"/>
                                      <wps:cNvSpPr txBox="1"/>
                                      <wps:spPr>
                                        <a:xfrm>
                                          <a:off x="6927" y="1433946"/>
                                          <a:ext cx="5165725" cy="123825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ysClr val="window" lastClr="FFFFFF"/>
                                        </a:solidFill>
                                        <a:ln w="6350">
                                          <a:noFill/>
                                        </a:ln>
                                        <a:effectLst/>
                                        <a:scene3d>
                                          <a:camera prst="orthographicFront">
                                            <a:rot lat="0" lon="0" rev="0"/>
                                          </a:camera>
                                          <a:lightRig rig="chilly" dir="t">
                                            <a:rot lat="0" lon="0" rev="18480000"/>
                                          </a:lightRig>
                                        </a:scene3d>
                                        <a:sp3d prstMaterial="clear">
                                          <a:bevelT h="63500"/>
                                        </a:sp3d>
                                      </wps:spPr>
                                      <wps:txbx>
                                        <w:txbxContent>
                                          <w:p w:rsidR="00821FE8" w:rsidRDefault="00821FE8" w:rsidP="00821FE8"/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id="Group 96" o:spid="_x0000_s1068" style="position:absolute;margin-left:8.4pt;margin-top:-2.6pt;width:345.25pt;height:193.1pt;z-index:251671581;mso-width-relative:margin;mso-height-relative:margin" coordsize="51726,284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">
                            <v:shape id="Text Box 97" o:spid="_x0000_s1069" type="#_x0000_t202" style="position:absolute;left:34;width:51656;height:16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hPcMUA&#10;AADbAAAADwAAAGRycy9kb3ducmV2LnhtbESPT2vCQBTE7wW/w/KEXopumoOt0VWsaaGHetCK50f2&#10;mQSzb8Pumj/fvlso9DjMzG+Y9XYwjejI+dqygud5AoK4sLrmUsH5+2P2CsIHZI2NZVIwkoftZvKw&#10;xkzbno/UnUIpIoR9hgqqENpMSl9UZNDPbUscvat1BkOUrpTaYR/hppFpkiykwZrjQoUt7Ssqbqe7&#10;UbDI3b0/8v4pP79/4aEt08vbeFHqcTrsViACDeE//Nf+1AqWL/D7Jf4Auf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GE9wxQAAANsAAAAPAAAAAAAAAAAAAAAAAJgCAABkcnMv&#10;ZG93bnJldi54bWxQSwUGAAAAAAQABAD1AAAAigMAAAAA&#10;" stroked="f">
                              <v:textbox inset="0,0,0,0">
                                <w:txbxContent>
                                  <w:p w:rsidR="00821FE8" w:rsidRPr="00CC1C91" w:rsidRDefault="00821FE8" w:rsidP="00821FE8">
                                    <w:pPr>
                                      <w:pStyle w:val="Caption1"/>
                                      <w:rPr>
                                        <w:noProof/>
                                        <w:sz w:val="20"/>
                                        <w:szCs w:val="20"/>
                                        <w:lang w:val="es-ES"/>
                                      </w:rPr>
                                    </w:pPr>
                                    <w:r>
                                      <w:t xml:space="preserve">    Describir aquí lo realizado</w:t>
                                    </w:r>
                                  </w:p>
                                </w:txbxContent>
                              </v:textbox>
                            </v:shape>
                            <v:group id="Group 98" o:spid="_x0000_s1070" style="position:absolute;top:1679;width:51726;height:26722" coordsize="51726,267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pjNRs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+mM1GwwAAANsAAAAP&#10;AAAAAAAAAAAAAAAAAKoCAABkcnMvZG93bnJldi54bWxQSwUGAAAAAAQABAD6AAAAmgMAAAAA&#10;">
                              <v:shape id="Text Box 99" o:spid="_x0000_s1071" type="#_x0000_t202" style="position:absolute;width:51658;height:12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+FvcUA&#10;AADbAAAADwAAAGRycy9kb3ducmV2LnhtbESPQWvCQBSE7wX/w/KE3urGHkpNXaWIpQoN1ljw+sg+&#10;k9Ts27C7NdFf7wpCj8PMfMNM571pxImcry0rGI8SEMSF1TWXCn52H0+vIHxA1thYJgVn8jCfDR6m&#10;mGrb8ZZOeShFhLBPUUEVQptK6YuKDPqRbYmjd7DOYIjSlVI77CLcNPI5SV6kwZrjQoUtLSoqjvmf&#10;UbDv8k+3Wa9/v9tVdtlc8uyLlplSj8P+/Q1EoD78h+/tlVYwmcDtS/wBcnY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P4W9xQAAANsAAAAPAAAAAAAAAAAAAAAAAJgCAABkcnMv&#10;ZG93bnJldi54bWxQSwUGAAAAAAQABAD1AAAAigMAAAAA&#10;" fillcolor="window" stroked="f" strokeweight=".5pt">
                                <v:textbox>
                                  <w:txbxContent>
                                    <w:p w:rsidR="00821FE8" w:rsidRPr="001260AF" w:rsidRDefault="001260AF" w:rsidP="00821FE8">
                                      <w:pPr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lang w:val="es-ES"/>
                                        </w:rPr>
                                        <w:t>Pautado para el T4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100" o:spid="_x0000_s1072" type="#_x0000_t202" style="position:absolute;left:51;top:12659;width:51658;height:16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e2C8UA&#10;AADcAAAADwAAAGRycy9kb3ducmV2LnhtbESPT2/CMAzF75P4DpGRuEwjhQOaOgIa/yQO7ABDnK3G&#10;a6s1TpUEWr49PiBxs/We3/t5vuxdo24UYu3ZwGScgSIuvK25NHD+3X18gooJ2WLjmQzcKcJyMXib&#10;Y259x0e6nVKpJIRjjgaqlNpc61hU5DCOfUss2p8PDpOsodQ2YCfhrtHTLJtphzVLQ4UtrSsq/k9X&#10;Z2C2CdfuyOv3zXl7wJ+2nF5W94sxo2H//QUqUZ9e5uf13gp+JvjyjEygF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Z7YLxQAAANwAAAAPAAAAAAAAAAAAAAAAAJgCAABkcnMv&#10;ZG93bnJldi54bWxQSwUGAAAAAAQABAD1AAAAigMAAAAA&#10;" stroked="f">
                                <v:textbox inset="0,0,0,0">
                                  <w:txbxContent>
                                    <w:p w:rsidR="00821FE8" w:rsidRPr="00CC1C91" w:rsidRDefault="00821FE8" w:rsidP="00821FE8">
                                      <w:pPr>
                                        <w:pStyle w:val="Caption1"/>
                                        <w:rPr>
                                          <w:noProof/>
                                          <w:sz w:val="20"/>
                                          <w:szCs w:val="20"/>
                                          <w:lang w:val="es-ES"/>
                                        </w:rPr>
                                      </w:pPr>
                                      <w:r>
                                        <w:t xml:space="preserve">    Observaciones de la DIGEIG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101" o:spid="_x0000_s1073" type="#_x0000_t202" style="position:absolute;left:69;top:14339;width:51657;height:123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DlCMMA&#10;AADcAAAADwAAAGRycy9kb3ducmV2LnhtbERPTWvCQBC9C/6HZQRvdWMPUqKriFRUaLDGQq9Ddkxi&#10;s7Nhd2tSf323UPA2j/c5i1VvGnEj52vLCqaTBARxYXXNpYKP8/bpBYQPyBoby6TghzyslsPBAlNt&#10;Oz7RLQ+liCHsU1RQhdCmUvqiIoN+YlviyF2sMxgidKXUDrsYbhr5nCQzabDm2FBhS5uKiq/82yj4&#10;7PKdOx4O1/d2n92P9zx7o9dMqfGoX89BBOrDQ/zv3us4P5nC3zPxAr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vDlCMMAAADcAAAADwAAAAAAAAAAAAAAAACYAgAAZHJzL2Rv&#10;d25yZXYueG1sUEsFBgAAAAAEAAQA9QAAAIgDAAAAAA==&#10;" fillcolor="window" stroked="f" strokeweight=".5pt">
                                <v:textbox>
                                  <w:txbxContent>
                                    <w:p w:rsidR="00821FE8" w:rsidRDefault="00821FE8" w:rsidP="00821FE8"/>
                                  </w:txbxContent>
                                </v:textbox>
                              </v:shape>
                            </v:group>
                          </v:group>
                        </w:pict>
                      </mc:Fallback>
                    </mc:AlternateContent>
                  </w:r>
                </w:p>
                <w:p w:rsidR="00D64AB5" w:rsidRDefault="00D64AB5" w:rsidP="007140A4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:rsidR="00821FE8" w:rsidRDefault="00821FE8" w:rsidP="007140A4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:rsidR="00821FE8" w:rsidRDefault="00821FE8" w:rsidP="007140A4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:rsidR="00821FE8" w:rsidRDefault="00821FE8" w:rsidP="007140A4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:rsidR="00D64AB5" w:rsidRDefault="00D64AB5" w:rsidP="007140A4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:rsidR="00D64AB5" w:rsidRDefault="00D64AB5" w:rsidP="007140A4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:rsidR="00840858" w:rsidRDefault="00840858" w:rsidP="007140A4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:rsidR="00B04791" w:rsidRDefault="00B04791" w:rsidP="007140A4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:rsidR="00706976" w:rsidRDefault="00706976" w:rsidP="00706976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:rsidR="00706976" w:rsidRDefault="00706976" w:rsidP="00706976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:rsidR="00187005" w:rsidRDefault="00187005" w:rsidP="00706976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:rsidR="00D64AB5" w:rsidRPr="00187005" w:rsidRDefault="00D64AB5" w:rsidP="00706976">
                  <w:pPr>
                    <w:rPr>
                      <w:sz w:val="2"/>
                      <w:szCs w:val="2"/>
                      <w:lang w:val="es-DO"/>
                    </w:rPr>
                  </w:pPr>
                </w:p>
              </w:tc>
            </w:tr>
            <w:tr w:rsidR="00B04791" w:rsidRPr="00F02FB0" w:rsidTr="00F02FB0">
              <w:tc>
                <w:tcPr>
                  <w:tcW w:w="3402" w:type="dxa"/>
                </w:tcPr>
                <w:p w:rsidR="00B935A6" w:rsidRPr="00EC7986" w:rsidRDefault="00B935A6" w:rsidP="00AC34A0">
                  <w:pPr>
                    <w:pStyle w:val="Prrafodelista"/>
                    <w:numPr>
                      <w:ilvl w:val="0"/>
                      <w:numId w:val="9"/>
                    </w:numPr>
                    <w:rPr>
                      <w:sz w:val="20"/>
                      <w:szCs w:val="20"/>
                      <w:lang w:val="es-DO"/>
                    </w:rPr>
                  </w:pPr>
                  <w:r w:rsidRPr="00F02FB0">
                    <w:rPr>
                      <w:sz w:val="20"/>
                      <w:szCs w:val="20"/>
                      <w:lang w:val="es-DO"/>
                    </w:rPr>
                    <w:lastRenderedPageBreak/>
                    <w:t>Código de ética institucional:</w:t>
                  </w:r>
                </w:p>
                <w:p w:rsidR="00B935A6" w:rsidRPr="00F02FB0" w:rsidRDefault="00B935A6" w:rsidP="00AC34A0">
                  <w:pPr>
                    <w:pStyle w:val="Prrafodelista"/>
                    <w:numPr>
                      <w:ilvl w:val="0"/>
                      <w:numId w:val="14"/>
                    </w:numPr>
                    <w:jc w:val="both"/>
                    <w:rPr>
                      <w:sz w:val="20"/>
                      <w:szCs w:val="20"/>
                      <w:lang w:val="es-DO"/>
                    </w:rPr>
                  </w:pPr>
                  <w:r w:rsidRPr="00F02FB0">
                    <w:rPr>
                      <w:sz w:val="20"/>
                      <w:szCs w:val="20"/>
                      <w:lang w:val="es-DO"/>
                    </w:rPr>
                    <w:t>Elaboración y/o actualización del código de ética institucional.</w:t>
                  </w:r>
                </w:p>
                <w:p w:rsidR="00B935A6" w:rsidRPr="00F02FB0" w:rsidRDefault="00B935A6" w:rsidP="00B935A6">
                  <w:pPr>
                    <w:pStyle w:val="Prrafodelista"/>
                    <w:ind w:left="0"/>
                    <w:jc w:val="both"/>
                    <w:rPr>
                      <w:sz w:val="20"/>
                      <w:szCs w:val="20"/>
                      <w:lang w:val="es-DO"/>
                    </w:rPr>
                  </w:pPr>
                </w:p>
                <w:p w:rsidR="00B04791" w:rsidRPr="00F02FB0" w:rsidRDefault="00B935A6" w:rsidP="00AC34A0">
                  <w:pPr>
                    <w:pStyle w:val="Prrafodelista"/>
                    <w:numPr>
                      <w:ilvl w:val="0"/>
                      <w:numId w:val="14"/>
                    </w:numPr>
                    <w:jc w:val="both"/>
                    <w:rPr>
                      <w:sz w:val="20"/>
                      <w:szCs w:val="20"/>
                      <w:lang w:val="es-DO"/>
                    </w:rPr>
                  </w:pPr>
                  <w:r w:rsidRPr="00F02FB0">
                    <w:rPr>
                      <w:sz w:val="20"/>
                      <w:szCs w:val="20"/>
                      <w:lang w:val="es-DO"/>
                    </w:rPr>
                    <w:t>Promoción de su contenido entre los servidores públicos de la institución.</w:t>
                  </w:r>
                </w:p>
              </w:tc>
              <w:tc>
                <w:tcPr>
                  <w:tcW w:w="7172" w:type="dxa"/>
                </w:tcPr>
                <w:p w:rsidR="00EB4B86" w:rsidRPr="00F02FB0" w:rsidRDefault="00BD5E0F" w:rsidP="0087640C">
                  <w:pPr>
                    <w:tabs>
                      <w:tab w:val="left" w:pos="4635"/>
                    </w:tabs>
                    <w:rPr>
                      <w:sz w:val="20"/>
                      <w:szCs w:val="20"/>
                      <w:lang w:val="es-DO"/>
                    </w:rPr>
                  </w:pPr>
                  <w:r>
                    <w:rPr>
                      <w:noProof/>
                      <w:lang w:val="es-DO" w:eastAsia="es-DO"/>
                    </w:rPr>
                    <mc:AlternateContent>
                      <mc:Choice Requires="wps">
                        <w:drawing>
                          <wp:anchor distT="4294967294" distB="4294967294" distL="114300" distR="114300" simplePos="0" relativeHeight="251644941" behindDoc="0" locked="0" layoutInCell="1" allowOverlap="1">
                            <wp:simplePos x="0" y="0"/>
                            <wp:positionH relativeFrom="column">
                              <wp:posOffset>2184400</wp:posOffset>
                            </wp:positionH>
                            <wp:positionV relativeFrom="paragraph">
                              <wp:posOffset>139699</wp:posOffset>
                            </wp:positionV>
                            <wp:extent cx="2238375" cy="0"/>
                            <wp:effectExtent l="0" t="0" r="9525" b="19050"/>
                            <wp:wrapNone/>
                            <wp:docPr id="20" name="Straight Connector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V="1">
                                      <a:off x="0" y="0"/>
                                      <a:ext cx="2238375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id="Straight Connector 5" o:spid="_x0000_s1026" style="position:absolute;flip:y;z-index:251644941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72pt,11pt" to="348.2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" strokecolor="windowText" strokeweight=".5pt">
                            <v:stroke joinstyle="miter"/>
                            <o:lock v:ext="edit" shapetype="f"/>
                          </v:line>
                        </w:pict>
                      </mc:Fallback>
                    </mc:AlternateContent>
                  </w:r>
                  <w:r w:rsidR="00EB4B86" w:rsidRPr="00F02FB0">
                    <w:rPr>
                      <w:sz w:val="20"/>
                      <w:szCs w:val="20"/>
                      <w:lang w:val="es-DO"/>
                    </w:rPr>
                    <w:t xml:space="preserve"> Fecha de realización/proyección </w:t>
                  </w:r>
                  <w:r w:rsidR="0087640C">
                    <w:rPr>
                      <w:sz w:val="20"/>
                      <w:szCs w:val="20"/>
                      <w:lang w:val="es-DO"/>
                    </w:rPr>
                    <w:tab/>
                    <w:t>T3</w:t>
                  </w:r>
                </w:p>
                <w:p w:rsidR="00EB4B86" w:rsidRPr="002621AD" w:rsidRDefault="00EB4B86" w:rsidP="00EB4B86">
                  <w:pPr>
                    <w:ind w:left="360" w:hanging="360"/>
                    <w:rPr>
                      <w:sz w:val="6"/>
                      <w:szCs w:val="6"/>
                      <w:lang w:val="es-DO"/>
                    </w:rPr>
                  </w:pPr>
                </w:p>
                <w:p w:rsidR="00EB4B86" w:rsidRDefault="00EB4B86" w:rsidP="00EB4B86">
                  <w:pPr>
                    <w:rPr>
                      <w:sz w:val="20"/>
                      <w:szCs w:val="20"/>
                      <w:lang w:val="es-DO"/>
                    </w:rPr>
                  </w:pPr>
                  <w:r w:rsidRPr="00F02FB0">
                    <w:rPr>
                      <w:sz w:val="20"/>
                      <w:szCs w:val="20"/>
                      <w:lang w:val="es-DO"/>
                    </w:rPr>
                    <w:t xml:space="preserve"> Detalle de lo realizado, considerar:</w:t>
                  </w:r>
                </w:p>
                <w:p w:rsidR="00057351" w:rsidRPr="00057351" w:rsidRDefault="00057351" w:rsidP="006916AA">
                  <w:pPr>
                    <w:numPr>
                      <w:ilvl w:val="0"/>
                      <w:numId w:val="35"/>
                    </w:numPr>
                    <w:rPr>
                      <w:lang w:val="es-ES"/>
                    </w:rPr>
                  </w:pPr>
                  <w:r w:rsidRPr="00057351">
                    <w:rPr>
                      <w:lang w:val="es-ES"/>
                    </w:rPr>
                    <w:t>Indicar si disponen de un código de ética institucional. </w:t>
                  </w:r>
                </w:p>
                <w:p w:rsidR="00057351" w:rsidRPr="00057351" w:rsidRDefault="00057351" w:rsidP="006916AA">
                  <w:pPr>
                    <w:numPr>
                      <w:ilvl w:val="0"/>
                      <w:numId w:val="35"/>
                    </w:numPr>
                    <w:rPr>
                      <w:lang w:val="es-ES"/>
                    </w:rPr>
                  </w:pPr>
                  <w:r w:rsidRPr="00057351">
                    <w:rPr>
                      <w:lang w:val="es-ES"/>
                    </w:rPr>
                    <w:t>Ultima fecha de actualización. </w:t>
                  </w:r>
                </w:p>
                <w:p w:rsidR="00057351" w:rsidRDefault="00057351" w:rsidP="006916AA">
                  <w:pPr>
                    <w:numPr>
                      <w:ilvl w:val="0"/>
                      <w:numId w:val="35"/>
                    </w:numPr>
                    <w:rPr>
                      <w:lang w:val="es-ES"/>
                    </w:rPr>
                  </w:pPr>
                  <w:r w:rsidRPr="00057351">
                    <w:rPr>
                      <w:lang w:val="es-ES"/>
                    </w:rPr>
                    <w:t>Promociones realizadas para dar a conocer su contenido (tipo, cantidad de participantes, fecha, etc.)</w:t>
                  </w:r>
                  <w:r w:rsidR="006916AA">
                    <w:rPr>
                      <w:lang w:val="es-ES"/>
                    </w:rPr>
                    <w:t>.</w:t>
                  </w:r>
                </w:p>
                <w:p w:rsidR="006916AA" w:rsidRDefault="00BD5E0F" w:rsidP="006916AA">
                  <w:pPr>
                    <w:pStyle w:val="Prrafodelista"/>
                    <w:numPr>
                      <w:ilvl w:val="0"/>
                      <w:numId w:val="35"/>
                    </w:numPr>
                    <w:rPr>
                      <w:lang w:val="es-ES"/>
                    </w:rPr>
                  </w:pPr>
                  <w:r>
                    <w:rPr>
                      <w:rFonts w:eastAsia="Calibri"/>
                      <w:noProof/>
                      <w:lang w:val="es-DO" w:eastAsia="es-DO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73629" behindDoc="0" locked="0" layoutInCell="1" allowOverlap="1">
                            <wp:simplePos x="0" y="0"/>
                            <wp:positionH relativeFrom="column">
                              <wp:posOffset>118745</wp:posOffset>
                            </wp:positionH>
                            <wp:positionV relativeFrom="paragraph">
                              <wp:posOffset>124460</wp:posOffset>
                            </wp:positionV>
                            <wp:extent cx="4384675" cy="2451735"/>
                            <wp:effectExtent l="38100" t="0" r="53975" b="43815"/>
                            <wp:wrapNone/>
                            <wp:docPr id="102" name="Group 10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>
                                    <a:xfrm>
                                      <a:off x="0" y="0"/>
                                      <a:ext cx="4384675" cy="2451735"/>
                                      <a:chOff x="0" y="0"/>
                                      <a:chExt cx="5172652" cy="2840182"/>
                                    </a:xfrm>
                                  </wpg:grpSpPr>
                                  <wps:wsp>
                                    <wps:cNvPr id="103" name="Text Box 103"/>
                                    <wps:cNvSpPr txBox="1"/>
                                    <wps:spPr>
                                      <a:xfrm>
                                        <a:off x="3464" y="0"/>
                                        <a:ext cx="5165610" cy="166214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prstClr val="white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821FE8" w:rsidRPr="00CC1C91" w:rsidRDefault="00821FE8" w:rsidP="00821FE8">
                                          <w:pPr>
                                            <w:pStyle w:val="Caption1"/>
                                            <w:rPr>
                                              <w:noProof/>
                                              <w:sz w:val="20"/>
                                              <w:szCs w:val="20"/>
                                              <w:lang w:val="es-ES"/>
                                            </w:rPr>
                                          </w:pPr>
                                          <w:r>
                                            <w:t xml:space="preserve">    Describir aquí lo realizado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g:grpSp>
                                    <wpg:cNvPr id="104" name="Group 104"/>
                                    <wpg:cNvGrpSpPr/>
                                    <wpg:grpSpPr>
                                      <a:xfrm>
                                        <a:off x="0" y="167986"/>
                                        <a:ext cx="5172652" cy="2672196"/>
                                        <a:chOff x="0" y="0"/>
                                        <a:chExt cx="5172652" cy="2672196"/>
                                      </a:xfrm>
                                    </wpg:grpSpPr>
                                    <wps:wsp>
                                      <wps:cNvPr id="105" name="Text Box 105"/>
                                      <wps:cNvSpPr txBox="1"/>
                                      <wps:spPr>
                                        <a:xfrm>
                                          <a:off x="0" y="0"/>
                                          <a:ext cx="5165899" cy="1237944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ysClr val="window" lastClr="FFFFFF"/>
                                        </a:solidFill>
                                        <a:ln w="6350">
                                          <a:noFill/>
                                        </a:ln>
                                        <a:effectLst/>
                                        <a:scene3d>
                                          <a:camera prst="orthographicFront">
                                            <a:rot lat="0" lon="0" rev="0"/>
                                          </a:camera>
                                          <a:lightRig rig="chilly" dir="t">
                                            <a:rot lat="0" lon="0" rev="18480000"/>
                                          </a:lightRig>
                                        </a:scene3d>
                                        <a:sp3d prstMaterial="clear">
                                          <a:bevelT h="63500"/>
                                        </a:sp3d>
                                      </wps:spPr>
                                      <wps:txbx>
                                        <w:txbxContent>
                                          <w:p w:rsidR="0087640C" w:rsidRDefault="0087640C" w:rsidP="00821FE8">
                                            <w:pPr>
                                              <w:rPr>
                                                <w:lang w:val="es-ES"/>
                                              </w:rPr>
                                            </w:pPr>
                                            <w:r>
                                              <w:rPr>
                                                <w:lang w:val="es-ES"/>
                                              </w:rPr>
                                              <w:t>Tenemos nuestro código de ética</w:t>
                                            </w:r>
                                            <w:r w:rsidR="00FD5F74">
                                              <w:rPr>
                                                <w:lang w:val="es-ES"/>
                                              </w:rPr>
                                              <w:t xml:space="preserve"> institucional. </w:t>
                                            </w:r>
                                          </w:p>
                                          <w:p w:rsidR="0087640C" w:rsidRDefault="0087640C" w:rsidP="00821FE8">
                                            <w:pPr>
                                              <w:rPr>
                                                <w:lang w:val="es-ES"/>
                                              </w:rPr>
                                            </w:pPr>
                                            <w:r>
                                              <w:rPr>
                                                <w:lang w:val="es-ES"/>
                                              </w:rPr>
                                              <w:t xml:space="preserve">No se </w:t>
                                            </w:r>
                                            <w:r w:rsidR="004A3964">
                                              <w:rPr>
                                                <w:lang w:val="es-ES"/>
                                              </w:rPr>
                                              <w:t>realizará</w:t>
                                            </w:r>
                                            <w:r>
                                              <w:rPr>
                                                <w:lang w:val="es-ES"/>
                                              </w:rPr>
                                              <w:t xml:space="preserve"> actualización de nuestro código de ética. </w:t>
                                            </w:r>
                                            <w:r w:rsidR="00866CCF">
                                              <w:rPr>
                                                <w:lang w:val="es-ES"/>
                                              </w:rPr>
                                              <w:t>Cuando se</w:t>
                                            </w:r>
                                            <w:r>
                                              <w:rPr>
                                                <w:lang w:val="es-ES"/>
                                              </w:rPr>
                                              <w:t xml:space="preserve"> real</w:t>
                                            </w:r>
                                            <w:r w:rsidR="00FD5F74">
                                              <w:rPr>
                                                <w:lang w:val="es-ES"/>
                                              </w:rPr>
                                              <w:t>i</w:t>
                                            </w:r>
                                            <w:r>
                                              <w:rPr>
                                                <w:lang w:val="es-ES"/>
                                              </w:rPr>
                                              <w:t xml:space="preserve">za una inducción se le entrega el código de </w:t>
                                            </w:r>
                                            <w:r w:rsidR="004A3964">
                                              <w:rPr>
                                                <w:lang w:val="es-ES"/>
                                              </w:rPr>
                                              <w:t>ética</w:t>
                                            </w:r>
                                            <w:r>
                                              <w:rPr>
                                                <w:lang w:val="es-ES"/>
                                              </w:rPr>
                                              <w:t xml:space="preserve"> y le explica</w:t>
                                            </w:r>
                                            <w:r w:rsidR="00FD5F74">
                                              <w:rPr>
                                                <w:lang w:val="es-ES"/>
                                              </w:rPr>
                                              <w:t>mos</w:t>
                                            </w:r>
                                            <w:r>
                                              <w:rPr>
                                                <w:lang w:val="es-ES"/>
                                              </w:rPr>
                                              <w:t xml:space="preserve"> de que se trata.</w:t>
                                            </w:r>
                                          </w:p>
                                          <w:p w:rsidR="0087640C" w:rsidRPr="0087640C" w:rsidRDefault="0087640C" w:rsidP="00821FE8">
                                            <w:pPr>
                                              <w:rPr>
                                                <w:lang w:val="es-ES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106" name="Text Box 106"/>
                                      <wps:cNvSpPr txBox="1"/>
                                      <wps:spPr>
                                        <a:xfrm>
                                          <a:off x="5196" y="1265960"/>
                                          <a:ext cx="5165725" cy="16573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prstClr val="white"/>
                                        </a:solidFill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821FE8" w:rsidRPr="00CC1C91" w:rsidRDefault="00821FE8" w:rsidP="00821FE8">
                                            <w:pPr>
                                              <w:pStyle w:val="Caption1"/>
                                              <w:rPr>
                                                <w:noProof/>
                                                <w:sz w:val="20"/>
                                                <w:szCs w:val="20"/>
                                                <w:lang w:val="es-ES"/>
                                              </w:rPr>
                                            </w:pPr>
                                            <w:r>
                                              <w:t xml:space="preserve">    Observaciones de la DIGEIG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107" name="Text Box 107"/>
                                      <wps:cNvSpPr txBox="1"/>
                                      <wps:spPr>
                                        <a:xfrm>
                                          <a:off x="6927" y="1433946"/>
                                          <a:ext cx="5165725" cy="123825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ysClr val="window" lastClr="FFFFFF"/>
                                        </a:solidFill>
                                        <a:ln w="6350">
                                          <a:noFill/>
                                        </a:ln>
                                        <a:effectLst/>
                                        <a:scene3d>
                                          <a:camera prst="orthographicFront">
                                            <a:rot lat="0" lon="0" rev="0"/>
                                          </a:camera>
                                          <a:lightRig rig="chilly" dir="t">
                                            <a:rot lat="0" lon="0" rev="18480000"/>
                                          </a:lightRig>
                                        </a:scene3d>
                                        <a:sp3d prstMaterial="clear">
                                          <a:bevelT h="63500"/>
                                        </a:sp3d>
                                      </wps:spPr>
                                      <wps:txbx>
                                        <w:txbxContent>
                                          <w:p w:rsidR="00821FE8" w:rsidRDefault="00821FE8" w:rsidP="00821FE8"/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id="Group 102" o:spid="_x0000_s1074" style="position:absolute;left:0;text-align:left;margin-left:9.35pt;margin-top:9.8pt;width:345.25pt;height:193.05pt;z-index:251673629;mso-width-relative:margin;mso-height-relative:margin" coordsize="51726,284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">
                            <v:shape id="Text Box 103" o:spid="_x0000_s1075" type="#_x0000_t202" style="position:absolute;left:34;width:51656;height:16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UofMMA&#10;AADcAAAADwAAAGRycy9kb3ducmV2LnhtbERPS2vCQBC+C/0PyxR6kbppCkFSV2m1hR7qISqeh+yY&#10;BLOzYXfN4993CwVv8/E9Z7UZTSt6cr6xrOBlkYAgLq1uuFJwOn49L0H4gKyxtUwKJvKwWT/MVphr&#10;O3BB/SFUIoawz1FBHUKXS+nLmgz6he2II3exzmCI0FVSOxxiuGllmiSZNNhwbKixo21N5fVwMwqy&#10;nbsNBW/nu9PnD+67Kj1/TGelnh7H9zcQgcZwF/+7v3Wcn7zC3zPxArn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bUofMMAAADcAAAADwAAAAAAAAAAAAAAAACYAgAAZHJzL2Rv&#10;d25yZXYueG1sUEsFBgAAAAAEAAQA9QAAAIgDAAAAAA==&#10;" stroked="f">
                              <v:textbox inset="0,0,0,0">
                                <w:txbxContent>
                                  <w:p w:rsidR="00821FE8" w:rsidRPr="00CC1C91" w:rsidRDefault="00821FE8" w:rsidP="00821FE8">
                                    <w:pPr>
                                      <w:pStyle w:val="Caption1"/>
                                      <w:rPr>
                                        <w:noProof/>
                                        <w:sz w:val="20"/>
                                        <w:szCs w:val="20"/>
                                        <w:lang w:val="es-ES"/>
                                      </w:rPr>
                                    </w:pPr>
                                    <w:r>
                                      <w:t xml:space="preserve">    Describir aquí lo realizado</w:t>
                                    </w:r>
                                  </w:p>
                                </w:txbxContent>
                              </v:textbox>
                            </v:shape>
                            <v:group id="Group 104" o:spid="_x0000_s1076" style="position:absolute;top:1679;width:51726;height:26722" coordsize="51726,267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            <v:shape id="Text Box 105" o:spid="_x0000_s1077" type="#_x0000_t202" style="position:absolute;width:51658;height:12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vjC8MA&#10;AADcAAAADwAAAGRycy9kb3ducmV2LnhtbERP32vCMBB+H/g/hBP2NlMHG6MaRWRjCitqFXw9mrOt&#10;NpeSZLbzr18GA9/u4/t503lvGnEl52vLCsajBARxYXXNpYLD/uPpDYQPyBoby6TghzzMZ4OHKaba&#10;dryjax5KEUPYp6igCqFNpfRFRQb9yLbEkTtZZzBE6EqpHXYx3DTyOUlepcGaY0OFLS0rKi75t1Fw&#10;7PJPt1mvz9t2ld02tzz7ovdMqcdhv5iACNSHu/jfvdJxfvICf8/EC+T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cvjC8MAAADcAAAADwAAAAAAAAAAAAAAAACYAgAAZHJzL2Rv&#10;d25yZXYueG1sUEsFBgAAAAAEAAQA9QAAAIgDAAAAAA==&#10;" fillcolor="window" stroked="f" strokeweight=".5pt">
                                <v:textbox>
                                  <w:txbxContent>
                                    <w:p w:rsidR="0087640C" w:rsidRDefault="0087640C" w:rsidP="00821FE8">
                                      <w:pPr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lang w:val="es-ES"/>
                                        </w:rPr>
                                        <w:t>Tenemos nuestro código de ética</w:t>
                                      </w:r>
                                      <w:r w:rsidR="00FD5F74">
                                        <w:rPr>
                                          <w:lang w:val="es-ES"/>
                                        </w:rPr>
                                        <w:t xml:space="preserve"> institucional. </w:t>
                                      </w:r>
                                    </w:p>
                                    <w:p w:rsidR="0087640C" w:rsidRDefault="0087640C" w:rsidP="00821FE8">
                                      <w:pPr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lang w:val="es-ES"/>
                                        </w:rPr>
                                        <w:t xml:space="preserve">No se </w:t>
                                      </w:r>
                                      <w:r w:rsidR="004A3964">
                                        <w:rPr>
                                          <w:lang w:val="es-ES"/>
                                        </w:rPr>
                                        <w:t>realizará</w:t>
                                      </w:r>
                                      <w:r>
                                        <w:rPr>
                                          <w:lang w:val="es-ES"/>
                                        </w:rPr>
                                        <w:t xml:space="preserve"> actualización de nuestro código de ética. </w:t>
                                      </w:r>
                                      <w:r w:rsidR="00866CCF">
                                        <w:rPr>
                                          <w:lang w:val="es-ES"/>
                                        </w:rPr>
                                        <w:t>Cuando se</w:t>
                                      </w:r>
                                      <w:r>
                                        <w:rPr>
                                          <w:lang w:val="es-ES"/>
                                        </w:rPr>
                                        <w:t xml:space="preserve"> real</w:t>
                                      </w:r>
                                      <w:r w:rsidR="00FD5F74">
                                        <w:rPr>
                                          <w:lang w:val="es-ES"/>
                                        </w:rPr>
                                        <w:t>i</w:t>
                                      </w:r>
                                      <w:r>
                                        <w:rPr>
                                          <w:lang w:val="es-ES"/>
                                        </w:rPr>
                                        <w:t xml:space="preserve">za una inducción se le entrega el código de </w:t>
                                      </w:r>
                                      <w:r w:rsidR="004A3964">
                                        <w:rPr>
                                          <w:lang w:val="es-ES"/>
                                        </w:rPr>
                                        <w:t>ética</w:t>
                                      </w:r>
                                      <w:r>
                                        <w:rPr>
                                          <w:lang w:val="es-ES"/>
                                        </w:rPr>
                                        <w:t xml:space="preserve"> y le explica</w:t>
                                      </w:r>
                                      <w:r w:rsidR="00FD5F74">
                                        <w:rPr>
                                          <w:lang w:val="es-ES"/>
                                        </w:rPr>
                                        <w:t>mos</w:t>
                                      </w:r>
                                      <w:r>
                                        <w:rPr>
                                          <w:lang w:val="es-ES"/>
                                        </w:rPr>
                                        <w:t xml:space="preserve"> de que se trata.</w:t>
                                      </w:r>
                                    </w:p>
                                    <w:p w:rsidR="0087640C" w:rsidRPr="0087640C" w:rsidRDefault="0087640C" w:rsidP="00821FE8">
                                      <w:pPr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106" o:spid="_x0000_s1078" type="#_x0000_t202" style="position:absolute;left:51;top:12659;width:51658;height:16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KL5MMA&#10;AADcAAAADwAAAGRycy9kb3ducmV2LnhtbERPO2vDMBDeC/kP4gJdSizHgymOldAmKWRohzzIfFhX&#10;29Q6GUmJ7X8fFQrd7uN7XrkZTSfu5HxrWcEySUEQV1a3XCu4nD8WryB8QNbYWSYFE3nYrGdPJRba&#10;Dnyk+ynUIoawL1BBE0JfSOmrhgz6xPbEkfu2zmCI0NVSOxxiuOlklqa5NNhybGiwp21D1c/pZhTk&#10;O3cbjrx92V32n/jV19n1fboq9Twf31YgAo3hX/znPug4P83h95l4gV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cKL5MMAAADcAAAADwAAAAAAAAAAAAAAAACYAgAAZHJzL2Rv&#10;d25yZXYueG1sUEsFBgAAAAAEAAQA9QAAAIgDAAAAAA==&#10;" stroked="f">
                                <v:textbox inset="0,0,0,0">
                                  <w:txbxContent>
                                    <w:p w:rsidR="00821FE8" w:rsidRPr="00CC1C91" w:rsidRDefault="00821FE8" w:rsidP="00821FE8">
                                      <w:pPr>
                                        <w:pStyle w:val="Caption1"/>
                                        <w:rPr>
                                          <w:noProof/>
                                          <w:sz w:val="20"/>
                                          <w:szCs w:val="20"/>
                                          <w:lang w:val="es-ES"/>
                                        </w:rPr>
                                      </w:pPr>
                                      <w:r>
                                        <w:t xml:space="preserve">    Observaciones de la DIGEIG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107" o:spid="_x0000_s1079" type="#_x0000_t202" style="position:absolute;left:69;top:14339;width:51657;height:123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XY58QA&#10;AADcAAAADwAAAGRycy9kb3ducmV2LnhtbERPTWvCQBC9F/wPywi91Y09tCW6ikhLFRrUKHgdsmMS&#10;zc6G3a1J/fXdQsHbPN7nTOe9acSVnK8tKxiPEhDEhdU1lwoO+4+nNxA+IGtsLJOCH/Iwnw0epphq&#10;2/GOrnkoRQxhn6KCKoQ2ldIXFRn0I9sSR+5kncEQoSuldtjFcNPI5yR5kQZrjg0VtrSsqLjk30bB&#10;scs/3Wa9Pm/bVXbb3PLsi94zpR6H/WICIlAf7uJ/90rH+ckr/D0TL5C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V2OfEAAAA3AAAAA8AAAAAAAAAAAAAAAAAmAIAAGRycy9k&#10;b3ducmV2LnhtbFBLBQYAAAAABAAEAPUAAACJAwAAAAA=&#10;" fillcolor="window" stroked="f" strokeweight=".5pt">
                                <v:textbox>
                                  <w:txbxContent>
                                    <w:p w:rsidR="00821FE8" w:rsidRDefault="00821FE8" w:rsidP="00821FE8"/>
                                  </w:txbxContent>
                                </v:textbox>
                              </v:shape>
                            </v:group>
                          </v:group>
                        </w:pict>
                      </mc:Fallback>
                    </mc:AlternateContent>
                  </w:r>
                  <w:r w:rsidR="006916AA" w:rsidRPr="00EF47D9">
                    <w:rPr>
                      <w:lang w:val="es-ES"/>
                    </w:rPr>
                    <w:t>Insumos recolectados como evidencia.</w:t>
                  </w:r>
                </w:p>
                <w:p w:rsidR="00821FE8" w:rsidRPr="002621AD" w:rsidRDefault="00821FE8" w:rsidP="00821FE8">
                  <w:pPr>
                    <w:pStyle w:val="Prrafodelista"/>
                    <w:ind w:left="1080"/>
                    <w:rPr>
                      <w:sz w:val="10"/>
                      <w:szCs w:val="10"/>
                      <w:lang w:val="es-ES"/>
                    </w:rPr>
                  </w:pPr>
                </w:p>
                <w:p w:rsidR="00B84E49" w:rsidRDefault="00B84E49" w:rsidP="00B84E49">
                  <w:pPr>
                    <w:rPr>
                      <w:lang w:val="es-DO"/>
                    </w:rPr>
                  </w:pPr>
                </w:p>
                <w:p w:rsidR="00B84E49" w:rsidRPr="00B84E49" w:rsidRDefault="00B84E49" w:rsidP="00B84E49">
                  <w:pPr>
                    <w:rPr>
                      <w:lang w:val="es-DO"/>
                    </w:rPr>
                  </w:pPr>
                </w:p>
                <w:p w:rsidR="00EB4B86" w:rsidRDefault="00EB4B86" w:rsidP="00D02670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:rsidR="00EB4B86" w:rsidRDefault="00EB4B86" w:rsidP="00D02670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:rsidR="00EB4B86" w:rsidRDefault="00EB4B86" w:rsidP="00D02670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:rsidR="00821FE8" w:rsidRDefault="00821FE8" w:rsidP="00D02670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:rsidR="00821FE8" w:rsidRDefault="00821FE8" w:rsidP="00D02670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:rsidR="00EB4B86" w:rsidRDefault="00EB4B86" w:rsidP="00D02670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:rsidR="00EC5E68" w:rsidRDefault="00EC5E68" w:rsidP="00D02670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:rsidR="00EC5E68" w:rsidRDefault="00EC5E68" w:rsidP="00D02670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:rsidR="00EB4B86" w:rsidRDefault="00EB4B86" w:rsidP="00D02670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:rsidR="00EB4B86" w:rsidRPr="00286750" w:rsidRDefault="00EB4B86" w:rsidP="00D02670">
                  <w:pPr>
                    <w:rPr>
                      <w:lang w:val="es-DO"/>
                    </w:rPr>
                  </w:pPr>
                </w:p>
              </w:tc>
            </w:tr>
            <w:tr w:rsidR="00B04791" w:rsidRPr="00F02FB0" w:rsidTr="00F02FB0">
              <w:tc>
                <w:tcPr>
                  <w:tcW w:w="3402" w:type="dxa"/>
                </w:tcPr>
                <w:p w:rsidR="00757BBC" w:rsidRDefault="00757BBC" w:rsidP="00757BBC">
                  <w:pPr>
                    <w:pStyle w:val="Prrafodelista"/>
                    <w:ind w:left="360"/>
                    <w:jc w:val="both"/>
                    <w:rPr>
                      <w:sz w:val="20"/>
                      <w:szCs w:val="20"/>
                      <w:lang w:val="es-DO"/>
                    </w:rPr>
                  </w:pPr>
                </w:p>
                <w:p w:rsidR="00757BBC" w:rsidRDefault="00757BBC" w:rsidP="00757BBC">
                  <w:pPr>
                    <w:pStyle w:val="Prrafodelista"/>
                    <w:ind w:left="360"/>
                    <w:jc w:val="both"/>
                    <w:rPr>
                      <w:sz w:val="20"/>
                      <w:szCs w:val="20"/>
                      <w:lang w:val="es-DO"/>
                    </w:rPr>
                  </w:pPr>
                </w:p>
                <w:p w:rsidR="00757BBC" w:rsidRDefault="00757BBC" w:rsidP="00757BBC">
                  <w:pPr>
                    <w:pStyle w:val="Prrafodelista"/>
                    <w:ind w:left="360"/>
                    <w:jc w:val="both"/>
                    <w:rPr>
                      <w:sz w:val="20"/>
                      <w:szCs w:val="20"/>
                      <w:lang w:val="es-DO"/>
                    </w:rPr>
                  </w:pPr>
                </w:p>
                <w:p w:rsidR="00316E97" w:rsidRPr="00F02FB0" w:rsidRDefault="00316E97" w:rsidP="00AC34A0">
                  <w:pPr>
                    <w:pStyle w:val="Prrafodelista"/>
                    <w:numPr>
                      <w:ilvl w:val="0"/>
                      <w:numId w:val="9"/>
                    </w:numPr>
                    <w:jc w:val="both"/>
                    <w:rPr>
                      <w:sz w:val="20"/>
                      <w:szCs w:val="20"/>
                      <w:lang w:val="es-DO"/>
                    </w:rPr>
                  </w:pPr>
                  <w:r w:rsidRPr="00F02FB0">
                    <w:rPr>
                      <w:sz w:val="20"/>
                      <w:szCs w:val="20"/>
                      <w:lang w:val="es-DO"/>
                    </w:rPr>
                    <w:t xml:space="preserve">Analizar la ejecución de los siguientes componentes de gestión humana, tomando como referencia la normativa aplicable a lo interno de la institución. </w:t>
                  </w:r>
                </w:p>
                <w:p w:rsidR="0017262A" w:rsidRPr="00F02FB0" w:rsidRDefault="00316E97" w:rsidP="00AC34A0">
                  <w:pPr>
                    <w:pStyle w:val="Prrafodelista"/>
                    <w:numPr>
                      <w:ilvl w:val="0"/>
                      <w:numId w:val="15"/>
                    </w:numPr>
                    <w:jc w:val="both"/>
                    <w:rPr>
                      <w:sz w:val="20"/>
                      <w:szCs w:val="20"/>
                      <w:lang w:val="es-DO"/>
                    </w:rPr>
                  </w:pPr>
                  <w:r w:rsidRPr="00F02FB0">
                    <w:rPr>
                      <w:sz w:val="20"/>
                      <w:szCs w:val="20"/>
                      <w:lang w:val="es-DO"/>
                    </w:rPr>
                    <w:t>Reclutamiento y selección del personal.</w:t>
                  </w:r>
                </w:p>
                <w:p w:rsidR="00316E97" w:rsidRPr="00F02FB0" w:rsidRDefault="00316E97" w:rsidP="00AC34A0">
                  <w:pPr>
                    <w:pStyle w:val="Prrafodelista"/>
                    <w:numPr>
                      <w:ilvl w:val="0"/>
                      <w:numId w:val="15"/>
                    </w:numPr>
                    <w:jc w:val="both"/>
                    <w:rPr>
                      <w:sz w:val="20"/>
                      <w:szCs w:val="20"/>
                      <w:lang w:val="es-DO"/>
                    </w:rPr>
                  </w:pPr>
                  <w:r w:rsidRPr="00F02FB0">
                    <w:rPr>
                      <w:sz w:val="20"/>
                      <w:szCs w:val="20"/>
                      <w:lang w:val="es-DO"/>
                    </w:rPr>
                    <w:t>Seguimiento a la formación en ética pública al personal de nuevo ingreso.</w:t>
                  </w:r>
                </w:p>
                <w:p w:rsidR="00316E97" w:rsidRPr="00F02FB0" w:rsidRDefault="00316E97" w:rsidP="00AC34A0">
                  <w:pPr>
                    <w:pStyle w:val="Prrafodelista"/>
                    <w:numPr>
                      <w:ilvl w:val="0"/>
                      <w:numId w:val="15"/>
                    </w:numPr>
                    <w:jc w:val="both"/>
                    <w:rPr>
                      <w:sz w:val="20"/>
                      <w:szCs w:val="20"/>
                      <w:lang w:val="es-DO"/>
                    </w:rPr>
                  </w:pPr>
                  <w:r w:rsidRPr="00F02FB0">
                    <w:rPr>
                      <w:sz w:val="20"/>
                      <w:szCs w:val="20"/>
                      <w:lang w:val="es-DO"/>
                    </w:rPr>
                    <w:t>Evaluación del desempeño.</w:t>
                  </w:r>
                </w:p>
                <w:p w:rsidR="00B04791" w:rsidRPr="00F02FB0" w:rsidRDefault="00316E97" w:rsidP="00AC34A0">
                  <w:pPr>
                    <w:pStyle w:val="Prrafodelista"/>
                    <w:numPr>
                      <w:ilvl w:val="0"/>
                      <w:numId w:val="15"/>
                    </w:numPr>
                    <w:jc w:val="both"/>
                    <w:rPr>
                      <w:sz w:val="20"/>
                      <w:szCs w:val="20"/>
                      <w:lang w:val="es-DO"/>
                    </w:rPr>
                  </w:pPr>
                  <w:r w:rsidRPr="00F02FB0">
                    <w:rPr>
                      <w:sz w:val="20"/>
                      <w:szCs w:val="20"/>
                      <w:lang w:val="es-DO"/>
                    </w:rPr>
                    <w:t>Régimen ético y disciplinario</w:t>
                  </w:r>
                </w:p>
              </w:tc>
              <w:tc>
                <w:tcPr>
                  <w:tcW w:w="7172" w:type="dxa"/>
                </w:tcPr>
                <w:p w:rsidR="00B01BE9" w:rsidRDefault="00BD5E0F" w:rsidP="00EB4B86">
                  <w:pPr>
                    <w:rPr>
                      <w:sz w:val="20"/>
                      <w:szCs w:val="20"/>
                      <w:lang w:val="es-DO"/>
                    </w:rPr>
                  </w:pPr>
                  <w:r>
                    <w:rPr>
                      <w:noProof/>
                      <w:lang w:val="es-DO" w:eastAsia="es-DO"/>
                    </w:rPr>
                    <w:lastRenderedPageBreak/>
                    <mc:AlternateContent>
                      <mc:Choice Requires="wps">
                        <w:drawing>
                          <wp:anchor distT="4294967294" distB="4294967294" distL="114300" distR="114300" simplePos="0" relativeHeight="251644942" behindDoc="0" locked="0" layoutInCell="1" allowOverlap="1">
                            <wp:simplePos x="0" y="0"/>
                            <wp:positionH relativeFrom="column">
                              <wp:posOffset>2184400</wp:posOffset>
                            </wp:positionH>
                            <wp:positionV relativeFrom="paragraph">
                              <wp:posOffset>139699</wp:posOffset>
                            </wp:positionV>
                            <wp:extent cx="2238375" cy="0"/>
                            <wp:effectExtent l="0" t="0" r="9525" b="19050"/>
                            <wp:wrapNone/>
                            <wp:docPr id="21" name="Straight Connector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V="1">
                                      <a:off x="0" y="0"/>
                                      <a:ext cx="2238375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id="Straight Connector 5" o:spid="_x0000_s1026" style="position:absolute;flip:y;z-index:25164494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72pt,11pt" to="348.2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" strokecolor="windowText" strokeweight=".5pt">
                            <v:stroke joinstyle="miter"/>
                            <o:lock v:ext="edit" shapetype="f"/>
                          </v:line>
                        </w:pict>
                      </mc:Fallback>
                    </mc:AlternateContent>
                  </w:r>
                </w:p>
                <w:p w:rsidR="00866CCF" w:rsidRDefault="00866CCF" w:rsidP="00EB4B86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:rsidR="00EB4B86" w:rsidRPr="00F02FB0" w:rsidRDefault="00EB4B86" w:rsidP="00EB4B86">
                  <w:pPr>
                    <w:rPr>
                      <w:sz w:val="20"/>
                      <w:szCs w:val="20"/>
                      <w:lang w:val="es-DO"/>
                    </w:rPr>
                  </w:pPr>
                  <w:r w:rsidRPr="00F02FB0">
                    <w:rPr>
                      <w:sz w:val="20"/>
                      <w:szCs w:val="20"/>
                      <w:lang w:val="es-DO"/>
                    </w:rPr>
                    <w:lastRenderedPageBreak/>
                    <w:t>Fecha de realización/</w:t>
                  </w:r>
                  <w:r w:rsidR="00866CCF" w:rsidRPr="00F02FB0">
                    <w:rPr>
                      <w:sz w:val="20"/>
                      <w:szCs w:val="20"/>
                      <w:lang w:val="es-DO"/>
                    </w:rPr>
                    <w:t>proyección:</w:t>
                  </w:r>
                  <w:r w:rsidR="00866CCF">
                    <w:rPr>
                      <w:sz w:val="20"/>
                      <w:szCs w:val="20"/>
                      <w:lang w:val="es-DO"/>
                    </w:rPr>
                    <w:t xml:space="preserve"> T4</w:t>
                  </w:r>
                </w:p>
                <w:p w:rsidR="00EC5E68" w:rsidRPr="002621AD" w:rsidRDefault="00EC5E68" w:rsidP="00EB4B86">
                  <w:pPr>
                    <w:rPr>
                      <w:sz w:val="6"/>
                      <w:szCs w:val="6"/>
                      <w:lang w:val="es-DO"/>
                    </w:rPr>
                  </w:pPr>
                </w:p>
                <w:p w:rsidR="00EB4B86" w:rsidRDefault="00EB4B86" w:rsidP="00EB4B86">
                  <w:pPr>
                    <w:rPr>
                      <w:sz w:val="20"/>
                      <w:szCs w:val="20"/>
                      <w:lang w:val="es-DO"/>
                    </w:rPr>
                  </w:pPr>
                  <w:r w:rsidRPr="00F02FB0">
                    <w:rPr>
                      <w:sz w:val="20"/>
                      <w:szCs w:val="20"/>
                      <w:lang w:val="es-DO"/>
                    </w:rPr>
                    <w:t>Detalle de lo realizado, considerar:</w:t>
                  </w:r>
                </w:p>
                <w:p w:rsidR="00B04791" w:rsidRPr="006916AA" w:rsidRDefault="00585715" w:rsidP="00F3733C">
                  <w:pPr>
                    <w:pStyle w:val="Prrafodelista"/>
                    <w:numPr>
                      <w:ilvl w:val="1"/>
                      <w:numId w:val="9"/>
                    </w:numPr>
                    <w:rPr>
                      <w:lang w:val="es-DO"/>
                    </w:rPr>
                  </w:pPr>
                  <w:r w:rsidRPr="00CC1C91">
                    <w:rPr>
                      <w:lang w:val="es-US"/>
                    </w:rPr>
                    <w:t xml:space="preserve">Levantar informe </w:t>
                  </w:r>
                  <w:r w:rsidR="006F2467" w:rsidRPr="00CC1C91">
                    <w:rPr>
                      <w:lang w:val="es-US"/>
                    </w:rPr>
                    <w:t>de los componentes.</w:t>
                  </w:r>
                </w:p>
                <w:p w:rsidR="003316E7" w:rsidRDefault="006916AA" w:rsidP="003316E7">
                  <w:pPr>
                    <w:pStyle w:val="Prrafodelista"/>
                    <w:numPr>
                      <w:ilvl w:val="1"/>
                      <w:numId w:val="9"/>
                    </w:numPr>
                    <w:rPr>
                      <w:lang w:val="es-ES"/>
                    </w:rPr>
                  </w:pPr>
                  <w:r w:rsidRPr="00F3733C">
                    <w:rPr>
                      <w:lang w:val="es-ES"/>
                    </w:rPr>
                    <w:t>Insumos recolectados como evidencia.</w:t>
                  </w:r>
                </w:p>
                <w:p w:rsidR="00187005" w:rsidRDefault="00BD5E0F" w:rsidP="003316E7">
                  <w:pPr>
                    <w:pStyle w:val="Prrafodelista"/>
                    <w:numPr>
                      <w:ilvl w:val="1"/>
                      <w:numId w:val="9"/>
                    </w:numPr>
                    <w:rPr>
                      <w:lang w:val="es-ES"/>
                    </w:rPr>
                  </w:pPr>
                  <w:r>
                    <w:rPr>
                      <w:noProof/>
                      <w:lang w:val="es-DO" w:eastAsia="es-DO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98205" behindDoc="0" locked="0" layoutInCell="1" allowOverlap="1">
                            <wp:simplePos x="0" y="0"/>
                            <wp:positionH relativeFrom="column">
                              <wp:posOffset>123825</wp:posOffset>
                            </wp:positionH>
                            <wp:positionV relativeFrom="paragraph">
                              <wp:posOffset>52070</wp:posOffset>
                            </wp:positionV>
                            <wp:extent cx="4382135" cy="1216025"/>
                            <wp:effectExtent l="57150" t="0" r="37465" b="41275"/>
                            <wp:wrapNone/>
                            <wp:docPr id="10" name="Group 1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>
                                    <a:xfrm>
                                      <a:off x="0" y="0"/>
                                      <a:ext cx="4382135" cy="1216025"/>
                                      <a:chOff x="0" y="0"/>
                                      <a:chExt cx="4382400" cy="1216063"/>
                                    </a:xfrm>
                                  </wpg:grpSpPr>
                                  <wps:wsp>
                                    <wps:cNvPr id="11" name="Text Box 11"/>
                                    <wps:cNvSpPr txBox="1"/>
                                    <wps:spPr>
                                      <a:xfrm>
                                        <a:off x="3464" y="0"/>
                                        <a:ext cx="4378936" cy="143512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prstClr val="white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DA6E91" w:rsidRPr="00CC1C91" w:rsidRDefault="00DA6E91" w:rsidP="00DA6E91">
                                          <w:pPr>
                                            <w:pStyle w:val="Caption1"/>
                                            <w:rPr>
                                              <w:noProof/>
                                              <w:sz w:val="20"/>
                                              <w:szCs w:val="20"/>
                                              <w:lang w:val="es-ES"/>
                                            </w:rPr>
                                          </w:pPr>
                                          <w:r>
                                            <w:t xml:space="preserve">    Describir aquí lo realizado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2" name="Text Box 12"/>
                                    <wps:cNvSpPr txBox="1"/>
                                    <wps:spPr>
                                      <a:xfrm>
                                        <a:off x="0" y="147205"/>
                                        <a:ext cx="4379181" cy="1068858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ysClr val="window" lastClr="FFFFFF"/>
                                      </a:solidFill>
                                      <a:ln w="6350">
                                        <a:noFill/>
                                      </a:ln>
                                      <a:effectLst/>
                                      <a:scene3d>
                                        <a:camera prst="orthographicFront">
                                          <a:rot lat="0" lon="0" rev="0"/>
                                        </a:camera>
                                        <a:lightRig rig="chilly" dir="t">
                                          <a:rot lat="0" lon="0" rev="18480000"/>
                                        </a:lightRig>
                                      </a:scene3d>
                                      <a:sp3d prstMaterial="clear">
                                        <a:bevelT h="63500"/>
                                      </a:sp3d>
                                    </wps:spPr>
                                    <wps:txbx>
                                      <w:txbxContent>
                                        <w:p w:rsidR="00DA6E91" w:rsidRPr="00866CCF" w:rsidRDefault="00866CCF" w:rsidP="00DA6E91">
                                          <w:pPr>
                                            <w:rPr>
                                              <w:lang w:val="es-ES"/>
                                            </w:rPr>
                                          </w:pPr>
                                          <w:r>
                                            <w:rPr>
                                              <w:lang w:val="es-ES"/>
                                            </w:rPr>
                                            <w:t>Informe pautado para el T4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id="Group 10" o:spid="_x0000_s1080" style="position:absolute;left:0;text-align:left;margin-left:9.75pt;margin-top:4.1pt;width:345.05pt;height:95.75pt;z-index:251698205;mso-width-relative:margin;mso-height-relative:margin" coordsize="43824,12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">
                            <v:shape id="Text Box 11" o:spid="_x0000_s1081" type="#_x0000_t202" style="position:absolute;left:34;width:43790;height:1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5xxcIA&#10;AADbAAAADwAAAGRycy9kb3ducmV2LnhtbERPO2vDMBDeC/0P4gpdSi3HQwhu5JAmLXRIh6Qh82Fd&#10;bRPrZCT59e+rQCHbfXzPW28m04qBnG8sK1gkKQji0uqGKwXnn8/XFQgfkDW2lknBTB42xePDGnNt&#10;Rz7ScAqViCHsc1RQh9DlUvqyJoM+sR1x5H6tMxgidJXUDscYblqZpelSGmw4NtTY0a6m8nrqjYLl&#10;3vXjkXcv+/PHAb+7Kru8zxelnp+m7RuIQFO4i//dXzrOX8Dtl3iAL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bnHFwgAAANsAAAAPAAAAAAAAAAAAAAAAAJgCAABkcnMvZG93&#10;bnJldi54bWxQSwUGAAAAAAQABAD1AAAAhwMAAAAA&#10;" stroked="f">
                              <v:textbox inset="0,0,0,0">
                                <w:txbxContent>
                                  <w:p w:rsidR="00DA6E91" w:rsidRPr="00CC1C91" w:rsidRDefault="00DA6E91" w:rsidP="00DA6E91">
                                    <w:pPr>
                                      <w:pStyle w:val="Caption1"/>
                                      <w:rPr>
                                        <w:noProof/>
                                        <w:sz w:val="20"/>
                                        <w:szCs w:val="20"/>
                                        <w:lang w:val="es-ES"/>
                                      </w:rPr>
                                    </w:pPr>
                                    <w:r>
                                      <w:t xml:space="preserve">    Describir aquí lo realizado</w:t>
                                    </w:r>
                                  </w:p>
                                </w:txbxContent>
                              </v:textbox>
                            </v:shape>
                            <v:shape id="Text Box 12" o:spid="_x0000_s1082" type="#_x0000_t202" style="position:absolute;top:1472;width:43791;height:106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gUlsIA&#10;AADbAAAADwAAAGRycy9kb3ducmV2LnhtbERPTWvCQBC9C/6HZYTedKOHUqKriFSq0GCNhV6H7JjE&#10;ZmfD7tak/vpuQfA2j/c5i1VvGnEl52vLCqaTBARxYXXNpYLP03b8AsIHZI2NZVLwSx5Wy+Fggam2&#10;HR/pmodSxBD2KSqoQmhTKX1RkUE/sS1x5M7WGQwRulJqh10MN42cJcmzNFhzbKiwpU1FxXf+YxR8&#10;dfmbO+z3l492l90Otzx7p9dMqadRv56DCNSHh/ju3uk4fwb/v8QD5P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SBSWwgAAANsAAAAPAAAAAAAAAAAAAAAAAJgCAABkcnMvZG93&#10;bnJldi54bWxQSwUGAAAAAAQABAD1AAAAhwMAAAAA&#10;" fillcolor="window" stroked="f" strokeweight=".5pt">
                              <v:textbox>
                                <w:txbxContent>
                                  <w:p w:rsidR="00DA6E91" w:rsidRPr="00866CCF" w:rsidRDefault="00866CCF" w:rsidP="00DA6E91">
                                    <w:pPr>
                                      <w:rPr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lang w:val="es-ES"/>
                                      </w:rPr>
                                      <w:t>Informe pautado para el T4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</w:pict>
                      </mc:Fallback>
                    </mc:AlternateContent>
                  </w:r>
                </w:p>
                <w:p w:rsidR="002621AD" w:rsidRDefault="002621AD" w:rsidP="002621AD">
                  <w:pPr>
                    <w:rPr>
                      <w:lang w:val="es-ES"/>
                    </w:rPr>
                  </w:pPr>
                </w:p>
                <w:p w:rsidR="002621AD" w:rsidRPr="002621AD" w:rsidRDefault="002621AD" w:rsidP="002621AD">
                  <w:pPr>
                    <w:rPr>
                      <w:lang w:val="es-ES"/>
                    </w:rPr>
                  </w:pPr>
                </w:p>
                <w:p w:rsidR="00821FE8" w:rsidRDefault="00821FE8" w:rsidP="00540A1D">
                  <w:pPr>
                    <w:pStyle w:val="Prrafodelista"/>
                    <w:ind w:left="1080"/>
                    <w:rPr>
                      <w:lang w:val="es-ES"/>
                    </w:rPr>
                  </w:pPr>
                </w:p>
                <w:p w:rsidR="00821FE8" w:rsidRPr="00F3733C" w:rsidRDefault="00821FE8" w:rsidP="00540A1D">
                  <w:pPr>
                    <w:pStyle w:val="Prrafodelista"/>
                    <w:ind w:left="1080"/>
                    <w:rPr>
                      <w:lang w:val="es-ES"/>
                    </w:rPr>
                  </w:pPr>
                </w:p>
                <w:p w:rsidR="003316E7" w:rsidRDefault="003316E7" w:rsidP="003316E7">
                  <w:pPr>
                    <w:rPr>
                      <w:lang w:val="es-DO"/>
                    </w:rPr>
                  </w:pPr>
                </w:p>
                <w:p w:rsidR="003316E7" w:rsidRDefault="003316E7" w:rsidP="003316E7">
                  <w:pPr>
                    <w:rPr>
                      <w:lang w:val="es-DO"/>
                    </w:rPr>
                  </w:pPr>
                </w:p>
                <w:p w:rsidR="00CB418D" w:rsidRDefault="00CB418D" w:rsidP="003316E7">
                  <w:pPr>
                    <w:rPr>
                      <w:lang w:val="es-DO"/>
                    </w:rPr>
                  </w:pPr>
                </w:p>
                <w:p w:rsidR="008D154D" w:rsidRDefault="00BD5E0F" w:rsidP="003316E7">
                  <w:pPr>
                    <w:rPr>
                      <w:lang w:val="es-DO"/>
                    </w:rPr>
                  </w:pPr>
                  <w:r>
                    <w:rPr>
                      <w:noProof/>
                      <w:lang w:val="es-DO" w:eastAsia="es-DO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700253" behindDoc="0" locked="0" layoutInCell="1" allowOverlap="1">
                            <wp:simplePos x="0" y="0"/>
                            <wp:positionH relativeFrom="column">
                              <wp:posOffset>109220</wp:posOffset>
                            </wp:positionH>
                            <wp:positionV relativeFrom="paragraph">
                              <wp:posOffset>13335</wp:posOffset>
                            </wp:positionV>
                            <wp:extent cx="4382770" cy="1216025"/>
                            <wp:effectExtent l="38100" t="0" r="55880" b="41275"/>
                            <wp:wrapNone/>
                            <wp:docPr id="14" name="Group 1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>
                                    <a:xfrm>
                                      <a:off x="0" y="0"/>
                                      <a:ext cx="4382770" cy="1216025"/>
                                      <a:chOff x="0" y="0"/>
                                      <a:chExt cx="4382497" cy="1216327"/>
                                    </a:xfrm>
                                  </wpg:grpSpPr>
                                  <wps:wsp>
                                    <wps:cNvPr id="15" name="Text Box 15"/>
                                    <wps:cNvSpPr txBox="1"/>
                                    <wps:spPr>
                                      <a:xfrm>
                                        <a:off x="0" y="0"/>
                                        <a:ext cx="4379034" cy="143098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prstClr val="white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B349BA" w:rsidRPr="00CC1C91" w:rsidRDefault="00B349BA" w:rsidP="00B349BA">
                                          <w:pPr>
                                            <w:pStyle w:val="Caption1"/>
                                            <w:rPr>
                                              <w:noProof/>
                                              <w:sz w:val="20"/>
                                              <w:szCs w:val="20"/>
                                              <w:lang w:val="es-ES"/>
                                            </w:rPr>
                                          </w:pPr>
                                          <w:r>
                                            <w:t xml:space="preserve">    Observaciones de la DIGEIG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6" name="Text Box 16"/>
                                    <wps:cNvSpPr txBox="1"/>
                                    <wps:spPr>
                                      <a:xfrm>
                                        <a:off x="3463" y="147204"/>
                                        <a:ext cx="4379034" cy="1069123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ysClr val="window" lastClr="FFFFFF"/>
                                      </a:solidFill>
                                      <a:ln w="6350">
                                        <a:noFill/>
                                      </a:ln>
                                      <a:effectLst/>
                                      <a:scene3d>
                                        <a:camera prst="orthographicFront">
                                          <a:rot lat="0" lon="0" rev="0"/>
                                        </a:camera>
                                        <a:lightRig rig="chilly" dir="t">
                                          <a:rot lat="0" lon="0" rev="18480000"/>
                                        </a:lightRig>
                                      </a:scene3d>
                                      <a:sp3d prstMaterial="clear">
                                        <a:bevelT h="63500"/>
                                      </a:sp3d>
                                    </wps:spPr>
                                    <wps:txbx>
                                      <w:txbxContent>
                                        <w:p w:rsidR="00B349BA" w:rsidRDefault="00B349BA" w:rsidP="00B349BA"/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id="Group 14" o:spid="_x0000_s1083" style="position:absolute;margin-left:8.6pt;margin-top:1.05pt;width:345.1pt;height:95.75pt;z-index:251700253" coordsize="43824,121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">
                            <v:shape id="Text Box 15" o:spid="_x0000_s1084" type="#_x0000_t202" style="position:absolute;width:43790;height:14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V3xsIA&#10;AADbAAAADwAAAGRycy9kb3ducmV2LnhtbERPS2vCQBC+C/0PyxR6kbppoEFSV2m1hR7qISqeh+yY&#10;BLOzYXfN4993CwVv8/E9Z7UZTSt6cr6xrOBlkYAgLq1uuFJwOn49L0H4gKyxtUwKJvKwWT/MVphr&#10;O3BB/SFUIoawz1FBHUKXS+nLmgz6he2II3exzmCI0FVSOxxiuGllmiSZNNhwbKixo21N5fVwMwqy&#10;nbsNBW/nu9PnD+67Kj1/TGelnh7H9zcQgcZwF/+7v3Wc/wp/v8QD5P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VXfGwgAAANsAAAAPAAAAAAAAAAAAAAAAAJgCAABkcnMvZG93&#10;bnJldi54bWxQSwUGAAAAAAQABAD1AAAAhwMAAAAA&#10;" stroked="f">
                              <v:textbox inset="0,0,0,0">
                                <w:txbxContent>
                                  <w:p w:rsidR="00B349BA" w:rsidRPr="00CC1C91" w:rsidRDefault="00B349BA" w:rsidP="00B349BA">
                                    <w:pPr>
                                      <w:pStyle w:val="Caption1"/>
                                      <w:rPr>
                                        <w:noProof/>
                                        <w:sz w:val="20"/>
                                        <w:szCs w:val="20"/>
                                        <w:lang w:val="es-ES"/>
                                      </w:rPr>
                                    </w:pPr>
                                    <w:r>
                                      <w:t xml:space="preserve">    Observaciones de la DIGEIG</w:t>
                                    </w:r>
                                  </w:p>
                                </w:txbxContent>
                              </v:textbox>
                            </v:shape>
                            <v:shape id="Text Box 16" o:spid="_x0000_s1085" type="#_x0000_t202" style="position:absolute;left:34;top:1472;width:43790;height:106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MSlcIA&#10;AADbAAAADwAAAGRycy9kb3ducmV2LnhtbERPTWvCQBC9F/wPywi96cYepERXEalUwWCNhV6H7JjE&#10;ZmfD7tZEf323IPQ2j/c582VvGnEl52vLCibjBARxYXXNpYLP02b0CsIHZI2NZVJwIw/LxeBpjqm2&#10;HR/pmodSxBD2KSqoQmhTKX1RkUE/ti1x5M7WGQwRulJqh10MN418SZKpNFhzbKiwpXVFxXf+YxR8&#10;dfm7O+x2l492m90P9zzb01um1POwX81ABOrDv/jh3uo4fwp/v8QD5O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cxKVwgAAANsAAAAPAAAAAAAAAAAAAAAAAJgCAABkcnMvZG93&#10;bnJldi54bWxQSwUGAAAAAAQABAD1AAAAhwMAAAAA&#10;" fillcolor="window" stroked="f" strokeweight=".5pt">
                              <v:textbox>
                                <w:txbxContent>
                                  <w:p w:rsidR="00B349BA" w:rsidRDefault="00B349BA" w:rsidP="00B349BA"/>
                                </w:txbxContent>
                              </v:textbox>
                            </v:shape>
                          </v:group>
                        </w:pict>
                      </mc:Fallback>
                    </mc:AlternateContent>
                  </w:r>
                </w:p>
                <w:p w:rsidR="00CB418D" w:rsidRDefault="00CB418D" w:rsidP="003316E7">
                  <w:pPr>
                    <w:rPr>
                      <w:lang w:val="es-DO"/>
                    </w:rPr>
                  </w:pPr>
                </w:p>
                <w:p w:rsidR="00CB418D" w:rsidRDefault="00CB418D" w:rsidP="003316E7">
                  <w:pPr>
                    <w:rPr>
                      <w:lang w:val="es-DO"/>
                    </w:rPr>
                  </w:pPr>
                </w:p>
                <w:p w:rsidR="003316E7" w:rsidRDefault="003316E7" w:rsidP="003316E7">
                  <w:pPr>
                    <w:rPr>
                      <w:lang w:val="es-DO"/>
                    </w:rPr>
                  </w:pPr>
                </w:p>
                <w:p w:rsidR="003316E7" w:rsidRPr="003316E7" w:rsidRDefault="003316E7" w:rsidP="003316E7">
                  <w:pPr>
                    <w:rPr>
                      <w:lang w:val="es-DO"/>
                    </w:rPr>
                  </w:pPr>
                </w:p>
                <w:p w:rsidR="00821FE8" w:rsidRDefault="00821FE8" w:rsidP="00EC5E68">
                  <w:pPr>
                    <w:rPr>
                      <w:lang w:val="es-DO"/>
                    </w:rPr>
                  </w:pPr>
                </w:p>
                <w:p w:rsidR="003A5BFC" w:rsidRDefault="003A5BFC" w:rsidP="00EC5E68">
                  <w:pPr>
                    <w:rPr>
                      <w:lang w:val="es-DO"/>
                    </w:rPr>
                  </w:pPr>
                </w:p>
                <w:p w:rsidR="00B349BA" w:rsidRPr="00B349BA" w:rsidRDefault="00B349BA" w:rsidP="00EC5E68">
                  <w:pPr>
                    <w:rPr>
                      <w:sz w:val="10"/>
                      <w:szCs w:val="10"/>
                      <w:lang w:val="es-DO"/>
                    </w:rPr>
                  </w:pPr>
                </w:p>
              </w:tc>
            </w:tr>
            <w:tr w:rsidR="005A37F0" w:rsidRPr="00F02FB0" w:rsidTr="00F02FB0">
              <w:tc>
                <w:tcPr>
                  <w:tcW w:w="3402" w:type="dxa"/>
                </w:tcPr>
                <w:p w:rsidR="005A37F0" w:rsidRPr="00F02FB0" w:rsidRDefault="006C4226" w:rsidP="00AC34A0">
                  <w:pPr>
                    <w:pStyle w:val="Prrafodelista"/>
                    <w:numPr>
                      <w:ilvl w:val="0"/>
                      <w:numId w:val="9"/>
                    </w:numPr>
                    <w:jc w:val="both"/>
                    <w:rPr>
                      <w:sz w:val="20"/>
                      <w:szCs w:val="20"/>
                      <w:lang w:val="es-DO"/>
                    </w:rPr>
                  </w:pPr>
                  <w:r w:rsidRPr="00F02FB0">
                    <w:rPr>
                      <w:sz w:val="20"/>
                      <w:szCs w:val="20"/>
                      <w:lang w:val="es-DO"/>
                    </w:rPr>
                    <w:lastRenderedPageBreak/>
                    <w:t>Analizar el cumplimiento de las disposiciones vigentes sobre compras y contrataciones públicas, según la ley 340-06.</w:t>
                  </w:r>
                </w:p>
              </w:tc>
              <w:tc>
                <w:tcPr>
                  <w:tcW w:w="7172" w:type="dxa"/>
                </w:tcPr>
                <w:p w:rsidR="00651960" w:rsidRPr="00F02FB0" w:rsidRDefault="00BD5E0F" w:rsidP="00D5369C">
                  <w:pPr>
                    <w:tabs>
                      <w:tab w:val="left" w:pos="4185"/>
                    </w:tabs>
                    <w:rPr>
                      <w:sz w:val="20"/>
                      <w:szCs w:val="20"/>
                      <w:lang w:val="es-DO"/>
                    </w:rPr>
                  </w:pPr>
                  <w:r>
                    <w:rPr>
                      <w:noProof/>
                      <w:lang w:val="es-DO" w:eastAsia="es-DO"/>
                    </w:rPr>
                    <mc:AlternateContent>
                      <mc:Choice Requires="wps">
                        <w:drawing>
                          <wp:anchor distT="4294967294" distB="4294967294" distL="114300" distR="114300" simplePos="0" relativeHeight="251644947" behindDoc="0" locked="0" layoutInCell="1" allowOverlap="1">
                            <wp:simplePos x="0" y="0"/>
                            <wp:positionH relativeFrom="column">
                              <wp:posOffset>2184400</wp:posOffset>
                            </wp:positionH>
                            <wp:positionV relativeFrom="paragraph">
                              <wp:posOffset>139699</wp:posOffset>
                            </wp:positionV>
                            <wp:extent cx="2238375" cy="0"/>
                            <wp:effectExtent l="0" t="0" r="9525" b="19050"/>
                            <wp:wrapNone/>
                            <wp:docPr id="33" name="Straight Connector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V="1">
                                      <a:off x="0" y="0"/>
                                      <a:ext cx="2238375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id="Straight Connector 5" o:spid="_x0000_s1026" style="position:absolute;flip:y;z-index:251644947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72pt,11pt" to="348.2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" strokecolor="windowText" strokeweight=".5pt">
                            <v:stroke joinstyle="miter"/>
                            <o:lock v:ext="edit" shapetype="f"/>
                          </v:line>
                        </w:pict>
                      </mc:Fallback>
                    </mc:AlternateContent>
                  </w:r>
                  <w:r w:rsidR="00651960" w:rsidRPr="00F02FB0">
                    <w:rPr>
                      <w:sz w:val="20"/>
                      <w:szCs w:val="20"/>
                      <w:lang w:val="es-DO"/>
                    </w:rPr>
                    <w:t xml:space="preserve">Fecha de realización/proyección </w:t>
                  </w:r>
                  <w:r w:rsidR="00D5369C">
                    <w:rPr>
                      <w:sz w:val="20"/>
                      <w:szCs w:val="20"/>
                      <w:lang w:val="es-DO"/>
                    </w:rPr>
                    <w:tab/>
                    <w:t>T4</w:t>
                  </w:r>
                </w:p>
                <w:p w:rsidR="00651960" w:rsidRPr="002621AD" w:rsidRDefault="00651960" w:rsidP="00651960">
                  <w:pPr>
                    <w:ind w:left="360" w:hanging="360"/>
                    <w:rPr>
                      <w:sz w:val="4"/>
                      <w:szCs w:val="4"/>
                      <w:lang w:val="es-DO"/>
                    </w:rPr>
                  </w:pPr>
                </w:p>
                <w:p w:rsidR="00651960" w:rsidRDefault="00651960" w:rsidP="00651960">
                  <w:pPr>
                    <w:rPr>
                      <w:sz w:val="20"/>
                      <w:szCs w:val="20"/>
                      <w:lang w:val="es-DO"/>
                    </w:rPr>
                  </w:pPr>
                  <w:r w:rsidRPr="00F02FB0">
                    <w:rPr>
                      <w:sz w:val="20"/>
                      <w:szCs w:val="20"/>
                      <w:lang w:val="es-DO"/>
                    </w:rPr>
                    <w:t>Detalle de lo realizado</w:t>
                  </w:r>
                  <w:r w:rsidR="00F3733C">
                    <w:rPr>
                      <w:sz w:val="20"/>
                      <w:szCs w:val="20"/>
                      <w:lang w:val="es-DO"/>
                    </w:rPr>
                    <w:t>, considerar:</w:t>
                  </w:r>
                </w:p>
                <w:p w:rsidR="001D6353" w:rsidRDefault="00F3733C" w:rsidP="00F3733C">
                  <w:pPr>
                    <w:numPr>
                      <w:ilvl w:val="0"/>
                      <w:numId w:val="27"/>
                    </w:numPr>
                    <w:rPr>
                      <w:lang w:val="es-ES"/>
                    </w:rPr>
                  </w:pPr>
                  <w:r w:rsidRPr="00F3733C">
                    <w:rPr>
                      <w:lang w:val="es-ES"/>
                    </w:rPr>
                    <w:t>Insumos recolectados como evidencia.</w:t>
                  </w:r>
                </w:p>
                <w:p w:rsidR="007B01A3" w:rsidRDefault="00BD5E0F" w:rsidP="00A65F0F">
                  <w:pPr>
                    <w:rPr>
                      <w:lang w:val="es-ES"/>
                    </w:rPr>
                  </w:pPr>
                  <w:r>
                    <w:rPr>
                      <w:rFonts w:eastAsia="Calibri"/>
                      <w:noProof/>
                      <w:lang w:val="es-DO" w:eastAsia="es-DO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77725" behindDoc="0" locked="0" layoutInCell="1" allowOverlap="1">
                            <wp:simplePos x="0" y="0"/>
                            <wp:positionH relativeFrom="column">
                              <wp:posOffset>109220</wp:posOffset>
                            </wp:positionH>
                            <wp:positionV relativeFrom="paragraph">
                              <wp:posOffset>101600</wp:posOffset>
                            </wp:positionV>
                            <wp:extent cx="4384675" cy="2452370"/>
                            <wp:effectExtent l="38100" t="0" r="53975" b="43180"/>
                            <wp:wrapNone/>
                            <wp:docPr id="114" name="Group 11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>
                                    <a:xfrm>
                                      <a:off x="0" y="0"/>
                                      <a:ext cx="4384675" cy="2452370"/>
                                      <a:chOff x="0" y="0"/>
                                      <a:chExt cx="5172652" cy="2840182"/>
                                    </a:xfrm>
                                  </wpg:grpSpPr>
                                  <wps:wsp>
                                    <wps:cNvPr id="115" name="Text Box 115"/>
                                    <wps:cNvSpPr txBox="1"/>
                                    <wps:spPr>
                                      <a:xfrm>
                                        <a:off x="3464" y="0"/>
                                        <a:ext cx="5165610" cy="166214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prstClr val="white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821FE8" w:rsidRPr="00CC1C91" w:rsidRDefault="00821FE8" w:rsidP="00821FE8">
                                          <w:pPr>
                                            <w:pStyle w:val="Caption1"/>
                                            <w:rPr>
                                              <w:noProof/>
                                              <w:sz w:val="20"/>
                                              <w:szCs w:val="20"/>
                                              <w:lang w:val="es-ES"/>
                                            </w:rPr>
                                          </w:pPr>
                                          <w:r>
                                            <w:t xml:space="preserve">    Describir aquí lo realizado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g:grpSp>
                                    <wpg:cNvPr id="116" name="Group 116"/>
                                    <wpg:cNvGrpSpPr/>
                                    <wpg:grpSpPr>
                                      <a:xfrm>
                                        <a:off x="0" y="167986"/>
                                        <a:ext cx="5172652" cy="2672196"/>
                                        <a:chOff x="0" y="0"/>
                                        <a:chExt cx="5172652" cy="2672196"/>
                                      </a:xfrm>
                                    </wpg:grpSpPr>
                                    <wps:wsp>
                                      <wps:cNvPr id="117" name="Text Box 117"/>
                                      <wps:cNvSpPr txBox="1"/>
                                      <wps:spPr>
                                        <a:xfrm>
                                          <a:off x="0" y="0"/>
                                          <a:ext cx="5165899" cy="1237944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ysClr val="window" lastClr="FFFFFF"/>
                                        </a:solidFill>
                                        <a:ln w="6350">
                                          <a:noFill/>
                                        </a:ln>
                                        <a:effectLst/>
                                        <a:scene3d>
                                          <a:camera prst="orthographicFront">
                                            <a:rot lat="0" lon="0" rev="0"/>
                                          </a:camera>
                                          <a:lightRig rig="chilly" dir="t">
                                            <a:rot lat="0" lon="0" rev="18480000"/>
                                          </a:lightRig>
                                        </a:scene3d>
                                        <a:sp3d prstMaterial="clear">
                                          <a:bevelT h="63500"/>
                                        </a:sp3d>
                                      </wps:spPr>
                                      <wps:txbx>
                                        <w:txbxContent>
                                          <w:p w:rsidR="00D5369C" w:rsidRPr="00866CCF" w:rsidRDefault="00D5369C" w:rsidP="00D5369C">
                                            <w:pPr>
                                              <w:rPr>
                                                <w:lang w:val="es-ES"/>
                                              </w:rPr>
                                            </w:pPr>
                                            <w:r>
                                              <w:rPr>
                                                <w:lang w:val="es-ES"/>
                                              </w:rPr>
                                              <w:t>Informe pautado para el T4</w:t>
                                            </w:r>
                                          </w:p>
                                          <w:p w:rsidR="00821FE8" w:rsidRDefault="00821FE8" w:rsidP="00821FE8"/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118" name="Text Box 118"/>
                                      <wps:cNvSpPr txBox="1"/>
                                      <wps:spPr>
                                        <a:xfrm>
                                          <a:off x="5196" y="1265960"/>
                                          <a:ext cx="5165725" cy="16573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prstClr val="white"/>
                                        </a:solidFill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821FE8" w:rsidRPr="00CC1C91" w:rsidRDefault="00821FE8" w:rsidP="00821FE8">
                                            <w:pPr>
                                              <w:pStyle w:val="Caption1"/>
                                              <w:rPr>
                                                <w:noProof/>
                                                <w:sz w:val="20"/>
                                                <w:szCs w:val="20"/>
                                                <w:lang w:val="es-ES"/>
                                              </w:rPr>
                                            </w:pPr>
                                            <w:r>
                                              <w:t xml:space="preserve">    Observaciones de la DIGEIG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119" name="Text Box 119"/>
                                      <wps:cNvSpPr txBox="1"/>
                                      <wps:spPr>
                                        <a:xfrm>
                                          <a:off x="6927" y="1433946"/>
                                          <a:ext cx="5165725" cy="123825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ysClr val="window" lastClr="FFFFFF"/>
                                        </a:solidFill>
                                        <a:ln w="6350">
                                          <a:noFill/>
                                        </a:ln>
                                        <a:effectLst/>
                                        <a:scene3d>
                                          <a:camera prst="orthographicFront">
                                            <a:rot lat="0" lon="0" rev="0"/>
                                          </a:camera>
                                          <a:lightRig rig="chilly" dir="t">
                                            <a:rot lat="0" lon="0" rev="18480000"/>
                                          </a:lightRig>
                                        </a:scene3d>
                                        <a:sp3d prstMaterial="clear">
                                          <a:bevelT h="63500"/>
                                        </a:sp3d>
                                      </wps:spPr>
                                      <wps:txbx>
                                        <w:txbxContent>
                                          <w:p w:rsidR="00821FE8" w:rsidRDefault="00821FE8" w:rsidP="00821FE8"/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id="Group 114" o:spid="_x0000_s1086" style="position:absolute;margin-left:8.6pt;margin-top:8pt;width:345.25pt;height:193.1pt;z-index:251677725;mso-width-relative:margin;mso-height-relative:margin" coordsize="51726,284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">
                            <v:shape id="Text Box 115" o:spid="_x0000_s1087" type="#_x0000_t202" style="position:absolute;left:34;width:51656;height:16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mDTsIA&#10;AADcAAAADwAAAGRycy9kb3ducmV2LnhtbERPS4vCMBC+L/gfwgh7WTRVWJFqlPWx4EEPVfE8NGNb&#10;tpmUJNr6782C4G0+vufMl52pxZ2crywrGA0TEMS51RUXCs6n38EUhA/IGmvLpOBBHpaL3sccU21b&#10;zuh+DIWIIexTVFCG0KRS+rwkg35oG+LIXa0zGCJ0hdQO2xhuajlOkok0WHFsKLGhdUn53/FmFEw2&#10;7tZmvP7anLd7PDTF+LJ6XJT67Hc/MxCBuvAWv9w7HeePvuH/mXiBX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yYNOwgAAANwAAAAPAAAAAAAAAAAAAAAAAJgCAABkcnMvZG93&#10;bnJldi54bWxQSwUGAAAAAAQABAD1AAAAhwMAAAAA&#10;" stroked="f">
                              <v:textbox inset="0,0,0,0">
                                <w:txbxContent>
                                  <w:p w:rsidR="00821FE8" w:rsidRPr="00CC1C91" w:rsidRDefault="00821FE8" w:rsidP="00821FE8">
                                    <w:pPr>
                                      <w:pStyle w:val="Caption1"/>
                                      <w:rPr>
                                        <w:noProof/>
                                        <w:sz w:val="20"/>
                                        <w:szCs w:val="20"/>
                                        <w:lang w:val="es-ES"/>
                                      </w:rPr>
                                    </w:pPr>
                                    <w:r>
                                      <w:t xml:space="preserve">    Describir aquí lo realizado</w:t>
                                    </w:r>
                                  </w:p>
                                </w:txbxContent>
                              </v:textbox>
                            </v:shape>
                            <v:group id="Group 116" o:spid="_x0000_s1088" style="position:absolute;top:1679;width:51726;height:26722" coordsize="51726,267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rgxbs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+ME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uDFuwwAAANwAAAAP&#10;AAAAAAAAAAAAAAAAAKoCAABkcnMvZG93bnJldi54bWxQSwUGAAAAAAQABAD6AAAAmgMAAAAA&#10;">
                              <v:shape id="Text Box 117" o:spid="_x0000_s1089" type="#_x0000_t202" style="position:absolute;width:51658;height:12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4xOOsQA&#10;AADcAAAADwAAAGRycy9kb3ducmV2LnhtbERPTWvCQBC9F/oflin0Vjf20Ep0FZGWKjSoUfA6ZMck&#10;mp0Nu1uT+uu7BcHbPN7nTGa9acSFnK8tKxgOEhDEhdU1lwr2u8+XEQgfkDU2lknBL3mYTR8fJphq&#10;2/GWLnkoRQxhn6KCKoQ2ldIXFRn0A9sSR+5oncEQoSuldtjFcNPI1yR5kwZrjg0VtrSoqDjnP0bB&#10;ocu/3Hq1Om3aZXZdX/Psmz4ypZ6f+vkYRKA+3MU391LH+cN3+H8mXiC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OMTjrEAAAA3AAAAA8AAAAAAAAAAAAAAAAAmAIAAGRycy9k&#10;b3ducmV2LnhtbFBLBQYAAAAABAAEAPUAAACJAwAAAAA=&#10;" fillcolor="window" stroked="f" strokeweight=".5pt">
                                <v:textbox>
                                  <w:txbxContent>
                                    <w:p w:rsidR="00D5369C" w:rsidRPr="00866CCF" w:rsidRDefault="00D5369C" w:rsidP="00D5369C">
                                      <w:pPr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lang w:val="es-ES"/>
                                        </w:rPr>
                                        <w:t>Informe pautado para el T4</w:t>
                                      </w:r>
                                    </w:p>
                                    <w:p w:rsidR="00821FE8" w:rsidRDefault="00821FE8" w:rsidP="00821FE8"/>
                                  </w:txbxContent>
                                </v:textbox>
                              </v:shape>
                              <v:shape id="Text Box 118" o:spid="_x0000_s1090" type="#_x0000_t202" style="position:absolute;left:51;top:12659;width:51658;height:16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gs0MUA&#10;AADcAAAADwAAAGRycy9kb3ducmV2LnhtbESPT2/CMAzF75P2HSJP2mWCFA4IFQLa+CPtAAcK4mw1&#10;Xlutcaok0PLt8WHSbrbe83s/L9eDa9WdQmw8G5iMM1DEpbcNVwYu5/1oDiomZIutZzLwoAjr1evL&#10;EnPrez7RvUiVkhCOORqoU+pyrWNZk8M49h2xaD8+OEyyhkrbgL2Eu1ZPs2ymHTYsDTV2tKmp/C1u&#10;zsBsG279iTcf28vugMeuml6/Hldj3t+GzwWoREP6N/9df1vBnwitPCMT6NUT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yCzQxQAAANwAAAAPAAAAAAAAAAAAAAAAAJgCAABkcnMv&#10;ZG93bnJldi54bWxQSwUGAAAAAAQABAD1AAAAigMAAAAA&#10;" stroked="f">
                                <v:textbox inset="0,0,0,0">
                                  <w:txbxContent>
                                    <w:p w:rsidR="00821FE8" w:rsidRPr="00CC1C91" w:rsidRDefault="00821FE8" w:rsidP="00821FE8">
                                      <w:pPr>
                                        <w:pStyle w:val="Caption1"/>
                                        <w:rPr>
                                          <w:noProof/>
                                          <w:sz w:val="20"/>
                                          <w:szCs w:val="20"/>
                                          <w:lang w:val="es-ES"/>
                                        </w:rPr>
                                      </w:pPr>
                                      <w:r>
                                        <w:t xml:space="preserve">    Observaciones de la DIGEIG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119" o:spid="_x0000_s1091" type="#_x0000_t202" style="position:absolute;left:69;top:14339;width:51657;height:123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9/08QA&#10;AADcAAAADwAAAGRycy9kb3ducmV2LnhtbERPTWvCQBC9F/oflin0Vjf2UGp0FZGWKjSoUfA6ZMck&#10;mp0Nu1uT+uu7BcHbPN7nTGa9acSFnK8tKxgOEhDEhdU1lwr2u8+XdxA+IGtsLJOCX/Iwmz4+TDDV&#10;tuMtXfJQihjCPkUFVQhtKqUvKjLoB7YljtzROoMhQldK7bCL4aaRr0nyJg3WHBsqbGlRUXHOf4yC&#10;Q5d/ufVqddq0y+y6vubZN31kSj0/9fMxiEB9uItv7qWO84cj+H8mXiC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1ff9PEAAAA3AAAAA8AAAAAAAAAAAAAAAAAmAIAAGRycy9k&#10;b3ducmV2LnhtbFBLBQYAAAAABAAEAPUAAACJAwAAAAA=&#10;" fillcolor="window" stroked="f" strokeweight=".5pt">
                                <v:textbox>
                                  <w:txbxContent>
                                    <w:p w:rsidR="00821FE8" w:rsidRDefault="00821FE8" w:rsidP="00821FE8"/>
                                  </w:txbxContent>
                                </v:textbox>
                              </v:shape>
                            </v:group>
                          </v:group>
                        </w:pict>
                      </mc:Fallback>
                    </mc:AlternateContent>
                  </w:r>
                </w:p>
                <w:p w:rsidR="00A65F0F" w:rsidRDefault="00A65F0F" w:rsidP="00A65F0F">
                  <w:pPr>
                    <w:rPr>
                      <w:lang w:val="es-ES"/>
                    </w:rPr>
                  </w:pPr>
                </w:p>
                <w:p w:rsidR="007B01A3" w:rsidRDefault="007B01A3" w:rsidP="007B01A3">
                  <w:pPr>
                    <w:rPr>
                      <w:lang w:val="es-ES"/>
                    </w:rPr>
                  </w:pPr>
                </w:p>
                <w:p w:rsidR="007B01A3" w:rsidRPr="00F3733C" w:rsidRDefault="007B01A3" w:rsidP="007B01A3">
                  <w:pPr>
                    <w:rPr>
                      <w:lang w:val="es-ES"/>
                    </w:rPr>
                  </w:pPr>
                </w:p>
                <w:p w:rsidR="001D6353" w:rsidRDefault="001D6353" w:rsidP="00651960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:rsidR="00651960" w:rsidRDefault="00651960" w:rsidP="00651960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:rsidR="005A37F0" w:rsidRDefault="005A37F0" w:rsidP="00D02670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:rsidR="001D6353" w:rsidRDefault="001D6353" w:rsidP="00D02670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:rsidR="001D6353" w:rsidRDefault="001D6353" w:rsidP="00D02670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:rsidR="00840858" w:rsidRDefault="00840858" w:rsidP="00D02670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:rsidR="001D6353" w:rsidRDefault="001D6353" w:rsidP="00D02670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:rsidR="001D6353" w:rsidRDefault="001D6353" w:rsidP="00D02670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:rsidR="00840858" w:rsidRDefault="00840858" w:rsidP="00D02670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:rsidR="00821FE8" w:rsidRPr="002621AD" w:rsidRDefault="00821FE8" w:rsidP="00D02670">
                  <w:pPr>
                    <w:rPr>
                      <w:sz w:val="10"/>
                      <w:szCs w:val="10"/>
                      <w:lang w:val="es-DO"/>
                    </w:rPr>
                  </w:pPr>
                </w:p>
              </w:tc>
            </w:tr>
            <w:tr w:rsidR="005A37F0" w:rsidRPr="00F02FB0" w:rsidTr="00F02FB0">
              <w:tc>
                <w:tcPr>
                  <w:tcW w:w="3402" w:type="dxa"/>
                </w:tcPr>
                <w:p w:rsidR="00757BBC" w:rsidRDefault="00757BBC" w:rsidP="00757BBC">
                  <w:pPr>
                    <w:pStyle w:val="Prrafodelista"/>
                    <w:ind w:left="360"/>
                    <w:jc w:val="both"/>
                    <w:rPr>
                      <w:sz w:val="20"/>
                      <w:szCs w:val="20"/>
                      <w:lang w:val="es-DO"/>
                    </w:rPr>
                  </w:pPr>
                </w:p>
                <w:p w:rsidR="00757BBC" w:rsidRDefault="00757BBC" w:rsidP="00757BBC">
                  <w:pPr>
                    <w:pStyle w:val="Prrafodelista"/>
                    <w:ind w:left="360"/>
                    <w:jc w:val="both"/>
                    <w:rPr>
                      <w:sz w:val="20"/>
                      <w:szCs w:val="20"/>
                      <w:lang w:val="es-DO"/>
                    </w:rPr>
                  </w:pPr>
                </w:p>
                <w:p w:rsidR="00757BBC" w:rsidRDefault="00757BBC" w:rsidP="00757BBC">
                  <w:pPr>
                    <w:pStyle w:val="Prrafodelista"/>
                    <w:ind w:left="360"/>
                    <w:jc w:val="both"/>
                    <w:rPr>
                      <w:sz w:val="20"/>
                      <w:szCs w:val="20"/>
                      <w:lang w:val="es-DO"/>
                    </w:rPr>
                  </w:pPr>
                </w:p>
                <w:p w:rsidR="00757BBC" w:rsidRDefault="00757BBC" w:rsidP="00757BBC">
                  <w:pPr>
                    <w:pStyle w:val="Prrafodelista"/>
                    <w:ind w:left="360"/>
                    <w:jc w:val="both"/>
                    <w:rPr>
                      <w:sz w:val="20"/>
                      <w:szCs w:val="20"/>
                      <w:lang w:val="es-DO"/>
                    </w:rPr>
                  </w:pPr>
                </w:p>
                <w:p w:rsidR="00757BBC" w:rsidRDefault="00757BBC" w:rsidP="00757BBC">
                  <w:pPr>
                    <w:pStyle w:val="Prrafodelista"/>
                    <w:ind w:left="360"/>
                    <w:jc w:val="both"/>
                    <w:rPr>
                      <w:sz w:val="20"/>
                      <w:szCs w:val="20"/>
                      <w:lang w:val="es-DO"/>
                    </w:rPr>
                  </w:pPr>
                </w:p>
                <w:p w:rsidR="00757BBC" w:rsidRDefault="00757BBC" w:rsidP="00757BBC">
                  <w:pPr>
                    <w:pStyle w:val="Prrafodelista"/>
                    <w:ind w:left="360"/>
                    <w:jc w:val="both"/>
                    <w:rPr>
                      <w:sz w:val="20"/>
                      <w:szCs w:val="20"/>
                      <w:lang w:val="es-DO"/>
                    </w:rPr>
                  </w:pPr>
                </w:p>
                <w:p w:rsidR="00757BBC" w:rsidRDefault="00757BBC" w:rsidP="00757BBC">
                  <w:pPr>
                    <w:pStyle w:val="Prrafodelista"/>
                    <w:ind w:left="360"/>
                    <w:jc w:val="both"/>
                    <w:rPr>
                      <w:sz w:val="20"/>
                      <w:szCs w:val="20"/>
                      <w:lang w:val="es-DO"/>
                    </w:rPr>
                  </w:pPr>
                </w:p>
                <w:p w:rsidR="00757BBC" w:rsidRDefault="00757BBC" w:rsidP="00757BBC">
                  <w:pPr>
                    <w:pStyle w:val="Prrafodelista"/>
                    <w:ind w:left="360"/>
                    <w:jc w:val="both"/>
                    <w:rPr>
                      <w:sz w:val="20"/>
                      <w:szCs w:val="20"/>
                      <w:lang w:val="es-DO"/>
                    </w:rPr>
                  </w:pPr>
                </w:p>
                <w:p w:rsidR="00757BBC" w:rsidRDefault="00757BBC" w:rsidP="00757BBC">
                  <w:pPr>
                    <w:pStyle w:val="Prrafodelista"/>
                    <w:ind w:left="360"/>
                    <w:jc w:val="both"/>
                    <w:rPr>
                      <w:sz w:val="20"/>
                      <w:szCs w:val="20"/>
                      <w:lang w:val="es-DO"/>
                    </w:rPr>
                  </w:pPr>
                </w:p>
                <w:p w:rsidR="006C4226" w:rsidRPr="00F02FB0" w:rsidRDefault="00363F5D" w:rsidP="00AC34A0">
                  <w:pPr>
                    <w:pStyle w:val="Prrafodelista"/>
                    <w:numPr>
                      <w:ilvl w:val="0"/>
                      <w:numId w:val="9"/>
                    </w:numPr>
                    <w:jc w:val="both"/>
                    <w:rPr>
                      <w:sz w:val="20"/>
                      <w:szCs w:val="20"/>
                      <w:lang w:val="es-DO"/>
                    </w:rPr>
                  </w:pPr>
                  <w:r w:rsidRPr="00A220F0">
                    <w:rPr>
                      <w:color w:val="auto"/>
                      <w:sz w:val="20"/>
                      <w:szCs w:val="20"/>
                      <w:lang w:val="es-DO"/>
                    </w:rPr>
                    <w:lastRenderedPageBreak/>
                    <w:t>Realizar reuniones ordinarias mensuales para atender asuntos relativos al plan de acción.</w:t>
                  </w:r>
                </w:p>
              </w:tc>
              <w:tc>
                <w:tcPr>
                  <w:tcW w:w="7172" w:type="dxa"/>
                </w:tcPr>
                <w:p w:rsidR="00757BBC" w:rsidRDefault="00757BBC" w:rsidP="00EB4B86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:rsidR="00757BBC" w:rsidRDefault="00757BBC" w:rsidP="00EB4B86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:rsidR="00757BBC" w:rsidRDefault="00757BBC" w:rsidP="00EB4B86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:rsidR="00757BBC" w:rsidRDefault="00757BBC" w:rsidP="00EB4B86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:rsidR="00757BBC" w:rsidRDefault="00757BBC" w:rsidP="00EB4B86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:rsidR="00757BBC" w:rsidRDefault="00757BBC" w:rsidP="00EB4B86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:rsidR="00757BBC" w:rsidRDefault="00757BBC" w:rsidP="00EB4B86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:rsidR="00757BBC" w:rsidRDefault="00757BBC" w:rsidP="00EB4B86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:rsidR="00EB4B86" w:rsidRPr="00F02FB0" w:rsidRDefault="00BD5E0F" w:rsidP="00097B54">
                  <w:pPr>
                    <w:tabs>
                      <w:tab w:val="left" w:pos="4005"/>
                    </w:tabs>
                    <w:rPr>
                      <w:sz w:val="20"/>
                      <w:szCs w:val="20"/>
                      <w:lang w:val="es-DO"/>
                    </w:rPr>
                  </w:pPr>
                  <w:r>
                    <w:rPr>
                      <w:noProof/>
                      <w:lang w:val="es-DO" w:eastAsia="es-DO"/>
                    </w:rPr>
                    <w:lastRenderedPageBreak/>
                    <mc:AlternateContent>
                      <mc:Choice Requires="wps">
                        <w:drawing>
                          <wp:anchor distT="4294967294" distB="4294967294" distL="114300" distR="114300" simplePos="0" relativeHeight="251644943" behindDoc="0" locked="0" layoutInCell="1" allowOverlap="1">
                            <wp:simplePos x="0" y="0"/>
                            <wp:positionH relativeFrom="column">
                              <wp:posOffset>2184400</wp:posOffset>
                            </wp:positionH>
                            <wp:positionV relativeFrom="paragraph">
                              <wp:posOffset>139699</wp:posOffset>
                            </wp:positionV>
                            <wp:extent cx="2238375" cy="0"/>
                            <wp:effectExtent l="0" t="0" r="9525" b="19050"/>
                            <wp:wrapNone/>
                            <wp:docPr id="22" name="Straight Connector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V="1">
                                      <a:off x="0" y="0"/>
                                      <a:ext cx="2238375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id="Straight Connector 5" o:spid="_x0000_s1026" style="position:absolute;flip:y;z-index:251644943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72pt,11pt" to="348.2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" strokecolor="windowText" strokeweight=".5pt">
                            <v:stroke joinstyle="miter"/>
                            <o:lock v:ext="edit" shapetype="f"/>
                          </v:line>
                        </w:pict>
                      </mc:Fallback>
                    </mc:AlternateContent>
                  </w:r>
                  <w:r w:rsidR="00EB4B86" w:rsidRPr="00F02FB0">
                    <w:rPr>
                      <w:sz w:val="20"/>
                      <w:szCs w:val="20"/>
                      <w:lang w:val="es-DO"/>
                    </w:rPr>
                    <w:t xml:space="preserve">Fecha de realización/proyección </w:t>
                  </w:r>
                  <w:r w:rsidR="00097B54">
                    <w:rPr>
                      <w:sz w:val="20"/>
                      <w:szCs w:val="20"/>
                      <w:lang w:val="es-DO"/>
                    </w:rPr>
                    <w:tab/>
                  </w:r>
                  <w:r w:rsidR="00E05633">
                    <w:rPr>
                      <w:sz w:val="20"/>
                      <w:szCs w:val="20"/>
                      <w:lang w:val="es-DO"/>
                    </w:rPr>
                    <w:t>T</w:t>
                  </w:r>
                  <w:r w:rsidR="00C90D08">
                    <w:rPr>
                      <w:sz w:val="20"/>
                      <w:szCs w:val="20"/>
                      <w:lang w:val="es-DO"/>
                    </w:rPr>
                    <w:t>odo el año</w:t>
                  </w:r>
                </w:p>
                <w:p w:rsidR="00EB4B86" w:rsidRPr="00F3733C" w:rsidRDefault="00EB4B86" w:rsidP="00EB4B86">
                  <w:pPr>
                    <w:ind w:left="360" w:hanging="360"/>
                    <w:rPr>
                      <w:sz w:val="8"/>
                      <w:szCs w:val="8"/>
                      <w:lang w:val="es-DO"/>
                    </w:rPr>
                  </w:pPr>
                </w:p>
                <w:p w:rsidR="00EB4B86" w:rsidRDefault="00EB4B86" w:rsidP="00EB4B86">
                  <w:pPr>
                    <w:rPr>
                      <w:sz w:val="20"/>
                      <w:szCs w:val="20"/>
                      <w:lang w:val="es-DO"/>
                    </w:rPr>
                  </w:pPr>
                  <w:r w:rsidRPr="00F02FB0">
                    <w:rPr>
                      <w:sz w:val="20"/>
                      <w:szCs w:val="20"/>
                      <w:lang w:val="es-DO"/>
                    </w:rPr>
                    <w:t xml:space="preserve"> Detalle de lo realizado, considerar:</w:t>
                  </w:r>
                </w:p>
                <w:p w:rsidR="005A37F0" w:rsidRPr="00F3733C" w:rsidRDefault="00C0291C" w:rsidP="00F3733C">
                  <w:pPr>
                    <w:pStyle w:val="Prrafodelista"/>
                    <w:numPr>
                      <w:ilvl w:val="0"/>
                      <w:numId w:val="35"/>
                    </w:numPr>
                    <w:rPr>
                      <w:lang w:val="es-DO"/>
                    </w:rPr>
                  </w:pPr>
                  <w:r w:rsidRPr="00CC1C91">
                    <w:rPr>
                      <w:lang w:val="es-US"/>
                    </w:rPr>
                    <w:t>Indicar cantidad de reuniones ordinarias realizadas y fecha de realización. </w:t>
                  </w:r>
                </w:p>
                <w:p w:rsidR="00F3733C" w:rsidRPr="00F3733C" w:rsidRDefault="00F3733C" w:rsidP="00F3733C">
                  <w:pPr>
                    <w:pStyle w:val="Prrafodelista"/>
                    <w:numPr>
                      <w:ilvl w:val="0"/>
                      <w:numId w:val="35"/>
                    </w:numPr>
                    <w:rPr>
                      <w:lang w:val="es-ES"/>
                    </w:rPr>
                  </w:pPr>
                  <w:r w:rsidRPr="00EF47D9">
                    <w:rPr>
                      <w:lang w:val="es-ES"/>
                    </w:rPr>
                    <w:t>Insumos recolectados como evidencia.</w:t>
                  </w:r>
                </w:p>
                <w:p w:rsidR="002621AD" w:rsidRDefault="00BD5E0F" w:rsidP="00D02670">
                  <w:pPr>
                    <w:rPr>
                      <w:sz w:val="20"/>
                      <w:szCs w:val="20"/>
                      <w:lang w:val="es-DO"/>
                    </w:rPr>
                  </w:pPr>
                  <w:r>
                    <w:rPr>
                      <w:rFonts w:eastAsia="Calibri"/>
                      <w:noProof/>
                      <w:lang w:val="es-DO" w:eastAsia="es-DO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702301" behindDoc="0" locked="0" layoutInCell="1" allowOverlap="1">
                            <wp:simplePos x="0" y="0"/>
                            <wp:positionH relativeFrom="column">
                              <wp:posOffset>144145</wp:posOffset>
                            </wp:positionH>
                            <wp:positionV relativeFrom="paragraph">
                              <wp:posOffset>107950</wp:posOffset>
                            </wp:positionV>
                            <wp:extent cx="4384675" cy="2452370"/>
                            <wp:effectExtent l="38100" t="0" r="53975" b="43180"/>
                            <wp:wrapNone/>
                            <wp:docPr id="25" name="Group 2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>
                                    <a:xfrm>
                                      <a:off x="0" y="0"/>
                                      <a:ext cx="4384675" cy="2452370"/>
                                      <a:chOff x="0" y="0"/>
                                      <a:chExt cx="5172652" cy="2840182"/>
                                    </a:xfrm>
                                  </wpg:grpSpPr>
                                  <wps:wsp>
                                    <wps:cNvPr id="26" name="Text Box 26"/>
                                    <wps:cNvSpPr txBox="1"/>
                                    <wps:spPr>
                                      <a:xfrm>
                                        <a:off x="3464" y="0"/>
                                        <a:ext cx="5165610" cy="166214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prstClr val="white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187005" w:rsidRPr="00CC1C91" w:rsidRDefault="00187005" w:rsidP="00187005">
                                          <w:pPr>
                                            <w:pStyle w:val="Caption1"/>
                                            <w:rPr>
                                              <w:noProof/>
                                              <w:sz w:val="20"/>
                                              <w:szCs w:val="20"/>
                                              <w:lang w:val="es-ES"/>
                                            </w:rPr>
                                          </w:pPr>
                                          <w:r>
                                            <w:t xml:space="preserve">    Describir aquí lo realizado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g:grpSp>
                                    <wpg:cNvPr id="29" name="Group 29"/>
                                    <wpg:cNvGrpSpPr/>
                                    <wpg:grpSpPr>
                                      <a:xfrm>
                                        <a:off x="0" y="167986"/>
                                        <a:ext cx="5172652" cy="2672196"/>
                                        <a:chOff x="0" y="0"/>
                                        <a:chExt cx="5172652" cy="2672196"/>
                                      </a:xfrm>
                                    </wpg:grpSpPr>
                                    <wps:wsp>
                                      <wps:cNvPr id="30" name="Text Box 30"/>
                                      <wps:cNvSpPr txBox="1"/>
                                      <wps:spPr>
                                        <a:xfrm>
                                          <a:off x="0" y="0"/>
                                          <a:ext cx="5165899" cy="1237944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ysClr val="window" lastClr="FFFFFF"/>
                                        </a:solidFill>
                                        <a:ln w="6350">
                                          <a:noFill/>
                                        </a:ln>
                                        <a:effectLst/>
                                        <a:scene3d>
                                          <a:camera prst="orthographicFront">
                                            <a:rot lat="0" lon="0" rev="0"/>
                                          </a:camera>
                                          <a:lightRig rig="chilly" dir="t">
                                            <a:rot lat="0" lon="0" rev="18480000"/>
                                          </a:lightRig>
                                        </a:scene3d>
                                        <a:sp3d prstMaterial="clear">
                                          <a:bevelT h="63500"/>
                                        </a:sp3d>
                                      </wps:spPr>
                                      <wps:txbx>
                                        <w:txbxContent>
                                          <w:p w:rsidR="00187005" w:rsidRDefault="00A220F0" w:rsidP="00187005">
                                            <w:pPr>
                                              <w:rPr>
                                                <w:lang w:val="es-ES"/>
                                              </w:rPr>
                                            </w:pPr>
                                            <w:r>
                                              <w:rPr>
                                                <w:lang w:val="es-ES"/>
                                              </w:rPr>
                                              <w:t>3 reuniones en total en el T1</w:t>
                                            </w:r>
                                            <w:r w:rsidR="00C90D08">
                                              <w:rPr>
                                                <w:lang w:val="es-ES"/>
                                              </w:rPr>
                                              <w:t>.</w:t>
                                            </w:r>
                                          </w:p>
                                          <w:p w:rsidR="00E4654A" w:rsidRPr="00A220F0" w:rsidRDefault="00C90D08" w:rsidP="00187005">
                                            <w:pPr>
                                              <w:rPr>
                                                <w:lang w:val="es-ES"/>
                                              </w:rPr>
                                            </w:pPr>
                                            <w:r>
                                              <w:rPr>
                                                <w:lang w:val="es-ES"/>
                                              </w:rPr>
                                              <w:t>Primera reunión</w:t>
                                            </w:r>
                                            <w:r w:rsidR="00E4654A">
                                              <w:rPr>
                                                <w:lang w:val="es-ES"/>
                                              </w:rPr>
                                              <w:t xml:space="preserve"> celebrada</w:t>
                                            </w:r>
                                            <w:r>
                                              <w:rPr>
                                                <w:lang w:val="es-ES"/>
                                              </w:rPr>
                                              <w:t>, 23/01/2020. Segunda reunión, 19/02/2020. Tercera reunión, 11/03/2020.</w:t>
                                            </w:r>
                                            <w:r w:rsidR="00E4654A">
                                              <w:rPr>
                                                <w:lang w:val="es-ES"/>
                                              </w:rPr>
                                              <w:t xml:space="preserve"> (fotos, minutas de reuniones)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31" name="Text Box 31"/>
                                      <wps:cNvSpPr txBox="1"/>
                                      <wps:spPr>
                                        <a:xfrm>
                                          <a:off x="5196" y="1265960"/>
                                          <a:ext cx="5165725" cy="16573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prstClr val="white"/>
                                        </a:solidFill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187005" w:rsidRPr="00CC1C91" w:rsidRDefault="00187005" w:rsidP="00187005">
                                            <w:pPr>
                                              <w:pStyle w:val="Caption1"/>
                                              <w:rPr>
                                                <w:noProof/>
                                                <w:sz w:val="20"/>
                                                <w:szCs w:val="20"/>
                                                <w:lang w:val="es-ES"/>
                                              </w:rPr>
                                            </w:pPr>
                                            <w:r>
                                              <w:t xml:space="preserve">    Observaciones de la DIGEIG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32" name="Text Box 32"/>
                                      <wps:cNvSpPr txBox="1"/>
                                      <wps:spPr>
                                        <a:xfrm>
                                          <a:off x="6927" y="1433946"/>
                                          <a:ext cx="5165725" cy="123825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ysClr val="window" lastClr="FFFFFF"/>
                                        </a:solidFill>
                                        <a:ln w="6350">
                                          <a:noFill/>
                                        </a:ln>
                                        <a:effectLst/>
                                        <a:scene3d>
                                          <a:camera prst="orthographicFront">
                                            <a:rot lat="0" lon="0" rev="0"/>
                                          </a:camera>
                                          <a:lightRig rig="chilly" dir="t">
                                            <a:rot lat="0" lon="0" rev="18480000"/>
                                          </a:lightRig>
                                        </a:scene3d>
                                        <a:sp3d prstMaterial="clear">
                                          <a:bevelT h="63500"/>
                                        </a:sp3d>
                                      </wps:spPr>
                                      <wps:txbx>
                                        <w:txbxContent>
                                          <w:p w:rsidR="00187005" w:rsidRDefault="00187005" w:rsidP="00187005"/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id="Group 25" o:spid="_x0000_s1092" style="position:absolute;margin-left:11.35pt;margin-top:8.5pt;width:345.25pt;height:193.1pt;z-index:251702301;mso-width-relative:margin;mso-height-relative:margin" coordsize="51726,284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">
                            <v:shape id="Text Box 26" o:spid="_x0000_s1093" type="#_x0000_t202" style="position:absolute;left:34;width:51656;height:16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sjDMMA&#10;AADbAAAADwAAAGRycy9kb3ducmV2LnhtbESPzYvCMBTE7wv+D+EJXhZN7aEs1Sh+gofdgx94fjTP&#10;tti8lCTa+t+bhYU9DjPzG2a+7E0jnuR8bVnBdJKAIC6srrlUcDnvx18gfEDW2FgmBS/ysFwMPuaY&#10;a9vxkZ6nUIoIYZ+jgiqENpfSFxUZ9BPbEkfvZp3BEKUrpXbYRbhpZJokmTRYc1yosKVNRcX99DAK&#10;sq17dEfefG4vu2/8acv0un5dlRoN+9UMRKA+/If/2getIM3g90v8AXLx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+sjDMMAAADbAAAADwAAAAAAAAAAAAAAAACYAgAAZHJzL2Rv&#10;d25yZXYueG1sUEsFBgAAAAAEAAQA9QAAAIgDAAAAAA==&#10;" stroked="f">
                              <v:textbox inset="0,0,0,0">
                                <w:txbxContent>
                                  <w:p w:rsidR="00187005" w:rsidRPr="00CC1C91" w:rsidRDefault="00187005" w:rsidP="00187005">
                                    <w:pPr>
                                      <w:pStyle w:val="Caption1"/>
                                      <w:rPr>
                                        <w:noProof/>
                                        <w:sz w:val="20"/>
                                        <w:szCs w:val="20"/>
                                        <w:lang w:val="es-ES"/>
                                      </w:rPr>
                                    </w:pPr>
                                    <w:r>
                                      <w:t xml:space="preserve">    Describir aquí lo realizado</w:t>
                                    </w:r>
                                  </w:p>
                                </w:txbxContent>
                              </v:textbox>
                            </v:shape>
                            <v:group id="Group 29" o:spid="_x0000_s1094" style="position:absolute;top:1679;width:51726;height:26722" coordsize="51726,267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            <v:shape id="Text Box 30" o:spid="_x0000_s1095" type="#_x0000_t202" style="position:absolute;width:51658;height:12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NzGsIA&#10;AADbAAAADwAAAGRycy9kb3ducmV2LnhtbERPXWvCMBR9H+w/hDvYm03nQEZnFBkbKljUTvD10lzb&#10;bs1NSaKt/vrlQdjj4XxP54NpxYWcbywreElSEMSl1Q1XCg7fX6M3ED4ga2wtk4IreZjPHh+mmGnb&#10;854uRahEDGGfoYI6hC6T0pc1GfSJ7Ygjd7LOYIjQVVI77GO4aeU4TSfSYMOxocaOPmoqf4uzUXDs&#10;i6Xbrtc/u26V37a3It/QZ67U89OweAcRaAj/4rt7pRW8xvXxS/wBcv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Y3MawgAAANsAAAAPAAAAAAAAAAAAAAAAAJgCAABkcnMvZG93&#10;bnJldi54bWxQSwUGAAAAAAQABAD1AAAAhwMAAAAA&#10;" fillcolor="window" stroked="f" strokeweight=".5pt">
                                <v:textbox>
                                  <w:txbxContent>
                                    <w:p w:rsidR="00187005" w:rsidRDefault="00A220F0" w:rsidP="00187005">
                                      <w:pPr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lang w:val="es-ES"/>
                                        </w:rPr>
                                        <w:t>3 reuniones en total en el T1</w:t>
                                      </w:r>
                                      <w:r w:rsidR="00C90D08">
                                        <w:rPr>
                                          <w:lang w:val="es-ES"/>
                                        </w:rPr>
                                        <w:t>.</w:t>
                                      </w:r>
                                    </w:p>
                                    <w:p w:rsidR="00E4654A" w:rsidRPr="00A220F0" w:rsidRDefault="00C90D08" w:rsidP="00187005">
                                      <w:pPr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lang w:val="es-ES"/>
                                        </w:rPr>
                                        <w:t>Primera reunión</w:t>
                                      </w:r>
                                      <w:r w:rsidR="00E4654A">
                                        <w:rPr>
                                          <w:lang w:val="es-ES"/>
                                        </w:rPr>
                                        <w:t xml:space="preserve"> celebrada</w:t>
                                      </w:r>
                                      <w:r>
                                        <w:rPr>
                                          <w:lang w:val="es-ES"/>
                                        </w:rPr>
                                        <w:t>, 23/01/2020. Segunda reunión, 19/02/2020. Tercera reunión, 11/03/2020.</w:t>
                                      </w:r>
                                      <w:r w:rsidR="00E4654A">
                                        <w:rPr>
                                          <w:lang w:val="es-ES"/>
                                        </w:rPr>
                                        <w:t xml:space="preserve"> (fotos, minutas de reuniones)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31" o:spid="_x0000_s1096" type="#_x0000_t202" style="position:absolute;left:51;top:12659;width:51658;height:16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stpcQA&#10;AADbAAAADwAAAGRycy9kb3ducmV2LnhtbESPT2sCMRTE70K/Q3gFL1KzriCyNYrVCj20B614fmxe&#10;dxc3L0uS/fftG6HQ4zAzv2E2u8HUoiPnK8sKFvMEBHFudcWFguv36WUNwgdkjbVlUjCSh932abLB&#10;TNuez9RdQiEihH2GCsoQmkxKn5dk0M9tQxy9H+sMhihdIbXDPsJNLdMkWUmDFceFEhs6lJTfL61R&#10;sDq6tj/zYXa8vn/iV1Okt7fxptT0edi/ggg0hP/wX/tDK1gu4PEl/gC5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3bLaXEAAAA2wAAAA8AAAAAAAAAAAAAAAAAmAIAAGRycy9k&#10;b3ducmV2LnhtbFBLBQYAAAAABAAEAPUAAACJAwAAAAA=&#10;" stroked="f">
                                <v:textbox inset="0,0,0,0">
                                  <w:txbxContent>
                                    <w:p w:rsidR="00187005" w:rsidRPr="00CC1C91" w:rsidRDefault="00187005" w:rsidP="00187005">
                                      <w:pPr>
                                        <w:pStyle w:val="Caption1"/>
                                        <w:rPr>
                                          <w:noProof/>
                                          <w:sz w:val="20"/>
                                          <w:szCs w:val="20"/>
                                          <w:lang w:val="es-ES"/>
                                        </w:rPr>
                                      </w:pPr>
                                      <w:r>
                                        <w:t xml:space="preserve">    Observaciones de la DIGEIG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32" o:spid="_x0000_s1097" type="#_x0000_t202" style="position:absolute;left:69;top:14339;width:51657;height:123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1I9sUA&#10;AADbAAAADwAAAGRycy9kb3ducmV2LnhtbESPQWvCQBSE74X+h+UVequbWhCJriLSUoUGaxS8PrLP&#10;JJp9G3a3JvrruwWhx2FmvmGm89404kLO15YVvA4SEMSF1TWXCva7j5cxCB+QNTaWScGVPMxnjw9T&#10;TLXteEuXPJQiQtinqKAKoU2l9EVFBv3AtsTRO1pnMETpSqkddhFuGjlMkpE0WHNcqLClZUXFOf8x&#10;Cg5d/uk26/Xpu11lt80tz77oPVPq+alfTEAE6sN/+N5eaQVvQ/j7En+An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/Uj2xQAAANsAAAAPAAAAAAAAAAAAAAAAAJgCAABkcnMv&#10;ZG93bnJldi54bWxQSwUGAAAAAAQABAD1AAAAigMAAAAA&#10;" fillcolor="window" stroked="f" strokeweight=".5pt">
                                <v:textbox>
                                  <w:txbxContent>
                                    <w:p w:rsidR="00187005" w:rsidRDefault="00187005" w:rsidP="00187005"/>
                                  </w:txbxContent>
                                </v:textbox>
                              </v:shape>
                            </v:group>
                          </v:group>
                        </w:pict>
                      </mc:Fallback>
                    </mc:AlternateContent>
                  </w:r>
                </w:p>
                <w:p w:rsidR="00EB4B86" w:rsidRDefault="00EB4B86" w:rsidP="00D02670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:rsidR="00EB4B86" w:rsidRDefault="00EB4B86" w:rsidP="00D02670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:rsidR="00EB4B86" w:rsidRDefault="00EB4B86" w:rsidP="00D02670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:rsidR="00EB4B86" w:rsidRDefault="00EB4B86" w:rsidP="00D02670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:rsidR="001D6353" w:rsidRDefault="001D6353" w:rsidP="00D02670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:rsidR="00A65F0F" w:rsidRDefault="00A65F0F" w:rsidP="00D02670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:rsidR="008D154D" w:rsidRDefault="008D154D" w:rsidP="00D02670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:rsidR="00A65F0F" w:rsidRDefault="00A65F0F" w:rsidP="002621AD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:rsidR="00F45C79" w:rsidRDefault="00F45C79" w:rsidP="00D02670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:rsidR="00F45C79" w:rsidRDefault="00F45C79" w:rsidP="00D02670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:rsidR="00F45C79" w:rsidRDefault="00F45C79" w:rsidP="00D02670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:rsidR="00162250" w:rsidRDefault="00162250" w:rsidP="00D02670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:rsidR="00162250" w:rsidRDefault="00162250" w:rsidP="00D02670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:rsidR="00162250" w:rsidRPr="002621AD" w:rsidRDefault="00162250" w:rsidP="00D02670">
                  <w:pPr>
                    <w:rPr>
                      <w:sz w:val="10"/>
                      <w:szCs w:val="10"/>
                      <w:lang w:val="es-DO"/>
                    </w:rPr>
                  </w:pPr>
                </w:p>
              </w:tc>
            </w:tr>
            <w:tr w:rsidR="005A37F0" w:rsidRPr="00F02FB0" w:rsidTr="00F02FB0">
              <w:tc>
                <w:tcPr>
                  <w:tcW w:w="3402" w:type="dxa"/>
                </w:tcPr>
                <w:p w:rsidR="00454C00" w:rsidRPr="00F02FB0" w:rsidRDefault="00454C00" w:rsidP="00F3733C">
                  <w:pPr>
                    <w:pStyle w:val="Prrafodelista"/>
                    <w:numPr>
                      <w:ilvl w:val="0"/>
                      <w:numId w:val="9"/>
                    </w:numPr>
                    <w:rPr>
                      <w:sz w:val="20"/>
                      <w:szCs w:val="20"/>
                      <w:lang w:val="es-DO"/>
                    </w:rPr>
                  </w:pPr>
                  <w:r w:rsidRPr="00F02FB0">
                    <w:rPr>
                      <w:sz w:val="20"/>
                      <w:szCs w:val="20"/>
                      <w:lang w:val="es-DO"/>
                    </w:rPr>
                    <w:lastRenderedPageBreak/>
                    <w:t>Plan de trabajo 2021:</w:t>
                  </w:r>
                </w:p>
                <w:p w:rsidR="00813D47" w:rsidRPr="006574A8" w:rsidRDefault="00454C00" w:rsidP="006574A8">
                  <w:pPr>
                    <w:pStyle w:val="Prrafodelista"/>
                    <w:numPr>
                      <w:ilvl w:val="0"/>
                      <w:numId w:val="16"/>
                    </w:numPr>
                    <w:rPr>
                      <w:sz w:val="20"/>
                      <w:szCs w:val="20"/>
                      <w:lang w:val="es-DO"/>
                    </w:rPr>
                  </w:pPr>
                  <w:r w:rsidRPr="00F02FB0">
                    <w:rPr>
                      <w:sz w:val="20"/>
                      <w:szCs w:val="20"/>
                      <w:lang w:val="es-DO"/>
                    </w:rPr>
                    <w:t>Gestionar con las áreas correspondientes la asignación de fondos dentro del POA institucional 2021, para el desarrollo de las actividades contempladas en el plan de trabajo de las CEP.</w:t>
                  </w:r>
                </w:p>
                <w:p w:rsidR="00813D47" w:rsidRPr="00F02FB0" w:rsidRDefault="00813D47" w:rsidP="00F3733C">
                  <w:pPr>
                    <w:pStyle w:val="Prrafodelista"/>
                    <w:numPr>
                      <w:ilvl w:val="0"/>
                      <w:numId w:val="16"/>
                    </w:numPr>
                    <w:rPr>
                      <w:sz w:val="20"/>
                      <w:szCs w:val="20"/>
                      <w:lang w:val="es-DO"/>
                    </w:rPr>
                  </w:pPr>
                  <w:r w:rsidRPr="00F02FB0">
                    <w:rPr>
                      <w:sz w:val="20"/>
                      <w:szCs w:val="20"/>
                      <w:lang w:val="es-DO"/>
                    </w:rPr>
                    <w:t xml:space="preserve">Gestionar la validación del plan de trabajo 2021, según los </w:t>
                  </w:r>
                  <w:r w:rsidR="00DF1127" w:rsidRPr="00F02FB0">
                    <w:rPr>
                      <w:sz w:val="20"/>
                      <w:szCs w:val="20"/>
                      <w:lang w:val="es-DO"/>
                    </w:rPr>
                    <w:t>parámetros</w:t>
                  </w:r>
                  <w:r w:rsidRPr="00F02FB0">
                    <w:rPr>
                      <w:sz w:val="20"/>
                      <w:szCs w:val="20"/>
                      <w:lang w:val="es-DO"/>
                    </w:rPr>
                    <w:t xml:space="preserve"> establecidos por la DIGEIG.</w:t>
                  </w:r>
                </w:p>
              </w:tc>
              <w:tc>
                <w:tcPr>
                  <w:tcW w:w="7172" w:type="dxa"/>
                </w:tcPr>
                <w:p w:rsidR="00EB4B86" w:rsidRPr="00F02FB0" w:rsidRDefault="00BD5E0F" w:rsidP="009F1759">
                  <w:pPr>
                    <w:tabs>
                      <w:tab w:val="left" w:pos="4530"/>
                    </w:tabs>
                    <w:rPr>
                      <w:sz w:val="20"/>
                      <w:szCs w:val="20"/>
                      <w:lang w:val="es-DO"/>
                    </w:rPr>
                  </w:pPr>
                  <w:r>
                    <w:rPr>
                      <w:noProof/>
                      <w:lang w:val="es-DO" w:eastAsia="es-DO"/>
                    </w:rPr>
                    <mc:AlternateContent>
                      <mc:Choice Requires="wps">
                        <w:drawing>
                          <wp:anchor distT="4294967294" distB="4294967294" distL="114300" distR="114300" simplePos="0" relativeHeight="251644944" behindDoc="0" locked="0" layoutInCell="1" allowOverlap="1">
                            <wp:simplePos x="0" y="0"/>
                            <wp:positionH relativeFrom="column">
                              <wp:posOffset>2184400</wp:posOffset>
                            </wp:positionH>
                            <wp:positionV relativeFrom="paragraph">
                              <wp:posOffset>139699</wp:posOffset>
                            </wp:positionV>
                            <wp:extent cx="2238375" cy="0"/>
                            <wp:effectExtent l="0" t="0" r="9525" b="19050"/>
                            <wp:wrapNone/>
                            <wp:docPr id="23" name="Straight Connector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V="1">
                                      <a:off x="0" y="0"/>
                                      <a:ext cx="2238375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id="Straight Connector 5" o:spid="_x0000_s1026" style="position:absolute;flip:y;z-index:25164494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72pt,11pt" to="348.2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" strokecolor="windowText" strokeweight=".5pt">
                            <v:stroke joinstyle="miter"/>
                            <o:lock v:ext="edit" shapetype="f"/>
                          </v:line>
                        </w:pict>
                      </mc:Fallback>
                    </mc:AlternateContent>
                  </w:r>
                  <w:r w:rsidR="00EB4B86" w:rsidRPr="00F02FB0">
                    <w:rPr>
                      <w:sz w:val="20"/>
                      <w:szCs w:val="20"/>
                      <w:lang w:val="es-DO"/>
                    </w:rPr>
                    <w:t xml:space="preserve"> Fecha de realización/proyección </w:t>
                  </w:r>
                  <w:r w:rsidR="009F1759">
                    <w:rPr>
                      <w:sz w:val="20"/>
                      <w:szCs w:val="20"/>
                      <w:lang w:val="es-DO"/>
                    </w:rPr>
                    <w:tab/>
                    <w:t>T3</w:t>
                  </w:r>
                </w:p>
                <w:p w:rsidR="00EB4B86" w:rsidRPr="002621AD" w:rsidRDefault="00EB4B86" w:rsidP="00F3733C">
                  <w:pPr>
                    <w:ind w:left="360" w:hanging="360"/>
                    <w:rPr>
                      <w:sz w:val="8"/>
                      <w:szCs w:val="8"/>
                      <w:lang w:val="es-DO"/>
                    </w:rPr>
                  </w:pPr>
                </w:p>
                <w:p w:rsidR="00EB4B86" w:rsidRDefault="00EB4B86" w:rsidP="00F3733C">
                  <w:pPr>
                    <w:rPr>
                      <w:sz w:val="20"/>
                      <w:szCs w:val="20"/>
                      <w:lang w:val="es-DO"/>
                    </w:rPr>
                  </w:pPr>
                  <w:r w:rsidRPr="00F02FB0">
                    <w:rPr>
                      <w:sz w:val="20"/>
                      <w:szCs w:val="20"/>
                      <w:lang w:val="es-DO"/>
                    </w:rPr>
                    <w:t xml:space="preserve"> Detalle de lo realizado, considerar:</w:t>
                  </w:r>
                </w:p>
                <w:p w:rsidR="00902454" w:rsidRPr="00902454" w:rsidRDefault="00902454" w:rsidP="00F3733C">
                  <w:pPr>
                    <w:pStyle w:val="Prrafodelista"/>
                    <w:numPr>
                      <w:ilvl w:val="0"/>
                      <w:numId w:val="42"/>
                    </w:numPr>
                    <w:rPr>
                      <w:lang w:val="es-ES"/>
                    </w:rPr>
                  </w:pPr>
                  <w:r w:rsidRPr="00902454">
                    <w:rPr>
                      <w:lang w:val="es-ES"/>
                    </w:rPr>
                    <w:t>Describir gestión realizada a lo interno de la institución. </w:t>
                  </w:r>
                </w:p>
                <w:p w:rsidR="00902454" w:rsidRDefault="00902454" w:rsidP="00F3733C">
                  <w:pPr>
                    <w:pStyle w:val="Prrafodelista"/>
                    <w:numPr>
                      <w:ilvl w:val="0"/>
                      <w:numId w:val="42"/>
                    </w:numPr>
                    <w:rPr>
                      <w:lang w:val="es-ES"/>
                    </w:rPr>
                  </w:pPr>
                  <w:r w:rsidRPr="00902454">
                    <w:rPr>
                      <w:lang w:val="es-ES"/>
                    </w:rPr>
                    <w:t>Fecha de solicitud. </w:t>
                  </w:r>
                </w:p>
                <w:p w:rsidR="00DC1B70" w:rsidRPr="00DC1B70" w:rsidRDefault="00DC1B70" w:rsidP="00F3733C">
                  <w:pPr>
                    <w:numPr>
                      <w:ilvl w:val="0"/>
                      <w:numId w:val="42"/>
                    </w:numPr>
                    <w:rPr>
                      <w:lang w:val="es-ES"/>
                    </w:rPr>
                  </w:pPr>
                  <w:r w:rsidRPr="00DC1B70">
                    <w:rPr>
                      <w:lang w:val="es-ES"/>
                    </w:rPr>
                    <w:t>Fecha de remisión del plan de trabajo a la DIGEIG. </w:t>
                  </w:r>
                </w:p>
                <w:p w:rsidR="005A37F0" w:rsidRDefault="00DC1B70" w:rsidP="00F3733C">
                  <w:pPr>
                    <w:numPr>
                      <w:ilvl w:val="0"/>
                      <w:numId w:val="42"/>
                    </w:numPr>
                    <w:rPr>
                      <w:lang w:val="es-ES"/>
                    </w:rPr>
                  </w:pPr>
                  <w:r w:rsidRPr="00DC1B70">
                    <w:rPr>
                      <w:lang w:val="es-ES"/>
                    </w:rPr>
                    <w:t>Estatus del Plan de trabajo (observado, validado, devuelto, etc.) </w:t>
                  </w:r>
                </w:p>
                <w:p w:rsidR="00F3733C" w:rsidRDefault="00F3733C" w:rsidP="00F3733C">
                  <w:pPr>
                    <w:pStyle w:val="Prrafodelista"/>
                    <w:numPr>
                      <w:ilvl w:val="0"/>
                      <w:numId w:val="42"/>
                    </w:numPr>
                    <w:rPr>
                      <w:lang w:val="es-ES"/>
                    </w:rPr>
                  </w:pPr>
                  <w:r w:rsidRPr="00F3733C">
                    <w:rPr>
                      <w:lang w:val="es-ES"/>
                    </w:rPr>
                    <w:t>Insumos recolectados como evidencia.</w:t>
                  </w:r>
                </w:p>
                <w:p w:rsidR="00654A86" w:rsidRDefault="00BD5E0F" w:rsidP="00F3733C">
                  <w:pPr>
                    <w:rPr>
                      <w:sz w:val="20"/>
                      <w:szCs w:val="20"/>
                      <w:lang w:val="es-DO"/>
                    </w:rPr>
                  </w:pPr>
                  <w:r>
                    <w:rPr>
                      <w:rFonts w:eastAsia="Calibri"/>
                      <w:noProof/>
                      <w:lang w:val="es-DO" w:eastAsia="es-DO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87965" behindDoc="0" locked="0" layoutInCell="1" allowOverlap="1">
                            <wp:simplePos x="0" y="0"/>
                            <wp:positionH relativeFrom="column">
                              <wp:posOffset>116205</wp:posOffset>
                            </wp:positionH>
                            <wp:positionV relativeFrom="paragraph">
                              <wp:posOffset>33655</wp:posOffset>
                            </wp:positionV>
                            <wp:extent cx="4384675" cy="2452370"/>
                            <wp:effectExtent l="38100" t="0" r="53975" b="43180"/>
                            <wp:wrapNone/>
                            <wp:docPr id="128" name="Group 12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>
                                    <a:xfrm>
                                      <a:off x="0" y="0"/>
                                      <a:ext cx="4384675" cy="2452370"/>
                                      <a:chOff x="0" y="0"/>
                                      <a:chExt cx="5172652" cy="2840182"/>
                                    </a:xfrm>
                                  </wpg:grpSpPr>
                                  <wps:wsp>
                                    <wps:cNvPr id="129" name="Text Box 129"/>
                                    <wps:cNvSpPr txBox="1"/>
                                    <wps:spPr>
                                      <a:xfrm>
                                        <a:off x="3464" y="0"/>
                                        <a:ext cx="5165610" cy="166214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prstClr val="white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E9277C" w:rsidRPr="00CC1C91" w:rsidRDefault="00E9277C" w:rsidP="00E9277C">
                                          <w:pPr>
                                            <w:pStyle w:val="Caption1"/>
                                            <w:rPr>
                                              <w:noProof/>
                                              <w:sz w:val="20"/>
                                              <w:szCs w:val="20"/>
                                              <w:lang w:val="es-ES"/>
                                            </w:rPr>
                                          </w:pPr>
                                          <w:r>
                                            <w:t xml:space="preserve">    Describir aquí lo realizado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g:grpSp>
                                    <wpg:cNvPr id="130" name="Group 130"/>
                                    <wpg:cNvGrpSpPr/>
                                    <wpg:grpSpPr>
                                      <a:xfrm>
                                        <a:off x="0" y="167986"/>
                                        <a:ext cx="5172652" cy="2672196"/>
                                        <a:chOff x="0" y="0"/>
                                        <a:chExt cx="5172652" cy="2672196"/>
                                      </a:xfrm>
                                    </wpg:grpSpPr>
                                    <wps:wsp>
                                      <wps:cNvPr id="131" name="Text Box 131"/>
                                      <wps:cNvSpPr txBox="1"/>
                                      <wps:spPr>
                                        <a:xfrm>
                                          <a:off x="0" y="0"/>
                                          <a:ext cx="5165899" cy="1237944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ysClr val="window" lastClr="FFFFFF"/>
                                        </a:solidFill>
                                        <a:ln w="6350">
                                          <a:noFill/>
                                        </a:ln>
                                        <a:effectLst/>
                                        <a:scene3d>
                                          <a:camera prst="orthographicFront">
                                            <a:rot lat="0" lon="0" rev="0"/>
                                          </a:camera>
                                          <a:lightRig rig="chilly" dir="t">
                                            <a:rot lat="0" lon="0" rev="18480000"/>
                                          </a:lightRig>
                                        </a:scene3d>
                                        <a:sp3d prstMaterial="clear">
                                          <a:bevelT h="63500"/>
                                        </a:sp3d>
                                      </wps:spPr>
                                      <wps:txbx>
                                        <w:txbxContent>
                                          <w:p w:rsidR="00E9277C" w:rsidRPr="009F1759" w:rsidRDefault="009F1759" w:rsidP="00E9277C">
                                            <w:pPr>
                                              <w:rPr>
                                                <w:lang w:val="es-ES"/>
                                              </w:rPr>
                                            </w:pPr>
                                            <w:r>
                                              <w:rPr>
                                                <w:lang w:val="es-ES"/>
                                              </w:rPr>
                                              <w:t>Pautado para el T3 con el Dpto. Planificación y Desarrollo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132" name="Text Box 132"/>
                                      <wps:cNvSpPr txBox="1"/>
                                      <wps:spPr>
                                        <a:xfrm>
                                          <a:off x="5196" y="1265960"/>
                                          <a:ext cx="5165725" cy="16573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prstClr val="white"/>
                                        </a:solidFill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E9277C" w:rsidRPr="00CC1C91" w:rsidRDefault="00E9277C" w:rsidP="00E9277C">
                                            <w:pPr>
                                              <w:pStyle w:val="Caption1"/>
                                              <w:rPr>
                                                <w:noProof/>
                                                <w:sz w:val="20"/>
                                                <w:szCs w:val="20"/>
                                                <w:lang w:val="es-ES"/>
                                              </w:rPr>
                                            </w:pPr>
                                            <w:r>
                                              <w:t xml:space="preserve">    Observaciones de la DIGEIG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133" name="Text Box 133"/>
                                      <wps:cNvSpPr txBox="1"/>
                                      <wps:spPr>
                                        <a:xfrm>
                                          <a:off x="6927" y="1433946"/>
                                          <a:ext cx="5165725" cy="123825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ysClr val="window" lastClr="FFFFFF"/>
                                        </a:solidFill>
                                        <a:ln w="6350">
                                          <a:noFill/>
                                        </a:ln>
                                        <a:effectLst/>
                                        <a:scene3d>
                                          <a:camera prst="orthographicFront">
                                            <a:rot lat="0" lon="0" rev="0"/>
                                          </a:camera>
                                          <a:lightRig rig="chilly" dir="t">
                                            <a:rot lat="0" lon="0" rev="18480000"/>
                                          </a:lightRig>
                                        </a:scene3d>
                                        <a:sp3d prstMaterial="clear">
                                          <a:bevelT h="63500"/>
                                        </a:sp3d>
                                      </wps:spPr>
                                      <wps:txbx>
                                        <w:txbxContent>
                                          <w:p w:rsidR="00E9277C" w:rsidRDefault="00E9277C" w:rsidP="00E9277C"/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id="Group 128" o:spid="_x0000_s1098" style="position:absolute;margin-left:9.15pt;margin-top:2.65pt;width:345.25pt;height:193.1pt;z-index:251687965;mso-width-relative:margin;mso-height-relative:margin" coordsize="51726,284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">
                            <v:shape id="Text Box 129" o:spid="_x0000_s1099" type="#_x0000_t202" style="position:absolute;left:34;width:51656;height:16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+hD9sIA&#10;AADcAAAADwAAAGRycy9kb3ducmV2LnhtbERPS4vCMBC+C/sfwizsRTS1B9FqlF11wcN68IHnoRnb&#10;YjMpSbT135sFwdt8fM+ZLztTizs5X1lWMBomIIhzqysuFJyOv4MJCB+QNdaWScGDPCwXH705Ztq2&#10;vKf7IRQihrDPUEEZQpNJ6fOSDPqhbYgjd7HOYIjQFVI7bGO4qWWaJGNpsOLYUGJDq5Ly6+FmFIzX&#10;7tbuedVfnzZ/uGuK9PzzOCv19dl9z0AE6sJb/HJvdZyfTuH/mXiBX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6EP2wgAAANwAAAAPAAAAAAAAAAAAAAAAAJgCAABkcnMvZG93&#10;bnJldi54bWxQSwUGAAAAAAQABAD1AAAAhwMAAAAA&#10;" stroked="f">
                              <v:textbox inset="0,0,0,0">
                                <w:txbxContent>
                                  <w:p w:rsidR="00E9277C" w:rsidRPr="00CC1C91" w:rsidRDefault="00E9277C" w:rsidP="00E9277C">
                                    <w:pPr>
                                      <w:pStyle w:val="Caption1"/>
                                      <w:rPr>
                                        <w:noProof/>
                                        <w:sz w:val="20"/>
                                        <w:szCs w:val="20"/>
                                        <w:lang w:val="es-ES"/>
                                      </w:rPr>
                                    </w:pPr>
                                    <w:r>
                                      <w:t xml:space="preserve">    Describir aquí lo realizado</w:t>
                                    </w:r>
                                  </w:p>
                                </w:txbxContent>
                              </v:textbox>
                            </v:shape>
                            <v:group id="Group 130" o:spid="_x0000_s1100" style="position:absolute;top:1679;width:51726;height:26722" coordsize="51726,267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ahQ4c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WoUOHFAAAA3AAA&#10;AA8AAAAAAAAAAAAAAAAAqgIAAGRycy9kb3ducmV2LnhtbFBLBQYAAAAABAAEAPoAAACcAwAAAAA=&#10;">
                              <v:shape id="Text Box 131" o:spid="_x0000_s1101" type="#_x0000_t202" style="position:absolute;width:51658;height:12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wvtcQA&#10;AADcAAAADwAAAGRycy9kb3ducmV2LnhtbERP32vCMBB+H+x/CDfY20zdYEg1isjGFFbUKvh6NGdb&#10;bS4lyWznX78MBN/u4/t5k1lvGnEh52vLCoaDBARxYXXNpYL97vNlBMIHZI2NZVLwSx5m08eHCaba&#10;drylSx5KEUPYp6igCqFNpfRFRQb9wLbEkTtaZzBE6EqpHXYx3DTyNUnepcGaY0OFLS0qKs75j1Fw&#10;6PIvt16tTpt2mV3X1zz7po9Mqeenfj4GEagPd/HNvdRx/tsQ/p+JF8jp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icL7XEAAAA3AAAAA8AAAAAAAAAAAAAAAAAmAIAAGRycy9k&#10;b3ducmV2LnhtbFBLBQYAAAAABAAEAPUAAACJAwAAAAA=&#10;" fillcolor="window" stroked="f" strokeweight=".5pt">
                                <v:textbox>
                                  <w:txbxContent>
                                    <w:p w:rsidR="00E9277C" w:rsidRPr="009F1759" w:rsidRDefault="009F1759" w:rsidP="00E9277C">
                                      <w:pPr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lang w:val="es-ES"/>
                                        </w:rPr>
                                        <w:t>Pautado para el T3 con el Dpto. Planificación y Desarrollo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132" o:spid="_x0000_s1102" type="#_x0000_t202" style="position:absolute;left:51;top:12659;width:51658;height:16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VHWsIA&#10;AADcAAAADwAAAGRycy9kb3ducmV2LnhtbERPS4vCMBC+C/sfwizsRTS1gkg1yq664GE9+MDz0Ixt&#10;sZmUJNr6742w4G0+vufMl52pxZ2crywrGA0TEMS51RUXCk7H38EUhA/IGmvLpOBBHpaLj94cM21b&#10;3tP9EAoRQ9hnqKAMocmk9HlJBv3QNsSRu1hnMEToCqkdtjHc1DJNkok0WHFsKLGhVUn59XAzCiZr&#10;d2v3vOqvT5s/3DVFev55nJX6+uy+ZyACdeEt/ndvdZw/TuH1TLxAL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lUdawgAAANwAAAAPAAAAAAAAAAAAAAAAAJgCAABkcnMvZG93&#10;bnJldi54bWxQSwUGAAAAAAQABAD1AAAAhwMAAAAA&#10;" stroked="f">
                                <v:textbox inset="0,0,0,0">
                                  <w:txbxContent>
                                    <w:p w:rsidR="00E9277C" w:rsidRPr="00CC1C91" w:rsidRDefault="00E9277C" w:rsidP="00E9277C">
                                      <w:pPr>
                                        <w:pStyle w:val="Caption1"/>
                                        <w:rPr>
                                          <w:noProof/>
                                          <w:sz w:val="20"/>
                                          <w:szCs w:val="20"/>
                                          <w:lang w:val="es-ES"/>
                                        </w:rPr>
                                      </w:pPr>
                                      <w:r>
                                        <w:t xml:space="preserve">    Observaciones de la DIGEIG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133" o:spid="_x0000_s1103" type="#_x0000_t202" style="position:absolute;left:69;top:14339;width:51657;height:123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IUWcQA&#10;AADcAAAADwAAAGRycy9kb3ducmV2LnhtbERP32vCMBB+H+x/CDfY20w3QaQaRWRjCivOKvh6NGdb&#10;bS4lyWz1r18Gwt7u4/t503lvGnEh52vLCl4HCQjiwuqaSwX73cfLGIQPyBoby6TgSh7ms8eHKaba&#10;drylSx5KEUPYp6igCqFNpfRFRQb9wLbEkTtaZzBE6EqpHXYx3DTyLUlG0mDNsaHClpYVFef8xyg4&#10;dPmn26zXp+92ld02tzz7ovdMqeenfjEBEagP/+K7e6Xj/OEQ/p6JF8j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CFFnEAAAA3AAAAA8AAAAAAAAAAAAAAAAAmAIAAGRycy9k&#10;b3ducmV2LnhtbFBLBQYAAAAABAAEAPUAAACJAwAAAAA=&#10;" fillcolor="window" stroked="f" strokeweight=".5pt">
                                <v:textbox>
                                  <w:txbxContent>
                                    <w:p w:rsidR="00E9277C" w:rsidRDefault="00E9277C" w:rsidP="00E9277C"/>
                                  </w:txbxContent>
                                </v:textbox>
                              </v:shape>
                            </v:group>
                          </v:group>
                        </w:pict>
                      </mc:Fallback>
                    </mc:AlternateContent>
                  </w:r>
                </w:p>
                <w:p w:rsidR="00654A86" w:rsidRDefault="00654A86" w:rsidP="00F3733C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:rsidR="00654A86" w:rsidRDefault="00654A86" w:rsidP="00F3733C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:rsidR="00840858" w:rsidRDefault="00840858" w:rsidP="00F3733C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:rsidR="000D6D32" w:rsidRDefault="000D6D32" w:rsidP="00F3733C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:rsidR="006574A8" w:rsidRDefault="006574A8" w:rsidP="00F3733C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:rsidR="00C94469" w:rsidRDefault="00C94469" w:rsidP="00F3733C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:rsidR="000D40BB" w:rsidRDefault="000D40BB" w:rsidP="00F3733C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:rsidR="000D40BB" w:rsidRDefault="000D40BB" w:rsidP="00F3733C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:rsidR="000D40BB" w:rsidRDefault="000D40BB" w:rsidP="00F3733C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:rsidR="00654A86" w:rsidRDefault="00654A86" w:rsidP="00F3733C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:rsidR="001D6353" w:rsidRDefault="001D6353" w:rsidP="00F3733C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:rsidR="002621AD" w:rsidRPr="002621AD" w:rsidRDefault="002621AD" w:rsidP="00F3733C">
                  <w:pPr>
                    <w:rPr>
                      <w:sz w:val="8"/>
                      <w:szCs w:val="8"/>
                      <w:lang w:val="es-DO"/>
                    </w:rPr>
                  </w:pPr>
                </w:p>
              </w:tc>
            </w:tr>
            <w:tr w:rsidR="005A37F0" w:rsidRPr="00F02FB0" w:rsidTr="00E21E0B">
              <w:trPr>
                <w:trHeight w:val="4382"/>
              </w:trPr>
              <w:tc>
                <w:tcPr>
                  <w:tcW w:w="3402" w:type="dxa"/>
                </w:tcPr>
                <w:p w:rsidR="005A37F0" w:rsidRPr="00F02FB0" w:rsidRDefault="001E77DE" w:rsidP="00AC34A0">
                  <w:pPr>
                    <w:pStyle w:val="Prrafodelista"/>
                    <w:numPr>
                      <w:ilvl w:val="0"/>
                      <w:numId w:val="9"/>
                    </w:numPr>
                    <w:rPr>
                      <w:sz w:val="20"/>
                      <w:szCs w:val="20"/>
                      <w:lang w:val="es-DO"/>
                    </w:rPr>
                  </w:pPr>
                  <w:r w:rsidRPr="00F02FB0">
                    <w:rPr>
                      <w:sz w:val="20"/>
                      <w:szCs w:val="20"/>
                      <w:lang w:val="es-DO"/>
                    </w:rPr>
                    <w:lastRenderedPageBreak/>
                    <w:t>Llevar un registro de las Comisiones de ética o enlaces en las dependencias que tenga la institución en el interior del país.</w:t>
                  </w:r>
                </w:p>
              </w:tc>
              <w:tc>
                <w:tcPr>
                  <w:tcW w:w="7172" w:type="dxa"/>
                </w:tcPr>
                <w:p w:rsidR="00EB4B86" w:rsidRPr="00F02FB0" w:rsidRDefault="00BD5E0F" w:rsidP="00273094">
                  <w:pPr>
                    <w:tabs>
                      <w:tab w:val="left" w:pos="4035"/>
                    </w:tabs>
                    <w:rPr>
                      <w:sz w:val="20"/>
                      <w:szCs w:val="20"/>
                      <w:lang w:val="es-DO"/>
                    </w:rPr>
                  </w:pPr>
                  <w:r>
                    <w:rPr>
                      <w:noProof/>
                      <w:lang w:val="es-DO" w:eastAsia="es-DO"/>
                    </w:rPr>
                    <mc:AlternateContent>
                      <mc:Choice Requires="wps">
                        <w:drawing>
                          <wp:anchor distT="4294967294" distB="4294967294" distL="114300" distR="114300" simplePos="0" relativeHeight="251644945" behindDoc="0" locked="0" layoutInCell="1" allowOverlap="1">
                            <wp:simplePos x="0" y="0"/>
                            <wp:positionH relativeFrom="column">
                              <wp:posOffset>2184400</wp:posOffset>
                            </wp:positionH>
                            <wp:positionV relativeFrom="paragraph">
                              <wp:posOffset>139699</wp:posOffset>
                            </wp:positionV>
                            <wp:extent cx="2238375" cy="0"/>
                            <wp:effectExtent l="0" t="0" r="9525" b="19050"/>
                            <wp:wrapNone/>
                            <wp:docPr id="28" name="Straight Connector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V="1">
                                      <a:off x="0" y="0"/>
                                      <a:ext cx="2238375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id="Straight Connector 5" o:spid="_x0000_s1026" style="position:absolute;flip:y;z-index:251644945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72pt,11pt" to="348.2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" strokecolor="windowText" strokeweight=".5pt">
                            <v:stroke joinstyle="miter"/>
                            <o:lock v:ext="edit" shapetype="f"/>
                          </v:line>
                        </w:pict>
                      </mc:Fallback>
                    </mc:AlternateContent>
                  </w:r>
                  <w:r w:rsidR="00EB4B86" w:rsidRPr="00F02FB0">
                    <w:rPr>
                      <w:sz w:val="20"/>
                      <w:szCs w:val="20"/>
                      <w:lang w:val="es-DO"/>
                    </w:rPr>
                    <w:t xml:space="preserve"> Fecha de realización/proyección </w:t>
                  </w:r>
                  <w:r w:rsidR="00273094">
                    <w:rPr>
                      <w:sz w:val="20"/>
                      <w:szCs w:val="20"/>
                      <w:lang w:val="es-DO"/>
                    </w:rPr>
                    <w:tab/>
                    <w:t>N/A</w:t>
                  </w:r>
                </w:p>
                <w:p w:rsidR="00EB4B86" w:rsidRPr="00D064E7" w:rsidRDefault="00EB4B86" w:rsidP="00EB4B86">
                  <w:pPr>
                    <w:ind w:left="360" w:hanging="360"/>
                    <w:rPr>
                      <w:sz w:val="8"/>
                      <w:szCs w:val="8"/>
                      <w:lang w:val="es-DO"/>
                    </w:rPr>
                  </w:pPr>
                </w:p>
                <w:p w:rsidR="00EB4B86" w:rsidRDefault="00EB4B86" w:rsidP="00EB4B86">
                  <w:pPr>
                    <w:rPr>
                      <w:sz w:val="20"/>
                      <w:szCs w:val="20"/>
                      <w:lang w:val="es-DO"/>
                    </w:rPr>
                  </w:pPr>
                  <w:r w:rsidRPr="00F02FB0">
                    <w:rPr>
                      <w:sz w:val="20"/>
                      <w:szCs w:val="20"/>
                      <w:lang w:val="es-DO"/>
                    </w:rPr>
                    <w:t xml:space="preserve"> Detalle de lo realizado, considerar:</w:t>
                  </w:r>
                </w:p>
                <w:p w:rsidR="00D64AB5" w:rsidRPr="00D64AB5" w:rsidRDefault="00D64AB5" w:rsidP="00D64AB5">
                  <w:pPr>
                    <w:numPr>
                      <w:ilvl w:val="0"/>
                      <w:numId w:val="48"/>
                    </w:numPr>
                    <w:rPr>
                      <w:lang w:val="es-ES"/>
                    </w:rPr>
                  </w:pPr>
                  <w:r w:rsidRPr="00D64AB5">
                    <w:rPr>
                      <w:lang w:val="es-ES"/>
                    </w:rPr>
                    <w:t>Ultima fecha de actualización da la base de datos. </w:t>
                  </w:r>
                </w:p>
                <w:p w:rsidR="00D64AB5" w:rsidRPr="00D64AB5" w:rsidRDefault="00D64AB5" w:rsidP="00D64AB5">
                  <w:pPr>
                    <w:numPr>
                      <w:ilvl w:val="0"/>
                      <w:numId w:val="48"/>
                    </w:numPr>
                    <w:rPr>
                      <w:lang w:val="es-ES"/>
                    </w:rPr>
                  </w:pPr>
                  <w:r w:rsidRPr="00D64AB5">
                    <w:rPr>
                      <w:lang w:val="es-ES"/>
                    </w:rPr>
                    <w:t>Cantidad de dependencias en el interior del país. </w:t>
                  </w:r>
                </w:p>
                <w:p w:rsidR="00654A86" w:rsidRDefault="00D64AB5" w:rsidP="00D64AB5">
                  <w:pPr>
                    <w:numPr>
                      <w:ilvl w:val="0"/>
                      <w:numId w:val="48"/>
                    </w:numPr>
                    <w:rPr>
                      <w:lang w:val="es-ES"/>
                    </w:rPr>
                  </w:pPr>
                  <w:r w:rsidRPr="00D64AB5">
                    <w:rPr>
                      <w:lang w:val="es-ES"/>
                    </w:rPr>
                    <w:t>Cantidad de comisiones de ética conformadas o enlaces designados.</w:t>
                  </w:r>
                </w:p>
                <w:p w:rsidR="002621AD" w:rsidRDefault="00F3733C" w:rsidP="00390EFF">
                  <w:pPr>
                    <w:pStyle w:val="Prrafodelista"/>
                    <w:numPr>
                      <w:ilvl w:val="0"/>
                      <w:numId w:val="48"/>
                    </w:numPr>
                    <w:rPr>
                      <w:lang w:val="es-ES"/>
                    </w:rPr>
                  </w:pPr>
                  <w:r w:rsidRPr="00635E3D">
                    <w:rPr>
                      <w:lang w:val="es-ES"/>
                    </w:rPr>
                    <w:t>Insumos recolectados como evidencia.</w:t>
                  </w:r>
                </w:p>
                <w:p w:rsidR="00635E3D" w:rsidRDefault="00BD5E0F" w:rsidP="00635E3D">
                  <w:pPr>
                    <w:rPr>
                      <w:lang w:val="es-ES"/>
                    </w:rPr>
                  </w:pPr>
                  <w:r>
                    <w:rPr>
                      <w:rFonts w:eastAsia="Calibri"/>
                      <w:noProof/>
                      <w:lang w:val="es-DO" w:eastAsia="es-DO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90013" behindDoc="0" locked="0" layoutInCell="1" allowOverlap="1">
                            <wp:simplePos x="0" y="0"/>
                            <wp:positionH relativeFrom="column">
                              <wp:posOffset>130175</wp:posOffset>
                            </wp:positionH>
                            <wp:positionV relativeFrom="paragraph">
                              <wp:posOffset>64770</wp:posOffset>
                            </wp:positionV>
                            <wp:extent cx="4384675" cy="2452370"/>
                            <wp:effectExtent l="38100" t="0" r="53975" b="43180"/>
                            <wp:wrapNone/>
                            <wp:docPr id="143" name="Group 14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>
                                    <a:xfrm>
                                      <a:off x="0" y="0"/>
                                      <a:ext cx="4384675" cy="2452370"/>
                                      <a:chOff x="0" y="0"/>
                                      <a:chExt cx="5172652" cy="2840182"/>
                                    </a:xfrm>
                                  </wpg:grpSpPr>
                                  <wps:wsp>
                                    <wps:cNvPr id="144" name="Text Box 144"/>
                                    <wps:cNvSpPr txBox="1"/>
                                    <wps:spPr>
                                      <a:xfrm>
                                        <a:off x="3464" y="0"/>
                                        <a:ext cx="5165610" cy="166214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prstClr val="white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D064E7" w:rsidRPr="00CC1C91" w:rsidRDefault="00D064E7" w:rsidP="00D064E7">
                                          <w:pPr>
                                            <w:pStyle w:val="Caption1"/>
                                            <w:rPr>
                                              <w:noProof/>
                                              <w:sz w:val="20"/>
                                              <w:szCs w:val="20"/>
                                              <w:lang w:val="es-ES"/>
                                            </w:rPr>
                                          </w:pPr>
                                          <w:r>
                                            <w:t xml:space="preserve">    Describir aquí lo realizado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g:grpSp>
                                    <wpg:cNvPr id="145" name="Group 145"/>
                                    <wpg:cNvGrpSpPr/>
                                    <wpg:grpSpPr>
                                      <a:xfrm>
                                        <a:off x="0" y="167986"/>
                                        <a:ext cx="5172652" cy="2672196"/>
                                        <a:chOff x="0" y="0"/>
                                        <a:chExt cx="5172652" cy="2672196"/>
                                      </a:xfrm>
                                    </wpg:grpSpPr>
                                    <wps:wsp>
                                      <wps:cNvPr id="146" name="Text Box 146"/>
                                      <wps:cNvSpPr txBox="1"/>
                                      <wps:spPr>
                                        <a:xfrm>
                                          <a:off x="0" y="0"/>
                                          <a:ext cx="5165899" cy="1237944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ysClr val="window" lastClr="FFFFFF"/>
                                        </a:solidFill>
                                        <a:ln w="6350">
                                          <a:noFill/>
                                        </a:ln>
                                        <a:effectLst/>
                                        <a:scene3d>
                                          <a:camera prst="orthographicFront">
                                            <a:rot lat="0" lon="0" rev="0"/>
                                          </a:camera>
                                          <a:lightRig rig="chilly" dir="t">
                                            <a:rot lat="0" lon="0" rev="18480000"/>
                                          </a:lightRig>
                                        </a:scene3d>
                                        <a:sp3d prstMaterial="clear">
                                          <a:bevelT h="63500"/>
                                        </a:sp3d>
                                      </wps:spPr>
                                      <wps:txbx>
                                        <w:txbxContent>
                                          <w:p w:rsidR="00D064E7" w:rsidRPr="00273094" w:rsidRDefault="00273094" w:rsidP="00D064E7">
                                            <w:pPr>
                                              <w:rPr>
                                                <w:lang w:val="es-ES"/>
                                              </w:rPr>
                                            </w:pPr>
                                            <w:r w:rsidRPr="00273094">
                                              <w:rPr>
                                                <w:lang w:val="es-ES"/>
                                              </w:rPr>
                                              <w:t>No aplica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147" name="Text Box 147"/>
                                      <wps:cNvSpPr txBox="1"/>
                                      <wps:spPr>
                                        <a:xfrm>
                                          <a:off x="5196" y="1265960"/>
                                          <a:ext cx="5165725" cy="16573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prstClr val="white"/>
                                        </a:solidFill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D064E7" w:rsidRPr="00CC1C91" w:rsidRDefault="00D064E7" w:rsidP="00D064E7">
                                            <w:pPr>
                                              <w:pStyle w:val="Caption1"/>
                                              <w:rPr>
                                                <w:noProof/>
                                                <w:sz w:val="20"/>
                                                <w:szCs w:val="20"/>
                                                <w:lang w:val="es-ES"/>
                                              </w:rPr>
                                            </w:pPr>
                                            <w:r>
                                              <w:t xml:space="preserve">    Observaciones de la DIGEIG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148" name="Text Box 148"/>
                                      <wps:cNvSpPr txBox="1"/>
                                      <wps:spPr>
                                        <a:xfrm>
                                          <a:off x="6927" y="1433946"/>
                                          <a:ext cx="5165725" cy="123825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ysClr val="window" lastClr="FFFFFF"/>
                                        </a:solidFill>
                                        <a:ln w="6350">
                                          <a:noFill/>
                                        </a:ln>
                                        <a:effectLst/>
                                        <a:scene3d>
                                          <a:camera prst="orthographicFront">
                                            <a:rot lat="0" lon="0" rev="0"/>
                                          </a:camera>
                                          <a:lightRig rig="chilly" dir="t">
                                            <a:rot lat="0" lon="0" rev="18480000"/>
                                          </a:lightRig>
                                        </a:scene3d>
                                        <a:sp3d prstMaterial="clear">
                                          <a:bevelT h="63500"/>
                                        </a:sp3d>
                                      </wps:spPr>
                                      <wps:txbx>
                                        <w:txbxContent>
                                          <w:p w:rsidR="00D064E7" w:rsidRDefault="00D064E7" w:rsidP="00D064E7"/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id="Group 143" o:spid="_x0000_s1104" style="position:absolute;margin-left:10.25pt;margin-top:5.1pt;width:345.25pt;height:193.1pt;z-index:251690013;mso-width-relative:margin;mso-height-relative:margin" coordsize="51726,284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">
                            <v:shape id="Text Box 144" o:spid="_x0000_s1105" type="#_x0000_t202" style="position:absolute;left:34;width:51656;height:16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YJyMIA&#10;AADcAAAADwAAAGRycy9kb3ducmV2LnhtbERPS4vCMBC+C/sfwix4kTVdEZGuUVwf4EEPdcXz0My2&#10;xWZSkmjrvzeC4G0+vufMFp2pxY2crywr+B4mIIhzqysuFJz+tl9TED4ga6wtk4I7eVjMP3ozTLVt&#10;OaPbMRQihrBPUUEZQpNK6fOSDPqhbYgj92+dwRChK6R22MZwU8tRkkykwYpjQ4kNrUrKL8erUTBZ&#10;u2ub8WqwPm32eGiK0fn3flaq/9ktf0AE6sJb/HLvdJw/HsPzmXiB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NgnIwgAAANwAAAAPAAAAAAAAAAAAAAAAAJgCAABkcnMvZG93&#10;bnJldi54bWxQSwUGAAAAAAQABAD1AAAAhwMAAAAA&#10;" stroked="f">
                              <v:textbox inset="0,0,0,0">
                                <w:txbxContent>
                                  <w:p w:rsidR="00D064E7" w:rsidRPr="00CC1C91" w:rsidRDefault="00D064E7" w:rsidP="00D064E7">
                                    <w:pPr>
                                      <w:pStyle w:val="Caption1"/>
                                      <w:rPr>
                                        <w:noProof/>
                                        <w:sz w:val="20"/>
                                        <w:szCs w:val="20"/>
                                        <w:lang w:val="es-ES"/>
                                      </w:rPr>
                                    </w:pPr>
                                    <w:r>
                                      <w:t xml:space="preserve">    Describir aquí lo realizado</w:t>
                                    </w:r>
                                  </w:p>
                                </w:txbxContent>
                              </v:textbox>
                            </v:shape>
                            <v:group id="Group 145" o:spid="_x0000_s1106" style="position:absolute;top:1679;width:51726;height:26722" coordsize="51726,267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dmABM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z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N2YAEwwAAANwAAAAP&#10;AAAAAAAAAAAAAAAAAKoCAABkcnMvZG93bnJldi54bWxQSwUGAAAAAAQABAD6AAAAmgMAAAAA&#10;">
                              <v:shape id="Text Box 146" o:spid="_x0000_s1107" type="#_x0000_t202" style="position:absolute;width:51658;height:12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3PEvMQA&#10;AADcAAAADwAAAGRycy9kb3ducmV2LnhtbERP32vCMBB+H/g/hBN8m6ljiHRGGeKYwoqzDnw9mrPt&#10;bC4libbzr18Gwt7u4/t582VvGnEl52vLCibjBARxYXXNpYKvw9vjDIQPyBoby6TghzwsF4OHOaba&#10;drynax5KEUPYp6igCqFNpfRFRQb92LbEkTtZZzBE6EqpHXYx3DTyKUmm0mDNsaHCllYVFef8YhQc&#10;u/zd7bbb7892k912tzz7oHWm1GjYv76ACNSHf/HdvdFx/vMU/p6JF8jF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9zxLzEAAAA3AAAAA8AAAAAAAAAAAAAAAAAmAIAAGRycy9k&#10;b3ducmV2LnhtbFBLBQYAAAAABAAEAPUAAACJAwAAAAA=&#10;" fillcolor="window" stroked="f" strokeweight=".5pt">
                                <v:textbox>
                                  <w:txbxContent>
                                    <w:p w:rsidR="00D064E7" w:rsidRPr="00273094" w:rsidRDefault="00273094" w:rsidP="00D064E7">
                                      <w:pPr>
                                        <w:rPr>
                                          <w:lang w:val="es-ES"/>
                                        </w:rPr>
                                      </w:pPr>
                                      <w:r w:rsidRPr="00273094">
                                        <w:rPr>
                                          <w:lang w:val="es-ES"/>
                                        </w:rPr>
                                        <w:t>No aplica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147" o:spid="_x0000_s1108" type="#_x0000_t202" style="position:absolute;left:51;top:12659;width:51658;height:16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SXv8MA&#10;AADcAAAADwAAAGRycy9kb3ducmV2LnhtbERPS2vCQBC+F/wPywi9FN00FCvRVaxpoYd60IrnITsm&#10;wexs2F3z+PfdQqG3+fies94OphEdOV9bVvA8T0AQF1bXXCo4f3/MliB8QNbYWCYFI3nYbiYPa8y0&#10;7flI3SmUIoawz1BBFUKbSemLigz6uW2JI3e1zmCI0JVSO+xjuGlkmiQLabDm2FBhS/uKitvpbhQs&#10;cnfvj7x/ys/vX3hoy/TyNl6UepwOuxWIQEP4F/+5P3Wc//IKv8/EC+Tm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OSXv8MAAADcAAAADwAAAAAAAAAAAAAAAACYAgAAZHJzL2Rv&#10;d25yZXYueG1sUEsFBgAAAAAEAAQA9QAAAIgDAAAAAA==&#10;" stroked="f">
                                <v:textbox inset="0,0,0,0">
                                  <w:txbxContent>
                                    <w:p w:rsidR="00D064E7" w:rsidRPr="00CC1C91" w:rsidRDefault="00D064E7" w:rsidP="00D064E7">
                                      <w:pPr>
                                        <w:pStyle w:val="Caption1"/>
                                        <w:rPr>
                                          <w:noProof/>
                                          <w:sz w:val="20"/>
                                          <w:szCs w:val="20"/>
                                          <w:lang w:val="es-ES"/>
                                        </w:rPr>
                                      </w:pPr>
                                      <w:r>
                                        <w:t xml:space="preserve">    Observaciones de la DIGEIG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148" o:spid="_x0000_s1109" type="#_x0000_t202" style="position:absolute;left:69;top:14339;width:51657;height:123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D1VcYA&#10;AADcAAAADwAAAGRycy9kb3ducmV2LnhtbESPQUvDQBCF74X+h2UKvdlNpYjEbosUxRYM1Sh4HbJj&#10;Es3Oht21if31zkHobYb35r1v1tvRdepEIbaeDSwXGSjiytuWawPvb49Xt6BiQrbYeSYDvxRhu5lO&#10;1phbP/ArncpUKwnhmKOBJqU+1zpWDTmMC98Ti/bpg8Mka6i1DThIuOv0dZbdaIctS0ODPe0aqr7L&#10;H2fgYyifwvFw+Hrp98X5eC6LZ3oojJnPxvs7UInGdDH/X++t4K+EVp6RCfTm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aD1VcYAAADcAAAADwAAAAAAAAAAAAAAAACYAgAAZHJz&#10;L2Rvd25yZXYueG1sUEsFBgAAAAAEAAQA9QAAAIsDAAAAAA==&#10;" fillcolor="window" stroked="f" strokeweight=".5pt">
                                <v:textbox>
                                  <w:txbxContent>
                                    <w:p w:rsidR="00D064E7" w:rsidRDefault="00D064E7" w:rsidP="00D064E7"/>
                                  </w:txbxContent>
                                </v:textbox>
                              </v:shape>
                            </v:group>
                          </v:group>
                        </w:pict>
                      </mc:Fallback>
                    </mc:AlternateContent>
                  </w:r>
                </w:p>
                <w:p w:rsidR="00635E3D" w:rsidRDefault="00635E3D" w:rsidP="00635E3D">
                  <w:pPr>
                    <w:rPr>
                      <w:lang w:val="es-ES"/>
                    </w:rPr>
                  </w:pPr>
                </w:p>
                <w:p w:rsidR="00635E3D" w:rsidRDefault="00635E3D" w:rsidP="00635E3D">
                  <w:pPr>
                    <w:rPr>
                      <w:lang w:val="es-ES"/>
                    </w:rPr>
                  </w:pPr>
                </w:p>
                <w:p w:rsidR="00635E3D" w:rsidRDefault="00635E3D" w:rsidP="00635E3D">
                  <w:pPr>
                    <w:rPr>
                      <w:lang w:val="es-ES"/>
                    </w:rPr>
                  </w:pPr>
                </w:p>
                <w:p w:rsidR="00635E3D" w:rsidRDefault="00635E3D" w:rsidP="00635E3D">
                  <w:pPr>
                    <w:rPr>
                      <w:lang w:val="es-ES"/>
                    </w:rPr>
                  </w:pPr>
                </w:p>
                <w:p w:rsidR="00635E3D" w:rsidRDefault="00635E3D" w:rsidP="00635E3D">
                  <w:pPr>
                    <w:rPr>
                      <w:lang w:val="es-ES"/>
                    </w:rPr>
                  </w:pPr>
                </w:p>
                <w:p w:rsidR="00635E3D" w:rsidRDefault="00635E3D" w:rsidP="00635E3D">
                  <w:pPr>
                    <w:rPr>
                      <w:lang w:val="es-ES"/>
                    </w:rPr>
                  </w:pPr>
                </w:p>
                <w:p w:rsidR="00635E3D" w:rsidRDefault="00635E3D" w:rsidP="00635E3D">
                  <w:pPr>
                    <w:rPr>
                      <w:lang w:val="es-ES"/>
                    </w:rPr>
                  </w:pPr>
                </w:p>
                <w:p w:rsidR="00635E3D" w:rsidRDefault="00635E3D" w:rsidP="00635E3D">
                  <w:pPr>
                    <w:rPr>
                      <w:lang w:val="es-ES"/>
                    </w:rPr>
                  </w:pPr>
                </w:p>
                <w:p w:rsidR="00635E3D" w:rsidRDefault="00635E3D" w:rsidP="00635E3D">
                  <w:pPr>
                    <w:rPr>
                      <w:lang w:val="es-ES"/>
                    </w:rPr>
                  </w:pPr>
                </w:p>
                <w:p w:rsidR="00635E3D" w:rsidRDefault="00635E3D" w:rsidP="00635E3D">
                  <w:pPr>
                    <w:rPr>
                      <w:lang w:val="es-ES"/>
                    </w:rPr>
                  </w:pPr>
                </w:p>
                <w:p w:rsidR="00635E3D" w:rsidRDefault="00635E3D" w:rsidP="00635E3D">
                  <w:pPr>
                    <w:rPr>
                      <w:lang w:val="es-ES"/>
                    </w:rPr>
                  </w:pPr>
                </w:p>
                <w:p w:rsidR="00635E3D" w:rsidRDefault="00635E3D" w:rsidP="00635E3D">
                  <w:pPr>
                    <w:rPr>
                      <w:lang w:val="es-ES"/>
                    </w:rPr>
                  </w:pPr>
                </w:p>
                <w:p w:rsidR="00654A86" w:rsidRDefault="00654A86" w:rsidP="00D02670">
                  <w:pPr>
                    <w:rPr>
                      <w:lang w:val="es-DO"/>
                    </w:rPr>
                  </w:pPr>
                </w:p>
                <w:p w:rsidR="004834FA" w:rsidRDefault="004834FA" w:rsidP="00D02670">
                  <w:pPr>
                    <w:rPr>
                      <w:lang w:val="es-DO"/>
                    </w:rPr>
                  </w:pPr>
                </w:p>
                <w:p w:rsidR="004834FA" w:rsidRPr="00F02FB0" w:rsidRDefault="004834FA" w:rsidP="00D02670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</w:tc>
            </w:tr>
          </w:tbl>
          <w:p w:rsidR="001E0A67" w:rsidRPr="00B27C60" w:rsidRDefault="001E0A67" w:rsidP="001E77DE">
            <w:pPr>
              <w:spacing w:after="160" w:line="259" w:lineRule="auto"/>
              <w:contextualSpacing/>
              <w:jc w:val="both"/>
              <w:rPr>
                <w:lang w:val="es-ES"/>
              </w:rPr>
            </w:pPr>
          </w:p>
        </w:tc>
      </w:tr>
    </w:tbl>
    <w:p w:rsidR="001D6353" w:rsidRPr="001D6353" w:rsidRDefault="001D6353" w:rsidP="001D6353"/>
    <w:sectPr w:rsidR="001D6353" w:rsidRPr="001D6353" w:rsidSect="0093656F">
      <w:headerReference w:type="default" r:id="rId15"/>
      <w:footerReference w:type="defaul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54CA" w:rsidRDefault="00A554CA">
      <w:pPr>
        <w:spacing w:after="0" w:line="240" w:lineRule="auto"/>
      </w:pPr>
      <w:r>
        <w:separator/>
      </w:r>
    </w:p>
  </w:endnote>
  <w:endnote w:type="continuationSeparator" w:id="0">
    <w:p w:rsidR="00A554CA" w:rsidRDefault="00A554CA">
      <w:pPr>
        <w:spacing w:after="0" w:line="240" w:lineRule="auto"/>
      </w:pPr>
      <w:r>
        <w:continuationSeparator/>
      </w:r>
    </w:p>
  </w:endnote>
  <w:endnote w:type="continuationNotice" w:id="1">
    <w:p w:rsidR="00A554CA" w:rsidRDefault="00A554C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92A" w:rsidRPr="00975581" w:rsidRDefault="00E3795F">
    <w:pPr>
      <w:pStyle w:val="Piedepgina"/>
      <w:rPr>
        <w:lang w:val="es-DO"/>
      </w:rPr>
    </w:pPr>
    <w:r w:rsidRPr="00975581">
      <w:rPr>
        <w:lang w:val="es-DO"/>
      </w:rPr>
      <w:t xml:space="preserve">Departamento de etica e integridad </w:t>
    </w:r>
    <w:r w:rsidR="00975581" w:rsidRPr="00975581">
      <w:rPr>
        <w:lang w:val="es-DO"/>
      </w:rPr>
      <w:t>gu</w:t>
    </w:r>
    <w:r w:rsidR="00975581">
      <w:rPr>
        <w:lang w:val="es-DO"/>
      </w:rPr>
      <w:t>bernamental - DIGEIG</w:t>
    </w:r>
    <w:r w:rsidR="004548D6">
      <w:ptab w:relativeTo="margin" w:alignment="right" w:leader="none"/>
    </w:r>
    <w:r w:rsidR="000A2460">
      <w:fldChar w:fldCharType="begin"/>
    </w:r>
    <w:r w:rsidR="004548D6" w:rsidRPr="00975581">
      <w:rPr>
        <w:lang w:val="es-DO"/>
      </w:rPr>
      <w:instrText xml:space="preserve"> PAGE   \* MERGEFORMAT </w:instrText>
    </w:r>
    <w:r w:rsidR="000A2460">
      <w:fldChar w:fldCharType="separate"/>
    </w:r>
    <w:r w:rsidR="00BD5E0F">
      <w:rPr>
        <w:noProof/>
        <w:lang w:val="es-DO"/>
      </w:rPr>
      <w:t>7</w:t>
    </w:r>
    <w:r w:rsidR="000A2460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54CA" w:rsidRDefault="00A554CA">
      <w:pPr>
        <w:spacing w:after="0" w:line="240" w:lineRule="auto"/>
      </w:pPr>
      <w:r>
        <w:separator/>
      </w:r>
    </w:p>
  </w:footnote>
  <w:footnote w:type="continuationSeparator" w:id="0">
    <w:p w:rsidR="00A554CA" w:rsidRDefault="00A554CA">
      <w:pPr>
        <w:spacing w:after="0" w:line="240" w:lineRule="auto"/>
      </w:pPr>
      <w:r>
        <w:continuationSeparator/>
      </w:r>
    </w:p>
  </w:footnote>
  <w:footnote w:type="continuationNotice" w:id="1">
    <w:p w:rsidR="00A554CA" w:rsidRDefault="00A554C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73E13EF1" w:rsidTr="73E13EF1">
      <w:tc>
        <w:tcPr>
          <w:tcW w:w="3600" w:type="dxa"/>
        </w:tcPr>
        <w:p w:rsidR="73E13EF1" w:rsidRDefault="73E13EF1" w:rsidP="73E13EF1">
          <w:pPr>
            <w:pStyle w:val="Encabezado"/>
            <w:ind w:left="-115"/>
          </w:pPr>
        </w:p>
      </w:tc>
      <w:tc>
        <w:tcPr>
          <w:tcW w:w="3600" w:type="dxa"/>
        </w:tcPr>
        <w:p w:rsidR="73E13EF1" w:rsidRDefault="73E13EF1" w:rsidP="73E13EF1">
          <w:pPr>
            <w:pStyle w:val="Encabezado"/>
            <w:jc w:val="center"/>
          </w:pPr>
        </w:p>
      </w:tc>
      <w:tc>
        <w:tcPr>
          <w:tcW w:w="3600" w:type="dxa"/>
        </w:tcPr>
        <w:p w:rsidR="73E13EF1" w:rsidRDefault="73E13EF1" w:rsidP="73E13EF1">
          <w:pPr>
            <w:pStyle w:val="Encabezado"/>
            <w:ind w:right="-115"/>
            <w:jc w:val="right"/>
          </w:pPr>
        </w:p>
      </w:tc>
    </w:tr>
  </w:tbl>
  <w:p w:rsidR="73E13EF1" w:rsidRDefault="73E13EF1" w:rsidP="73E13EF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23226C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F30885"/>
    <w:multiLevelType w:val="hybridMultilevel"/>
    <w:tmpl w:val="B238A876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0E1535"/>
    <w:multiLevelType w:val="multilevel"/>
    <w:tmpl w:val="8B00F17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2A104AB"/>
    <w:multiLevelType w:val="multilevel"/>
    <w:tmpl w:val="A05ED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594012E"/>
    <w:multiLevelType w:val="hybridMultilevel"/>
    <w:tmpl w:val="BC1C06D0"/>
    <w:lvl w:ilvl="0" w:tplc="92DC77B4">
      <w:start w:val="1"/>
      <w:numFmt w:val="bullet"/>
      <w:pStyle w:val="Listaconvietas2"/>
      <w:lvlText w:val=""/>
      <w:lvlJc w:val="left"/>
      <w:pPr>
        <w:tabs>
          <w:tab w:val="num" w:pos="216"/>
        </w:tabs>
        <w:ind w:left="216" w:hanging="216"/>
      </w:pPr>
      <w:rPr>
        <w:rFonts w:ascii="Wingdings 2" w:hAnsi="Wingdings 2" w:hint="default"/>
        <w:color w:val="8DBB70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AB75FD"/>
    <w:multiLevelType w:val="multilevel"/>
    <w:tmpl w:val="8550B5C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962142"/>
    <w:multiLevelType w:val="hybridMultilevel"/>
    <w:tmpl w:val="0720A880"/>
    <w:lvl w:ilvl="0" w:tplc="C008A240">
      <w:start w:val="1"/>
      <w:numFmt w:val="bullet"/>
      <w:pStyle w:val="HighRisk"/>
      <w:lvlText w:val=""/>
      <w:lvlJc w:val="left"/>
      <w:pPr>
        <w:ind w:left="360" w:hanging="360"/>
      </w:pPr>
      <w:rPr>
        <w:rFonts w:ascii="Wingdings 2" w:hAnsi="Wingdings 2" w:hint="default"/>
        <w:color w:val="E06B08" w:themeColor="accent6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795FCA"/>
    <w:multiLevelType w:val="multilevel"/>
    <w:tmpl w:val="1B667F6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CF1FC1"/>
    <w:multiLevelType w:val="hybridMultilevel"/>
    <w:tmpl w:val="E32CCC84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572514E">
      <w:numFmt w:val="bullet"/>
      <w:lvlText w:val="-"/>
      <w:lvlJc w:val="left"/>
      <w:pPr>
        <w:ind w:left="2700" w:hanging="360"/>
      </w:pPr>
      <w:rPr>
        <w:rFonts w:ascii="Century Gothic" w:eastAsiaTheme="majorEastAsia" w:hAnsi="Century Gothic" w:cstheme="majorBidi" w:hint="default"/>
      </w:r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BA939D2"/>
    <w:multiLevelType w:val="hybridMultilevel"/>
    <w:tmpl w:val="DEB4211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572514E">
      <w:numFmt w:val="bullet"/>
      <w:lvlText w:val="-"/>
      <w:lvlJc w:val="left"/>
      <w:pPr>
        <w:ind w:left="1980" w:hanging="360"/>
      </w:pPr>
      <w:rPr>
        <w:rFonts w:ascii="Century Gothic" w:eastAsiaTheme="majorEastAsia" w:hAnsi="Century Gothic" w:cstheme="majorBidi" w:hint="default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CBE3386"/>
    <w:multiLevelType w:val="multilevel"/>
    <w:tmpl w:val="B15A509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D235F2F"/>
    <w:multiLevelType w:val="multilevel"/>
    <w:tmpl w:val="BDDC1C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150073F"/>
    <w:multiLevelType w:val="hybridMultilevel"/>
    <w:tmpl w:val="011A833A"/>
    <w:lvl w:ilvl="0" w:tplc="D73CA10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1AB228D"/>
    <w:multiLevelType w:val="hybridMultilevel"/>
    <w:tmpl w:val="61DEDF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2E57D6"/>
    <w:multiLevelType w:val="multilevel"/>
    <w:tmpl w:val="F08CD1B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959599B"/>
    <w:multiLevelType w:val="multilevel"/>
    <w:tmpl w:val="D548CA4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B0D113B"/>
    <w:multiLevelType w:val="multilevel"/>
    <w:tmpl w:val="5816A82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DEA6A98"/>
    <w:multiLevelType w:val="multilevel"/>
    <w:tmpl w:val="407AE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3E9C37D3"/>
    <w:multiLevelType w:val="multilevel"/>
    <w:tmpl w:val="C5E46E6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F597143"/>
    <w:multiLevelType w:val="hybridMultilevel"/>
    <w:tmpl w:val="58368F5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C07864"/>
    <w:multiLevelType w:val="hybridMultilevel"/>
    <w:tmpl w:val="AB1AA290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46775D7"/>
    <w:multiLevelType w:val="hybridMultilevel"/>
    <w:tmpl w:val="C7185C2C"/>
    <w:lvl w:ilvl="0" w:tplc="D2187D1A">
      <w:start w:val="1"/>
      <w:numFmt w:val="bullet"/>
      <w:pStyle w:val="AtRisk"/>
      <w:lvlText w:val=""/>
      <w:lvlJc w:val="left"/>
      <w:pPr>
        <w:ind w:left="360" w:hanging="360"/>
      </w:pPr>
      <w:rPr>
        <w:rFonts w:ascii="Wingdings 2" w:hAnsi="Wingdings 2" w:hint="default"/>
        <w:color w:val="D59811" w:themeColor="accent3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C53BC7"/>
    <w:multiLevelType w:val="hybridMultilevel"/>
    <w:tmpl w:val="D448833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B1817A8"/>
    <w:multiLevelType w:val="hybridMultilevel"/>
    <w:tmpl w:val="5726E8FA"/>
    <w:lvl w:ilvl="0" w:tplc="D73CA10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B2D49AE"/>
    <w:multiLevelType w:val="multilevel"/>
    <w:tmpl w:val="CC5438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1D21AAD"/>
    <w:multiLevelType w:val="multilevel"/>
    <w:tmpl w:val="1EA4F1E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4174A22"/>
    <w:multiLevelType w:val="multilevel"/>
    <w:tmpl w:val="5E0EB30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4D24E83"/>
    <w:multiLevelType w:val="hybridMultilevel"/>
    <w:tmpl w:val="6FFA2DE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6A8356C"/>
    <w:multiLevelType w:val="multilevel"/>
    <w:tmpl w:val="4B24F47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7F7574E"/>
    <w:multiLevelType w:val="hybridMultilevel"/>
    <w:tmpl w:val="E98099FE"/>
    <w:lvl w:ilvl="0" w:tplc="D73CA10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82372AD"/>
    <w:multiLevelType w:val="hybridMultilevel"/>
    <w:tmpl w:val="C78014A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5AAD12">
      <w:numFmt w:val="bullet"/>
      <w:lvlText w:val="-"/>
      <w:lvlJc w:val="left"/>
      <w:pPr>
        <w:ind w:left="1800" w:hanging="360"/>
      </w:pPr>
      <w:rPr>
        <w:rFonts w:ascii="Century Gothic" w:eastAsiaTheme="majorEastAsia" w:hAnsi="Century Gothic" w:cstheme="majorBidi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59321BB3"/>
    <w:multiLevelType w:val="hybridMultilevel"/>
    <w:tmpl w:val="D3F4F252"/>
    <w:lvl w:ilvl="0" w:tplc="D73CA10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41229B"/>
    <w:multiLevelType w:val="multilevel"/>
    <w:tmpl w:val="7976077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0031FD1"/>
    <w:multiLevelType w:val="multilevel"/>
    <w:tmpl w:val="9E1C067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05A2DDD"/>
    <w:multiLevelType w:val="multilevel"/>
    <w:tmpl w:val="464C27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38520DE"/>
    <w:multiLevelType w:val="multilevel"/>
    <w:tmpl w:val="1EB8C24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4BF396C"/>
    <w:multiLevelType w:val="hybridMultilevel"/>
    <w:tmpl w:val="68C6E3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4EC7B2E"/>
    <w:multiLevelType w:val="multilevel"/>
    <w:tmpl w:val="A7841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65E25B1E"/>
    <w:multiLevelType w:val="hybridMultilevel"/>
    <w:tmpl w:val="0F6E6DD4"/>
    <w:lvl w:ilvl="0" w:tplc="1D324F7E">
      <w:start w:val="1"/>
      <w:numFmt w:val="bullet"/>
      <w:pStyle w:val="OffTrack"/>
      <w:lvlText w:val=""/>
      <w:lvlJc w:val="left"/>
      <w:pPr>
        <w:ind w:left="360" w:hanging="360"/>
      </w:pPr>
      <w:rPr>
        <w:rFonts w:ascii="Wingdings 2" w:hAnsi="Wingdings 2" w:hint="default"/>
        <w:color w:val="DF1010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80140E2"/>
    <w:multiLevelType w:val="hybridMultilevel"/>
    <w:tmpl w:val="BF74477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6F166204"/>
    <w:multiLevelType w:val="hybridMultilevel"/>
    <w:tmpl w:val="170477EA"/>
    <w:lvl w:ilvl="0" w:tplc="D73CA10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F277F04"/>
    <w:multiLevelType w:val="hybridMultilevel"/>
    <w:tmpl w:val="328C8F4A"/>
    <w:lvl w:ilvl="0" w:tplc="FF5AAD12">
      <w:numFmt w:val="bullet"/>
      <w:lvlText w:val="-"/>
      <w:lvlJc w:val="left"/>
      <w:pPr>
        <w:ind w:left="2160" w:hanging="360"/>
      </w:pPr>
      <w:rPr>
        <w:rFonts w:ascii="Century Gothic" w:eastAsiaTheme="majorEastAsia" w:hAnsi="Century Gothic" w:cstheme="majorBid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744975DD"/>
    <w:multiLevelType w:val="multilevel"/>
    <w:tmpl w:val="D31A320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7525F5E"/>
    <w:multiLevelType w:val="hybridMultilevel"/>
    <w:tmpl w:val="3F8AF4E4"/>
    <w:lvl w:ilvl="0" w:tplc="6E5EAD26">
      <w:start w:val="1"/>
      <w:numFmt w:val="bullet"/>
      <w:pStyle w:val="OnTrack"/>
      <w:lvlText w:val=""/>
      <w:lvlJc w:val="left"/>
      <w:pPr>
        <w:ind w:left="360" w:hanging="360"/>
      </w:pPr>
      <w:rPr>
        <w:rFonts w:ascii="Wingdings 2" w:hAnsi="Wingdings 2" w:hint="default"/>
        <w:color w:val="669748" w:themeColor="accent2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7C4670F"/>
    <w:multiLevelType w:val="multilevel"/>
    <w:tmpl w:val="0EB0E28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8F52A57"/>
    <w:multiLevelType w:val="hybridMultilevel"/>
    <w:tmpl w:val="F1284FB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>
    <w:nsid w:val="7EA858AD"/>
    <w:multiLevelType w:val="multilevel"/>
    <w:tmpl w:val="46F8F6E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F215905"/>
    <w:multiLevelType w:val="hybridMultilevel"/>
    <w:tmpl w:val="B4EA03B4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572514E">
      <w:numFmt w:val="bullet"/>
      <w:lvlText w:val="-"/>
      <w:lvlJc w:val="left"/>
      <w:pPr>
        <w:ind w:left="2700" w:hanging="360"/>
      </w:pPr>
      <w:rPr>
        <w:rFonts w:ascii="Century Gothic" w:eastAsiaTheme="majorEastAsia" w:hAnsi="Century Gothic" w:cstheme="majorBidi" w:hint="default"/>
      </w:r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43"/>
  </w:num>
  <w:num w:numId="3">
    <w:abstractNumId w:val="6"/>
  </w:num>
  <w:num w:numId="4">
    <w:abstractNumId w:val="38"/>
  </w:num>
  <w:num w:numId="5">
    <w:abstractNumId w:val="21"/>
  </w:num>
  <w:num w:numId="6">
    <w:abstractNumId w:val="0"/>
  </w:num>
  <w:num w:numId="7">
    <w:abstractNumId w:val="1"/>
  </w:num>
  <w:num w:numId="8">
    <w:abstractNumId w:val="27"/>
  </w:num>
  <w:num w:numId="9">
    <w:abstractNumId w:val="9"/>
  </w:num>
  <w:num w:numId="10">
    <w:abstractNumId w:val="17"/>
  </w:num>
  <w:num w:numId="11">
    <w:abstractNumId w:val="29"/>
  </w:num>
  <w:num w:numId="12">
    <w:abstractNumId w:val="12"/>
  </w:num>
  <w:num w:numId="13">
    <w:abstractNumId w:val="23"/>
  </w:num>
  <w:num w:numId="14">
    <w:abstractNumId w:val="40"/>
  </w:num>
  <w:num w:numId="15">
    <w:abstractNumId w:val="31"/>
  </w:num>
  <w:num w:numId="16">
    <w:abstractNumId w:val="19"/>
  </w:num>
  <w:num w:numId="17">
    <w:abstractNumId w:val="37"/>
  </w:num>
  <w:num w:numId="18">
    <w:abstractNumId w:val="3"/>
  </w:num>
  <w:num w:numId="19">
    <w:abstractNumId w:val="34"/>
  </w:num>
  <w:num w:numId="20">
    <w:abstractNumId w:val="11"/>
  </w:num>
  <w:num w:numId="21">
    <w:abstractNumId w:val="7"/>
  </w:num>
  <w:num w:numId="22">
    <w:abstractNumId w:val="45"/>
  </w:num>
  <w:num w:numId="23">
    <w:abstractNumId w:val="14"/>
  </w:num>
  <w:num w:numId="24">
    <w:abstractNumId w:val="15"/>
  </w:num>
  <w:num w:numId="25">
    <w:abstractNumId w:val="46"/>
  </w:num>
  <w:num w:numId="26">
    <w:abstractNumId w:val="42"/>
  </w:num>
  <w:num w:numId="27">
    <w:abstractNumId w:val="36"/>
  </w:num>
  <w:num w:numId="28">
    <w:abstractNumId w:val="33"/>
  </w:num>
  <w:num w:numId="29">
    <w:abstractNumId w:val="16"/>
  </w:num>
  <w:num w:numId="30">
    <w:abstractNumId w:val="32"/>
  </w:num>
  <w:num w:numId="31">
    <w:abstractNumId w:val="39"/>
  </w:num>
  <w:num w:numId="32">
    <w:abstractNumId w:val="18"/>
  </w:num>
  <w:num w:numId="33">
    <w:abstractNumId w:val="35"/>
  </w:num>
  <w:num w:numId="34">
    <w:abstractNumId w:val="5"/>
  </w:num>
  <w:num w:numId="35">
    <w:abstractNumId w:val="30"/>
  </w:num>
  <w:num w:numId="36">
    <w:abstractNumId w:val="13"/>
  </w:num>
  <w:num w:numId="37">
    <w:abstractNumId w:val="47"/>
  </w:num>
  <w:num w:numId="38">
    <w:abstractNumId w:val="8"/>
  </w:num>
  <w:num w:numId="39">
    <w:abstractNumId w:val="28"/>
  </w:num>
  <w:num w:numId="40">
    <w:abstractNumId w:val="44"/>
  </w:num>
  <w:num w:numId="41">
    <w:abstractNumId w:val="41"/>
  </w:num>
  <w:num w:numId="42">
    <w:abstractNumId w:val="22"/>
  </w:num>
  <w:num w:numId="43">
    <w:abstractNumId w:val="24"/>
  </w:num>
  <w:num w:numId="44">
    <w:abstractNumId w:val="10"/>
  </w:num>
  <w:num w:numId="45">
    <w:abstractNumId w:val="25"/>
  </w:num>
  <w:num w:numId="46">
    <w:abstractNumId w:val="26"/>
  </w:num>
  <w:num w:numId="47">
    <w:abstractNumId w:val="2"/>
  </w:num>
  <w:num w:numId="48">
    <w:abstractNumId w:val="2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688"/>
    <w:rsid w:val="00001F32"/>
    <w:rsid w:val="00020573"/>
    <w:rsid w:val="000303C2"/>
    <w:rsid w:val="000311E5"/>
    <w:rsid w:val="000337C2"/>
    <w:rsid w:val="000367BF"/>
    <w:rsid w:val="00051048"/>
    <w:rsid w:val="00057351"/>
    <w:rsid w:val="0005749A"/>
    <w:rsid w:val="00071A33"/>
    <w:rsid w:val="00077473"/>
    <w:rsid w:val="0008087C"/>
    <w:rsid w:val="00097B54"/>
    <w:rsid w:val="000A0F81"/>
    <w:rsid w:val="000A2460"/>
    <w:rsid w:val="000A696F"/>
    <w:rsid w:val="000B68DC"/>
    <w:rsid w:val="000D0269"/>
    <w:rsid w:val="000D407B"/>
    <w:rsid w:val="000D40BB"/>
    <w:rsid w:val="000D48A7"/>
    <w:rsid w:val="000D6D32"/>
    <w:rsid w:val="00102801"/>
    <w:rsid w:val="001060EE"/>
    <w:rsid w:val="00107B30"/>
    <w:rsid w:val="00107F2C"/>
    <w:rsid w:val="0012149A"/>
    <w:rsid w:val="001255C9"/>
    <w:rsid w:val="001260AF"/>
    <w:rsid w:val="0014239C"/>
    <w:rsid w:val="00147BC6"/>
    <w:rsid w:val="001510E7"/>
    <w:rsid w:val="00153BBE"/>
    <w:rsid w:val="001611C9"/>
    <w:rsid w:val="00162250"/>
    <w:rsid w:val="001649F5"/>
    <w:rsid w:val="00171D9A"/>
    <w:rsid w:val="0017262A"/>
    <w:rsid w:val="00180151"/>
    <w:rsid w:val="00187005"/>
    <w:rsid w:val="001920AC"/>
    <w:rsid w:val="001D1D28"/>
    <w:rsid w:val="001D6353"/>
    <w:rsid w:val="001E0A67"/>
    <w:rsid w:val="001E35FF"/>
    <w:rsid w:val="001E3B8A"/>
    <w:rsid w:val="001E77DE"/>
    <w:rsid w:val="001F0647"/>
    <w:rsid w:val="001F495C"/>
    <w:rsid w:val="001F5FFC"/>
    <w:rsid w:val="001F7D5D"/>
    <w:rsid w:val="0023110B"/>
    <w:rsid w:val="002621AD"/>
    <w:rsid w:val="00273094"/>
    <w:rsid w:val="0027605A"/>
    <w:rsid w:val="00286750"/>
    <w:rsid w:val="002A0185"/>
    <w:rsid w:val="002A792A"/>
    <w:rsid w:val="002B5DD6"/>
    <w:rsid w:val="002C2EDE"/>
    <w:rsid w:val="002F6583"/>
    <w:rsid w:val="00302A8C"/>
    <w:rsid w:val="00310921"/>
    <w:rsid w:val="00316E97"/>
    <w:rsid w:val="0032426B"/>
    <w:rsid w:val="003316E7"/>
    <w:rsid w:val="00335285"/>
    <w:rsid w:val="0033598E"/>
    <w:rsid w:val="00336DD6"/>
    <w:rsid w:val="0035604A"/>
    <w:rsid w:val="0035608B"/>
    <w:rsid w:val="003569F2"/>
    <w:rsid w:val="00360096"/>
    <w:rsid w:val="003638E9"/>
    <w:rsid w:val="00363F5D"/>
    <w:rsid w:val="00364960"/>
    <w:rsid w:val="0037263F"/>
    <w:rsid w:val="00387081"/>
    <w:rsid w:val="0039716F"/>
    <w:rsid w:val="003A5BFC"/>
    <w:rsid w:val="003D2D30"/>
    <w:rsid w:val="003D3A9B"/>
    <w:rsid w:val="003E33A5"/>
    <w:rsid w:val="003F0C59"/>
    <w:rsid w:val="003F6D06"/>
    <w:rsid w:val="004115BB"/>
    <w:rsid w:val="0041371D"/>
    <w:rsid w:val="004142F6"/>
    <w:rsid w:val="0041693F"/>
    <w:rsid w:val="004223A9"/>
    <w:rsid w:val="004548D6"/>
    <w:rsid w:val="00454C00"/>
    <w:rsid w:val="0046400C"/>
    <w:rsid w:val="004833FE"/>
    <w:rsid w:val="004834FA"/>
    <w:rsid w:val="00497764"/>
    <w:rsid w:val="004A3964"/>
    <w:rsid w:val="004B5EAA"/>
    <w:rsid w:val="004D40C5"/>
    <w:rsid w:val="004F12A4"/>
    <w:rsid w:val="004F5B45"/>
    <w:rsid w:val="00500C90"/>
    <w:rsid w:val="005028B2"/>
    <w:rsid w:val="00504697"/>
    <w:rsid w:val="00512AE6"/>
    <w:rsid w:val="00521163"/>
    <w:rsid w:val="00523BE2"/>
    <w:rsid w:val="00526180"/>
    <w:rsid w:val="005271DC"/>
    <w:rsid w:val="00540A1D"/>
    <w:rsid w:val="005433E7"/>
    <w:rsid w:val="00543BDC"/>
    <w:rsid w:val="0055388D"/>
    <w:rsid w:val="005777A6"/>
    <w:rsid w:val="0058146A"/>
    <w:rsid w:val="00585715"/>
    <w:rsid w:val="005A37F0"/>
    <w:rsid w:val="005A3C64"/>
    <w:rsid w:val="005A4F29"/>
    <w:rsid w:val="005A5912"/>
    <w:rsid w:val="005A7BF7"/>
    <w:rsid w:val="005B653B"/>
    <w:rsid w:val="005C17AF"/>
    <w:rsid w:val="005C1EB4"/>
    <w:rsid w:val="005C3E6D"/>
    <w:rsid w:val="005C6900"/>
    <w:rsid w:val="005F6ACD"/>
    <w:rsid w:val="00614159"/>
    <w:rsid w:val="006205F4"/>
    <w:rsid w:val="006301CD"/>
    <w:rsid w:val="00635E3D"/>
    <w:rsid w:val="0064512F"/>
    <w:rsid w:val="00651960"/>
    <w:rsid w:val="00654A86"/>
    <w:rsid w:val="006574A8"/>
    <w:rsid w:val="00681E25"/>
    <w:rsid w:val="0068354F"/>
    <w:rsid w:val="006916AA"/>
    <w:rsid w:val="006A0B3D"/>
    <w:rsid w:val="006B2B8B"/>
    <w:rsid w:val="006C4226"/>
    <w:rsid w:val="006D480F"/>
    <w:rsid w:val="006E3C64"/>
    <w:rsid w:val="006F07D7"/>
    <w:rsid w:val="006F2467"/>
    <w:rsid w:val="006F5657"/>
    <w:rsid w:val="00705FBF"/>
    <w:rsid w:val="00706976"/>
    <w:rsid w:val="007140A4"/>
    <w:rsid w:val="007521AF"/>
    <w:rsid w:val="00755688"/>
    <w:rsid w:val="00757BBC"/>
    <w:rsid w:val="007661AE"/>
    <w:rsid w:val="007811D8"/>
    <w:rsid w:val="00784911"/>
    <w:rsid w:val="00796493"/>
    <w:rsid w:val="007A1BE2"/>
    <w:rsid w:val="007A20BE"/>
    <w:rsid w:val="007B0170"/>
    <w:rsid w:val="007B01A3"/>
    <w:rsid w:val="007D4BEB"/>
    <w:rsid w:val="007E3E57"/>
    <w:rsid w:val="007F32B9"/>
    <w:rsid w:val="00813D47"/>
    <w:rsid w:val="00821FE8"/>
    <w:rsid w:val="00823C88"/>
    <w:rsid w:val="008255E3"/>
    <w:rsid w:val="008377E3"/>
    <w:rsid w:val="00840413"/>
    <w:rsid w:val="00840858"/>
    <w:rsid w:val="00866CCF"/>
    <w:rsid w:val="00867753"/>
    <w:rsid w:val="0087640C"/>
    <w:rsid w:val="0088358F"/>
    <w:rsid w:val="00893C83"/>
    <w:rsid w:val="008A7B73"/>
    <w:rsid w:val="008B066C"/>
    <w:rsid w:val="008B4B02"/>
    <w:rsid w:val="008C3E38"/>
    <w:rsid w:val="008D154D"/>
    <w:rsid w:val="00900811"/>
    <w:rsid w:val="00902454"/>
    <w:rsid w:val="00905A18"/>
    <w:rsid w:val="00913D48"/>
    <w:rsid w:val="00933D3C"/>
    <w:rsid w:val="0093656F"/>
    <w:rsid w:val="00945E10"/>
    <w:rsid w:val="00951F1D"/>
    <w:rsid w:val="00974055"/>
    <w:rsid w:val="00975581"/>
    <w:rsid w:val="009834EA"/>
    <w:rsid w:val="00983E23"/>
    <w:rsid w:val="009A2858"/>
    <w:rsid w:val="009C4D9B"/>
    <w:rsid w:val="009D1448"/>
    <w:rsid w:val="009E3B64"/>
    <w:rsid w:val="009E56F8"/>
    <w:rsid w:val="009F1759"/>
    <w:rsid w:val="009F56DA"/>
    <w:rsid w:val="00A0296F"/>
    <w:rsid w:val="00A11869"/>
    <w:rsid w:val="00A13FB8"/>
    <w:rsid w:val="00A16491"/>
    <w:rsid w:val="00A17E5D"/>
    <w:rsid w:val="00A220F0"/>
    <w:rsid w:val="00A25CBF"/>
    <w:rsid w:val="00A261D3"/>
    <w:rsid w:val="00A32A28"/>
    <w:rsid w:val="00A45BCC"/>
    <w:rsid w:val="00A50E08"/>
    <w:rsid w:val="00A554CA"/>
    <w:rsid w:val="00A60DF9"/>
    <w:rsid w:val="00A65F0F"/>
    <w:rsid w:val="00A812A5"/>
    <w:rsid w:val="00A82C88"/>
    <w:rsid w:val="00A902A4"/>
    <w:rsid w:val="00A912AE"/>
    <w:rsid w:val="00A93A40"/>
    <w:rsid w:val="00A94564"/>
    <w:rsid w:val="00AA76DA"/>
    <w:rsid w:val="00AB08ED"/>
    <w:rsid w:val="00AB17FC"/>
    <w:rsid w:val="00AB4775"/>
    <w:rsid w:val="00AC34A0"/>
    <w:rsid w:val="00AC6970"/>
    <w:rsid w:val="00B01BE9"/>
    <w:rsid w:val="00B04791"/>
    <w:rsid w:val="00B23FCE"/>
    <w:rsid w:val="00B27C60"/>
    <w:rsid w:val="00B33949"/>
    <w:rsid w:val="00B349B0"/>
    <w:rsid w:val="00B349BA"/>
    <w:rsid w:val="00B3686F"/>
    <w:rsid w:val="00B476FB"/>
    <w:rsid w:val="00B5317F"/>
    <w:rsid w:val="00B8449C"/>
    <w:rsid w:val="00B84E49"/>
    <w:rsid w:val="00B935A6"/>
    <w:rsid w:val="00BB52F4"/>
    <w:rsid w:val="00BC5AB2"/>
    <w:rsid w:val="00BD0267"/>
    <w:rsid w:val="00BD4E5D"/>
    <w:rsid w:val="00BD5050"/>
    <w:rsid w:val="00BD5E0F"/>
    <w:rsid w:val="00BF2918"/>
    <w:rsid w:val="00C0291C"/>
    <w:rsid w:val="00C163F4"/>
    <w:rsid w:val="00C1653A"/>
    <w:rsid w:val="00C2264F"/>
    <w:rsid w:val="00C34727"/>
    <w:rsid w:val="00C3688B"/>
    <w:rsid w:val="00C40E10"/>
    <w:rsid w:val="00C4124A"/>
    <w:rsid w:val="00C64B8D"/>
    <w:rsid w:val="00C71159"/>
    <w:rsid w:val="00C72B2A"/>
    <w:rsid w:val="00C90D08"/>
    <w:rsid w:val="00C94469"/>
    <w:rsid w:val="00CB3E18"/>
    <w:rsid w:val="00CB418D"/>
    <w:rsid w:val="00CB58B9"/>
    <w:rsid w:val="00CC1375"/>
    <w:rsid w:val="00CC1736"/>
    <w:rsid w:val="00CC1C91"/>
    <w:rsid w:val="00CC3951"/>
    <w:rsid w:val="00CD57EA"/>
    <w:rsid w:val="00CF5B94"/>
    <w:rsid w:val="00D02670"/>
    <w:rsid w:val="00D064E7"/>
    <w:rsid w:val="00D06621"/>
    <w:rsid w:val="00D07255"/>
    <w:rsid w:val="00D12436"/>
    <w:rsid w:val="00D34246"/>
    <w:rsid w:val="00D4685C"/>
    <w:rsid w:val="00D5369C"/>
    <w:rsid w:val="00D5558C"/>
    <w:rsid w:val="00D64AB5"/>
    <w:rsid w:val="00DA28C0"/>
    <w:rsid w:val="00DA6E91"/>
    <w:rsid w:val="00DA6EEC"/>
    <w:rsid w:val="00DB0BAE"/>
    <w:rsid w:val="00DC01CF"/>
    <w:rsid w:val="00DC1B70"/>
    <w:rsid w:val="00DC441C"/>
    <w:rsid w:val="00DC5CC2"/>
    <w:rsid w:val="00DD06C8"/>
    <w:rsid w:val="00DF1127"/>
    <w:rsid w:val="00DF5F27"/>
    <w:rsid w:val="00E0202F"/>
    <w:rsid w:val="00E05633"/>
    <w:rsid w:val="00E21E0B"/>
    <w:rsid w:val="00E2329D"/>
    <w:rsid w:val="00E2744D"/>
    <w:rsid w:val="00E3795F"/>
    <w:rsid w:val="00E4620B"/>
    <w:rsid w:val="00E4654A"/>
    <w:rsid w:val="00E56E5E"/>
    <w:rsid w:val="00E57BD3"/>
    <w:rsid w:val="00E6451F"/>
    <w:rsid w:val="00E71775"/>
    <w:rsid w:val="00E814A4"/>
    <w:rsid w:val="00E84B4B"/>
    <w:rsid w:val="00E9277C"/>
    <w:rsid w:val="00EA3D31"/>
    <w:rsid w:val="00EB4B86"/>
    <w:rsid w:val="00EB7130"/>
    <w:rsid w:val="00EC57C5"/>
    <w:rsid w:val="00EC5E68"/>
    <w:rsid w:val="00EC7986"/>
    <w:rsid w:val="00ED017E"/>
    <w:rsid w:val="00ED5FDE"/>
    <w:rsid w:val="00EE7DFA"/>
    <w:rsid w:val="00EF0E54"/>
    <w:rsid w:val="00EF1EBC"/>
    <w:rsid w:val="00EF47D9"/>
    <w:rsid w:val="00F02FB0"/>
    <w:rsid w:val="00F06243"/>
    <w:rsid w:val="00F06550"/>
    <w:rsid w:val="00F06BBE"/>
    <w:rsid w:val="00F307D2"/>
    <w:rsid w:val="00F3733C"/>
    <w:rsid w:val="00F45C79"/>
    <w:rsid w:val="00F521B9"/>
    <w:rsid w:val="00F77DF7"/>
    <w:rsid w:val="00F801D7"/>
    <w:rsid w:val="00FD0E21"/>
    <w:rsid w:val="00FD147A"/>
    <w:rsid w:val="00FD5F74"/>
    <w:rsid w:val="00FF4DDB"/>
    <w:rsid w:val="3AD8B033"/>
    <w:rsid w:val="4DD9B264"/>
    <w:rsid w:val="5A00C352"/>
    <w:rsid w:val="73E13E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color w:val="4C483D" w:themeColor="text2"/>
        <w:lang w:val="en-US" w:eastAsia="ja-JP" w:bidi="ar-SA"/>
      </w:rPr>
    </w:rPrDefault>
    <w:pPrDefault>
      <w:pPr>
        <w:spacing w:after="320" w:line="3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List Bullet" w:uiPriority="8" w:qFormat="1"/>
    <w:lsdException w:name="List Bullet 2" w:uiPriority="8" w:qFormat="1"/>
    <w:lsdException w:name="Title" w:semiHidden="0" w:uiPriority="2" w:unhideWhenUsed="0" w:qFormat="1"/>
    <w:lsdException w:name="Default Paragraph Font" w:uiPriority="1"/>
    <w:lsdException w:name="Subtitle" w:semiHidden="0" w:uiPriority="3" w:unhideWhenUsed="0" w:qFormat="1"/>
    <w:lsdException w:name="Date" w:uiPriority="5" w:qFormat="1"/>
    <w:lsdException w:name="Strong" w:semiHidden="0" w:uiPriority="4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8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960"/>
  </w:style>
  <w:style w:type="paragraph" w:styleId="Ttulo1">
    <w:name w:val="heading 1"/>
    <w:basedOn w:val="Normal"/>
    <w:next w:val="Normal"/>
    <w:link w:val="Ttulo1Car"/>
    <w:uiPriority w:val="9"/>
    <w:qFormat/>
    <w:rsid w:val="001E35FF"/>
    <w:pPr>
      <w:keepNext/>
      <w:keepLines/>
      <w:pBdr>
        <w:bottom w:val="single" w:sz="4" w:space="1" w:color="BCB8AC" w:themeColor="text2" w:themeTint="66"/>
      </w:pBdr>
      <w:spacing w:before="360" w:after="240"/>
      <w:outlineLvl w:val="0"/>
    </w:pPr>
    <w:rPr>
      <w:rFonts w:asciiTheme="majorHAnsi" w:eastAsiaTheme="majorEastAsia" w:hAnsiTheme="majorHAnsi" w:cstheme="majorBidi"/>
      <w:color w:val="DF1010" w:themeColor="accent1" w:themeShade="BF"/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1693F"/>
    <w:pPr>
      <w:keepNext/>
      <w:keepLines/>
      <w:spacing w:after="200" w:line="240" w:lineRule="auto"/>
      <w:contextualSpacing/>
      <w:outlineLvl w:val="1"/>
    </w:pPr>
    <w:rPr>
      <w:rFonts w:asciiTheme="majorHAnsi" w:eastAsiaTheme="majorEastAsia" w:hAnsiTheme="majorHAnsi" w:cstheme="majorBidi"/>
      <w:sz w:val="16"/>
      <w:szCs w:val="1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E35F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DF1010" w:themeColor="accent1" w:themeShade="BF"/>
      <w:sz w:val="16"/>
      <w:szCs w:val="1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E35F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DF1010" w:themeColor="accent1" w:themeShade="BF"/>
      <w:sz w:val="1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E35FF"/>
    <w:pPr>
      <w:keepNext/>
      <w:keepLines/>
      <w:spacing w:before="40" w:after="200"/>
      <w:outlineLvl w:val="4"/>
    </w:pPr>
    <w:rPr>
      <w:rFonts w:asciiTheme="majorHAnsi" w:eastAsiaTheme="majorEastAsia" w:hAnsiTheme="majorHAnsi" w:cstheme="majorBidi"/>
      <w:color w:val="DF1010" w:themeColor="accent1" w:themeShade="BF"/>
      <w:sz w:val="1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E35F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940B0B" w:themeColor="accent1" w:themeShade="7F"/>
      <w:sz w:val="1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E35F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940B0B" w:themeColor="accent1" w:themeShade="7F"/>
      <w:sz w:val="1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E35F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16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E35F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16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1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next w:val="Normal"/>
    <w:link w:val="TtuloCar"/>
    <w:uiPriority w:val="2"/>
    <w:qFormat/>
    <w:rsid w:val="0041693F"/>
    <w:pPr>
      <w:spacing w:after="0" w:line="240" w:lineRule="auto"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2"/>
    <w:rsid w:val="0008087C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3"/>
    <w:qFormat/>
    <w:rsid w:val="0041693F"/>
    <w:pPr>
      <w:numPr>
        <w:ilvl w:val="1"/>
      </w:numPr>
      <w:spacing w:after="80" w:line="240" w:lineRule="auto"/>
      <w:contextualSpacing/>
      <w:jc w:val="right"/>
    </w:pPr>
    <w:rPr>
      <w:rFonts w:asciiTheme="majorHAnsi" w:eastAsiaTheme="majorEastAsia" w:hAnsiTheme="majorHAnsi" w:cstheme="majorBidi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3"/>
    <w:rsid w:val="0008087C"/>
    <w:rPr>
      <w:rFonts w:asciiTheme="majorHAnsi" w:eastAsiaTheme="majorEastAsia" w:hAnsiTheme="majorHAnsi" w:cstheme="majorBidi"/>
      <w:spacing w:val="15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169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41693F"/>
    <w:rPr>
      <w:color w:val="808080"/>
    </w:rPr>
  </w:style>
  <w:style w:type="character" w:customStyle="1" w:styleId="Ttulo1Car">
    <w:name w:val="Título 1 Car"/>
    <w:basedOn w:val="Fuentedeprrafopredeter"/>
    <w:link w:val="Ttulo1"/>
    <w:uiPriority w:val="9"/>
    <w:rsid w:val="001E35FF"/>
    <w:rPr>
      <w:rFonts w:asciiTheme="majorHAnsi" w:eastAsiaTheme="majorEastAsia" w:hAnsiTheme="majorHAnsi" w:cstheme="majorBidi"/>
      <w:color w:val="DF1010" w:themeColor="accent1" w:themeShade="BF"/>
      <w:sz w:val="22"/>
      <w:szCs w:val="22"/>
    </w:rPr>
  </w:style>
  <w:style w:type="paragraph" w:styleId="Fecha">
    <w:name w:val="Date"/>
    <w:basedOn w:val="Normal"/>
    <w:next w:val="Normal"/>
    <w:link w:val="FechaCar"/>
    <w:uiPriority w:val="5"/>
    <w:unhideWhenUsed/>
    <w:qFormat/>
    <w:rsid w:val="0041693F"/>
    <w:pPr>
      <w:spacing w:after="720" w:line="240" w:lineRule="auto"/>
      <w:contextualSpacing/>
    </w:pPr>
    <w:rPr>
      <w:rFonts w:asciiTheme="majorHAnsi" w:eastAsiaTheme="majorEastAsia" w:hAnsiTheme="majorHAnsi" w:cstheme="majorBidi"/>
      <w:sz w:val="16"/>
      <w:szCs w:val="16"/>
    </w:rPr>
  </w:style>
  <w:style w:type="character" w:customStyle="1" w:styleId="FechaCar">
    <w:name w:val="Fecha Car"/>
    <w:basedOn w:val="Fuentedeprrafopredeter"/>
    <w:link w:val="Fecha"/>
    <w:uiPriority w:val="5"/>
    <w:rsid w:val="0008087C"/>
    <w:rPr>
      <w:rFonts w:asciiTheme="majorHAnsi" w:eastAsiaTheme="majorEastAsia" w:hAnsiTheme="majorHAnsi" w:cstheme="majorBidi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08087C"/>
    <w:rPr>
      <w:rFonts w:asciiTheme="majorHAnsi" w:eastAsiaTheme="majorEastAsia" w:hAnsiTheme="majorHAnsi" w:cstheme="majorBidi"/>
      <w:sz w:val="16"/>
      <w:szCs w:val="16"/>
    </w:rPr>
  </w:style>
  <w:style w:type="paragraph" w:styleId="Listaconvietas2">
    <w:name w:val="List Bullet 2"/>
    <w:basedOn w:val="Normal"/>
    <w:uiPriority w:val="8"/>
    <w:unhideWhenUsed/>
    <w:qFormat/>
    <w:rsid w:val="001E35FF"/>
    <w:pPr>
      <w:numPr>
        <w:numId w:val="1"/>
      </w:numPr>
      <w:spacing w:after="60" w:line="240" w:lineRule="auto"/>
    </w:pPr>
    <w:rPr>
      <w:rFonts w:asciiTheme="majorHAnsi" w:eastAsiaTheme="majorEastAsia" w:hAnsiTheme="majorHAnsi" w:cstheme="majorBidi"/>
      <w:sz w:val="14"/>
      <w:szCs w:val="14"/>
    </w:rPr>
  </w:style>
  <w:style w:type="table" w:customStyle="1" w:styleId="ProjectStatusReport">
    <w:name w:val="Project Status Report"/>
    <w:basedOn w:val="Tablanormal"/>
    <w:uiPriority w:val="99"/>
    <w:rsid w:val="0041693F"/>
    <w:pPr>
      <w:spacing w:before="20" w:after="0" w:line="288" w:lineRule="auto"/>
    </w:pPr>
    <w:rPr>
      <w:rFonts w:asciiTheme="majorHAnsi" w:eastAsiaTheme="majorEastAsia" w:hAnsiTheme="majorHAnsi" w:cstheme="majorBidi"/>
      <w:sz w:val="16"/>
      <w:szCs w:val="16"/>
    </w:rPr>
    <w:tblPr>
      <w:tblInd w:w="0" w:type="dxa"/>
      <w:tblBorders>
        <w:top w:val="single" w:sz="4" w:space="0" w:color="BCB8AC" w:themeColor="text2" w:themeTint="66"/>
        <w:bottom w:val="single" w:sz="4" w:space="0" w:color="BCB8AC" w:themeColor="text2" w:themeTint="66"/>
        <w:insideH w:val="single" w:sz="4" w:space="0" w:color="BCB8AC" w:themeColor="text2" w:themeTint="66"/>
        <w:insideV w:val="single" w:sz="4" w:space="0" w:color="BCB8AC" w:themeColor="text2" w:themeTint="66"/>
      </w:tblBorders>
      <w:tblCellMar>
        <w:top w:w="144" w:type="dxa"/>
        <w:left w:w="0" w:type="dxa"/>
        <w:bottom w:w="144" w:type="dxa"/>
        <w:right w:w="144" w:type="dxa"/>
      </w:tblCellMar>
    </w:tbl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693F"/>
    <w:rPr>
      <w:rFonts w:ascii="Segoe UI" w:hAnsi="Segoe UI" w:cs="Segoe UI"/>
      <w:sz w:val="18"/>
      <w:szCs w:val="18"/>
    </w:rPr>
  </w:style>
  <w:style w:type="paragraph" w:customStyle="1" w:styleId="OnTrack">
    <w:name w:val="On Track"/>
    <w:basedOn w:val="Normal"/>
    <w:uiPriority w:val="5"/>
    <w:qFormat/>
    <w:rsid w:val="001E35FF"/>
    <w:pPr>
      <w:numPr>
        <w:numId w:val="2"/>
      </w:numPr>
      <w:spacing w:after="0" w:line="288" w:lineRule="auto"/>
    </w:pPr>
    <w:rPr>
      <w:rFonts w:asciiTheme="majorHAnsi" w:eastAsiaTheme="majorEastAsia" w:hAnsiTheme="majorHAnsi" w:cstheme="majorBidi"/>
      <w:sz w:val="16"/>
      <w:szCs w:val="16"/>
    </w:rPr>
  </w:style>
  <w:style w:type="paragraph" w:customStyle="1" w:styleId="AtRisk">
    <w:name w:val="At Risk"/>
    <w:basedOn w:val="OnTrack"/>
    <w:uiPriority w:val="6"/>
    <w:qFormat/>
    <w:rsid w:val="001E35FF"/>
    <w:pPr>
      <w:numPr>
        <w:numId w:val="5"/>
      </w:numPr>
    </w:pPr>
  </w:style>
  <w:style w:type="paragraph" w:customStyle="1" w:styleId="HighRisk">
    <w:name w:val="High Risk"/>
    <w:basedOn w:val="OnTrack"/>
    <w:uiPriority w:val="6"/>
    <w:qFormat/>
    <w:rsid w:val="001E35FF"/>
    <w:pPr>
      <w:numPr>
        <w:numId w:val="3"/>
      </w:numPr>
    </w:pPr>
  </w:style>
  <w:style w:type="paragraph" w:customStyle="1" w:styleId="OffTrack">
    <w:name w:val="Off Track"/>
    <w:basedOn w:val="OnTrack"/>
    <w:uiPriority w:val="6"/>
    <w:qFormat/>
    <w:rsid w:val="001E35FF"/>
    <w:pPr>
      <w:numPr>
        <w:numId w:val="4"/>
      </w:numPr>
    </w:pPr>
  </w:style>
  <w:style w:type="paragraph" w:styleId="Sinespaciado">
    <w:name w:val="No Spacing"/>
    <w:uiPriority w:val="8"/>
    <w:qFormat/>
    <w:rsid w:val="0041693F"/>
    <w:pPr>
      <w:spacing w:after="0" w:line="288" w:lineRule="auto"/>
    </w:pPr>
  </w:style>
  <w:style w:type="character" w:styleId="Textoennegrita">
    <w:name w:val="Strong"/>
    <w:basedOn w:val="Fuentedeprrafopredeter"/>
    <w:uiPriority w:val="4"/>
    <w:unhideWhenUsed/>
    <w:qFormat/>
    <w:rsid w:val="0041693F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4169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1693F"/>
  </w:style>
  <w:style w:type="paragraph" w:styleId="Piedepgina">
    <w:name w:val="footer"/>
    <w:basedOn w:val="Normal"/>
    <w:link w:val="PiedepginaCar"/>
    <w:uiPriority w:val="99"/>
    <w:unhideWhenUsed/>
    <w:qFormat/>
    <w:rsid w:val="001E35FF"/>
    <w:pPr>
      <w:tabs>
        <w:tab w:val="center" w:pos="4680"/>
        <w:tab w:val="right" w:pos="9360"/>
      </w:tabs>
      <w:spacing w:after="0" w:line="240" w:lineRule="auto"/>
    </w:pPr>
    <w:rPr>
      <w:rFonts w:asciiTheme="majorHAnsi" w:eastAsiaTheme="majorEastAsia" w:hAnsiTheme="majorHAnsi" w:cstheme="majorBidi"/>
      <w:caps/>
      <w:color w:val="DF1010" w:themeColor="accent1" w:themeShade="BF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E35FF"/>
    <w:rPr>
      <w:rFonts w:asciiTheme="majorHAnsi" w:eastAsiaTheme="majorEastAsia" w:hAnsiTheme="majorHAnsi" w:cstheme="majorBidi"/>
      <w:caps/>
      <w:color w:val="DF1010" w:themeColor="accent1" w:themeShade="BF"/>
      <w:sz w:val="16"/>
      <w:szCs w:val="16"/>
    </w:rPr>
  </w:style>
  <w:style w:type="paragraph" w:styleId="Listaconvietas">
    <w:name w:val="List Bullet"/>
    <w:basedOn w:val="Normal"/>
    <w:uiPriority w:val="8"/>
    <w:unhideWhenUsed/>
    <w:qFormat/>
    <w:rsid w:val="0041693F"/>
    <w:pPr>
      <w:numPr>
        <w:numId w:val="6"/>
      </w:numPr>
      <w:contextualSpacing/>
    </w:pPr>
  </w:style>
  <w:style w:type="character" w:customStyle="1" w:styleId="Ttulo4Car">
    <w:name w:val="Título 4 Car"/>
    <w:basedOn w:val="Fuentedeprrafopredeter"/>
    <w:link w:val="Ttulo4"/>
    <w:uiPriority w:val="9"/>
    <w:semiHidden/>
    <w:rsid w:val="001E35FF"/>
    <w:rPr>
      <w:rFonts w:asciiTheme="majorHAnsi" w:eastAsiaTheme="majorEastAsia" w:hAnsiTheme="majorHAnsi" w:cstheme="majorBidi"/>
      <w:i/>
      <w:iCs/>
      <w:color w:val="DF1010" w:themeColor="accent1" w:themeShade="BF"/>
      <w:sz w:val="1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E35FF"/>
    <w:rPr>
      <w:rFonts w:asciiTheme="majorHAnsi" w:eastAsiaTheme="majorEastAsia" w:hAnsiTheme="majorHAnsi" w:cstheme="majorBidi"/>
      <w:color w:val="DF1010" w:themeColor="accent1" w:themeShade="BF"/>
      <w:sz w:val="16"/>
      <w:szCs w:val="16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E35FF"/>
    <w:rPr>
      <w:rFonts w:asciiTheme="majorHAnsi" w:eastAsiaTheme="majorEastAsia" w:hAnsiTheme="majorHAnsi" w:cstheme="majorBidi"/>
      <w:color w:val="DF1010" w:themeColor="accent1" w:themeShade="BF"/>
      <w:sz w:val="16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E35FF"/>
    <w:rPr>
      <w:rFonts w:asciiTheme="majorHAnsi" w:eastAsiaTheme="majorEastAsia" w:hAnsiTheme="majorHAnsi" w:cstheme="majorBidi"/>
      <w:color w:val="940B0B" w:themeColor="accent1" w:themeShade="7F"/>
      <w:sz w:val="1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E35FF"/>
    <w:rPr>
      <w:rFonts w:asciiTheme="majorHAnsi" w:eastAsiaTheme="majorEastAsia" w:hAnsiTheme="majorHAnsi" w:cstheme="majorBidi"/>
      <w:i/>
      <w:iCs/>
      <w:color w:val="940B0B" w:themeColor="accent1" w:themeShade="7F"/>
      <w:sz w:val="1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E35FF"/>
    <w:rPr>
      <w:rFonts w:asciiTheme="majorHAnsi" w:eastAsiaTheme="majorEastAsia" w:hAnsiTheme="majorHAnsi" w:cstheme="majorBidi"/>
      <w:color w:val="272727" w:themeColor="text1" w:themeTint="D8"/>
      <w:sz w:val="16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E35FF"/>
    <w:rPr>
      <w:rFonts w:asciiTheme="majorHAnsi" w:eastAsiaTheme="majorEastAsia" w:hAnsiTheme="majorHAnsi" w:cstheme="majorBidi"/>
      <w:i/>
      <w:iCs/>
      <w:color w:val="272727" w:themeColor="text1" w:themeTint="D8"/>
      <w:sz w:val="16"/>
      <w:szCs w:val="21"/>
    </w:rPr>
  </w:style>
  <w:style w:type="character" w:styleId="nfasisintenso">
    <w:name w:val="Intense Emphasis"/>
    <w:basedOn w:val="Fuentedeprrafopredeter"/>
    <w:uiPriority w:val="21"/>
    <w:semiHidden/>
    <w:unhideWhenUsed/>
    <w:qFormat/>
    <w:rsid w:val="001E35FF"/>
    <w:rPr>
      <w:i/>
      <w:iCs/>
      <w:color w:val="DF1010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unhideWhenUsed/>
    <w:qFormat/>
    <w:rsid w:val="001E35FF"/>
    <w:pPr>
      <w:pBdr>
        <w:top w:val="single" w:sz="4" w:space="10" w:color="DF1010" w:themeColor="accent1" w:themeShade="BF"/>
        <w:bottom w:val="single" w:sz="4" w:space="10" w:color="DF1010" w:themeColor="accent1" w:themeShade="BF"/>
      </w:pBdr>
      <w:spacing w:before="360" w:after="360"/>
      <w:ind w:left="864" w:right="864"/>
      <w:jc w:val="center"/>
    </w:pPr>
    <w:rPr>
      <w:i/>
      <w:iCs/>
      <w:color w:val="DF1010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sid w:val="001E35FF"/>
    <w:rPr>
      <w:i/>
      <w:iCs/>
      <w:color w:val="DF1010" w:themeColor="accent1" w:themeShade="BF"/>
    </w:rPr>
  </w:style>
  <w:style w:type="character" w:styleId="Referenciaintensa">
    <w:name w:val="Intense Reference"/>
    <w:basedOn w:val="Fuentedeprrafopredeter"/>
    <w:uiPriority w:val="32"/>
    <w:semiHidden/>
    <w:unhideWhenUsed/>
    <w:qFormat/>
    <w:rsid w:val="001E35FF"/>
    <w:rPr>
      <w:b/>
      <w:bCs/>
      <w:caps w:val="0"/>
      <w:smallCaps/>
      <w:color w:val="DF1010" w:themeColor="accent1" w:themeShade="BF"/>
      <w:spacing w:val="5"/>
    </w:rPr>
  </w:style>
  <w:style w:type="paragraph" w:styleId="Textodebloque">
    <w:name w:val="Block Text"/>
    <w:basedOn w:val="Normal"/>
    <w:uiPriority w:val="99"/>
    <w:semiHidden/>
    <w:unhideWhenUsed/>
    <w:rsid w:val="001E35FF"/>
    <w:pPr>
      <w:pBdr>
        <w:top w:val="single" w:sz="2" w:space="10" w:color="DF1010" w:themeColor="accent1" w:themeShade="BF"/>
        <w:left w:val="single" w:sz="2" w:space="10" w:color="DF1010" w:themeColor="accent1" w:themeShade="BF"/>
        <w:bottom w:val="single" w:sz="2" w:space="10" w:color="DF1010" w:themeColor="accent1" w:themeShade="BF"/>
        <w:right w:val="single" w:sz="2" w:space="10" w:color="DF1010" w:themeColor="accent1" w:themeShade="BF"/>
      </w:pBdr>
      <w:ind w:left="1152" w:right="1152"/>
    </w:pPr>
    <w:rPr>
      <w:i/>
      <w:iCs/>
      <w:color w:val="DF1010" w:themeColor="accent1" w:themeShade="BF"/>
    </w:rPr>
  </w:style>
  <w:style w:type="character" w:styleId="Hipervnculovisitado">
    <w:name w:val="FollowedHyperlink"/>
    <w:basedOn w:val="Fuentedeprrafopredeter"/>
    <w:uiPriority w:val="99"/>
    <w:semiHidden/>
    <w:unhideWhenUsed/>
    <w:rsid w:val="001E35FF"/>
    <w:rPr>
      <w:color w:val="7B4968" w:themeColor="accent5" w:themeShade="BF"/>
      <w:u w:val="single"/>
    </w:rPr>
  </w:style>
  <w:style w:type="character" w:styleId="Hipervnculo">
    <w:name w:val="Hyperlink"/>
    <w:basedOn w:val="Fuentedeprrafopredeter"/>
    <w:uiPriority w:val="99"/>
    <w:unhideWhenUsed/>
    <w:rsid w:val="001E35FF"/>
    <w:rPr>
      <w:color w:val="295A66" w:themeColor="accent4" w:themeShade="80"/>
      <w:u w:val="single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1E35FF"/>
    <w:rPr>
      <w:color w:val="595959" w:themeColor="text1" w:themeTint="A6"/>
      <w:shd w:val="clear" w:color="auto" w:fill="E1DFDD"/>
    </w:rPr>
  </w:style>
  <w:style w:type="paragraph" w:styleId="Prrafodelista">
    <w:name w:val="List Paragraph"/>
    <w:basedOn w:val="Normal"/>
    <w:uiPriority w:val="34"/>
    <w:unhideWhenUsed/>
    <w:qFormat/>
    <w:rsid w:val="00153BBE"/>
    <w:pPr>
      <w:ind w:left="720"/>
      <w:contextualSpacing/>
    </w:pPr>
  </w:style>
  <w:style w:type="paragraph" w:customStyle="1" w:styleId="Caption1">
    <w:name w:val="Caption1"/>
    <w:basedOn w:val="Normal"/>
    <w:next w:val="Normal"/>
    <w:uiPriority w:val="35"/>
    <w:unhideWhenUsed/>
    <w:qFormat/>
    <w:rsid w:val="00CC1C91"/>
    <w:pPr>
      <w:spacing w:after="200" w:line="240" w:lineRule="auto"/>
    </w:pPr>
    <w:rPr>
      <w:rFonts w:eastAsia="Calibri"/>
      <w:i/>
      <w:iCs/>
      <w:sz w:val="18"/>
      <w:szCs w:val="18"/>
      <w:lang w:val="es-DO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color w:val="4C483D" w:themeColor="text2"/>
        <w:lang w:val="en-US" w:eastAsia="ja-JP" w:bidi="ar-SA"/>
      </w:rPr>
    </w:rPrDefault>
    <w:pPrDefault>
      <w:pPr>
        <w:spacing w:after="320" w:line="3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List Bullet" w:uiPriority="8" w:qFormat="1"/>
    <w:lsdException w:name="List Bullet 2" w:uiPriority="8" w:qFormat="1"/>
    <w:lsdException w:name="Title" w:semiHidden="0" w:uiPriority="2" w:unhideWhenUsed="0" w:qFormat="1"/>
    <w:lsdException w:name="Default Paragraph Font" w:uiPriority="1"/>
    <w:lsdException w:name="Subtitle" w:semiHidden="0" w:uiPriority="3" w:unhideWhenUsed="0" w:qFormat="1"/>
    <w:lsdException w:name="Date" w:uiPriority="5" w:qFormat="1"/>
    <w:lsdException w:name="Strong" w:semiHidden="0" w:uiPriority="4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8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960"/>
  </w:style>
  <w:style w:type="paragraph" w:styleId="Ttulo1">
    <w:name w:val="heading 1"/>
    <w:basedOn w:val="Normal"/>
    <w:next w:val="Normal"/>
    <w:link w:val="Ttulo1Car"/>
    <w:uiPriority w:val="9"/>
    <w:qFormat/>
    <w:rsid w:val="001E35FF"/>
    <w:pPr>
      <w:keepNext/>
      <w:keepLines/>
      <w:pBdr>
        <w:bottom w:val="single" w:sz="4" w:space="1" w:color="BCB8AC" w:themeColor="text2" w:themeTint="66"/>
      </w:pBdr>
      <w:spacing w:before="360" w:after="240"/>
      <w:outlineLvl w:val="0"/>
    </w:pPr>
    <w:rPr>
      <w:rFonts w:asciiTheme="majorHAnsi" w:eastAsiaTheme="majorEastAsia" w:hAnsiTheme="majorHAnsi" w:cstheme="majorBidi"/>
      <w:color w:val="DF1010" w:themeColor="accent1" w:themeShade="BF"/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1693F"/>
    <w:pPr>
      <w:keepNext/>
      <w:keepLines/>
      <w:spacing w:after="200" w:line="240" w:lineRule="auto"/>
      <w:contextualSpacing/>
      <w:outlineLvl w:val="1"/>
    </w:pPr>
    <w:rPr>
      <w:rFonts w:asciiTheme="majorHAnsi" w:eastAsiaTheme="majorEastAsia" w:hAnsiTheme="majorHAnsi" w:cstheme="majorBidi"/>
      <w:sz w:val="16"/>
      <w:szCs w:val="1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E35F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DF1010" w:themeColor="accent1" w:themeShade="BF"/>
      <w:sz w:val="16"/>
      <w:szCs w:val="1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E35F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DF1010" w:themeColor="accent1" w:themeShade="BF"/>
      <w:sz w:val="1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E35FF"/>
    <w:pPr>
      <w:keepNext/>
      <w:keepLines/>
      <w:spacing w:before="40" w:after="200"/>
      <w:outlineLvl w:val="4"/>
    </w:pPr>
    <w:rPr>
      <w:rFonts w:asciiTheme="majorHAnsi" w:eastAsiaTheme="majorEastAsia" w:hAnsiTheme="majorHAnsi" w:cstheme="majorBidi"/>
      <w:color w:val="DF1010" w:themeColor="accent1" w:themeShade="BF"/>
      <w:sz w:val="1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E35F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940B0B" w:themeColor="accent1" w:themeShade="7F"/>
      <w:sz w:val="1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E35F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940B0B" w:themeColor="accent1" w:themeShade="7F"/>
      <w:sz w:val="1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E35F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16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E35F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16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1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next w:val="Normal"/>
    <w:link w:val="TtuloCar"/>
    <w:uiPriority w:val="2"/>
    <w:qFormat/>
    <w:rsid w:val="0041693F"/>
    <w:pPr>
      <w:spacing w:after="0" w:line="240" w:lineRule="auto"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2"/>
    <w:rsid w:val="0008087C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3"/>
    <w:qFormat/>
    <w:rsid w:val="0041693F"/>
    <w:pPr>
      <w:numPr>
        <w:ilvl w:val="1"/>
      </w:numPr>
      <w:spacing w:after="80" w:line="240" w:lineRule="auto"/>
      <w:contextualSpacing/>
      <w:jc w:val="right"/>
    </w:pPr>
    <w:rPr>
      <w:rFonts w:asciiTheme="majorHAnsi" w:eastAsiaTheme="majorEastAsia" w:hAnsiTheme="majorHAnsi" w:cstheme="majorBidi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3"/>
    <w:rsid w:val="0008087C"/>
    <w:rPr>
      <w:rFonts w:asciiTheme="majorHAnsi" w:eastAsiaTheme="majorEastAsia" w:hAnsiTheme="majorHAnsi" w:cstheme="majorBidi"/>
      <w:spacing w:val="15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169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41693F"/>
    <w:rPr>
      <w:color w:val="808080"/>
    </w:rPr>
  </w:style>
  <w:style w:type="character" w:customStyle="1" w:styleId="Ttulo1Car">
    <w:name w:val="Título 1 Car"/>
    <w:basedOn w:val="Fuentedeprrafopredeter"/>
    <w:link w:val="Ttulo1"/>
    <w:uiPriority w:val="9"/>
    <w:rsid w:val="001E35FF"/>
    <w:rPr>
      <w:rFonts w:asciiTheme="majorHAnsi" w:eastAsiaTheme="majorEastAsia" w:hAnsiTheme="majorHAnsi" w:cstheme="majorBidi"/>
      <w:color w:val="DF1010" w:themeColor="accent1" w:themeShade="BF"/>
      <w:sz w:val="22"/>
      <w:szCs w:val="22"/>
    </w:rPr>
  </w:style>
  <w:style w:type="paragraph" w:styleId="Fecha">
    <w:name w:val="Date"/>
    <w:basedOn w:val="Normal"/>
    <w:next w:val="Normal"/>
    <w:link w:val="FechaCar"/>
    <w:uiPriority w:val="5"/>
    <w:unhideWhenUsed/>
    <w:qFormat/>
    <w:rsid w:val="0041693F"/>
    <w:pPr>
      <w:spacing w:after="720" w:line="240" w:lineRule="auto"/>
      <w:contextualSpacing/>
    </w:pPr>
    <w:rPr>
      <w:rFonts w:asciiTheme="majorHAnsi" w:eastAsiaTheme="majorEastAsia" w:hAnsiTheme="majorHAnsi" w:cstheme="majorBidi"/>
      <w:sz w:val="16"/>
      <w:szCs w:val="16"/>
    </w:rPr>
  </w:style>
  <w:style w:type="character" w:customStyle="1" w:styleId="FechaCar">
    <w:name w:val="Fecha Car"/>
    <w:basedOn w:val="Fuentedeprrafopredeter"/>
    <w:link w:val="Fecha"/>
    <w:uiPriority w:val="5"/>
    <w:rsid w:val="0008087C"/>
    <w:rPr>
      <w:rFonts w:asciiTheme="majorHAnsi" w:eastAsiaTheme="majorEastAsia" w:hAnsiTheme="majorHAnsi" w:cstheme="majorBidi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08087C"/>
    <w:rPr>
      <w:rFonts w:asciiTheme="majorHAnsi" w:eastAsiaTheme="majorEastAsia" w:hAnsiTheme="majorHAnsi" w:cstheme="majorBidi"/>
      <w:sz w:val="16"/>
      <w:szCs w:val="16"/>
    </w:rPr>
  </w:style>
  <w:style w:type="paragraph" w:styleId="Listaconvietas2">
    <w:name w:val="List Bullet 2"/>
    <w:basedOn w:val="Normal"/>
    <w:uiPriority w:val="8"/>
    <w:unhideWhenUsed/>
    <w:qFormat/>
    <w:rsid w:val="001E35FF"/>
    <w:pPr>
      <w:numPr>
        <w:numId w:val="1"/>
      </w:numPr>
      <w:spacing w:after="60" w:line="240" w:lineRule="auto"/>
    </w:pPr>
    <w:rPr>
      <w:rFonts w:asciiTheme="majorHAnsi" w:eastAsiaTheme="majorEastAsia" w:hAnsiTheme="majorHAnsi" w:cstheme="majorBidi"/>
      <w:sz w:val="14"/>
      <w:szCs w:val="14"/>
    </w:rPr>
  </w:style>
  <w:style w:type="table" w:customStyle="1" w:styleId="ProjectStatusReport">
    <w:name w:val="Project Status Report"/>
    <w:basedOn w:val="Tablanormal"/>
    <w:uiPriority w:val="99"/>
    <w:rsid w:val="0041693F"/>
    <w:pPr>
      <w:spacing w:before="20" w:after="0" w:line="288" w:lineRule="auto"/>
    </w:pPr>
    <w:rPr>
      <w:rFonts w:asciiTheme="majorHAnsi" w:eastAsiaTheme="majorEastAsia" w:hAnsiTheme="majorHAnsi" w:cstheme="majorBidi"/>
      <w:sz w:val="16"/>
      <w:szCs w:val="16"/>
    </w:rPr>
    <w:tblPr>
      <w:tblInd w:w="0" w:type="dxa"/>
      <w:tblBorders>
        <w:top w:val="single" w:sz="4" w:space="0" w:color="BCB8AC" w:themeColor="text2" w:themeTint="66"/>
        <w:bottom w:val="single" w:sz="4" w:space="0" w:color="BCB8AC" w:themeColor="text2" w:themeTint="66"/>
        <w:insideH w:val="single" w:sz="4" w:space="0" w:color="BCB8AC" w:themeColor="text2" w:themeTint="66"/>
        <w:insideV w:val="single" w:sz="4" w:space="0" w:color="BCB8AC" w:themeColor="text2" w:themeTint="66"/>
      </w:tblBorders>
      <w:tblCellMar>
        <w:top w:w="144" w:type="dxa"/>
        <w:left w:w="0" w:type="dxa"/>
        <w:bottom w:w="144" w:type="dxa"/>
        <w:right w:w="144" w:type="dxa"/>
      </w:tblCellMar>
    </w:tbl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693F"/>
    <w:rPr>
      <w:rFonts w:ascii="Segoe UI" w:hAnsi="Segoe UI" w:cs="Segoe UI"/>
      <w:sz w:val="18"/>
      <w:szCs w:val="18"/>
    </w:rPr>
  </w:style>
  <w:style w:type="paragraph" w:customStyle="1" w:styleId="OnTrack">
    <w:name w:val="On Track"/>
    <w:basedOn w:val="Normal"/>
    <w:uiPriority w:val="5"/>
    <w:qFormat/>
    <w:rsid w:val="001E35FF"/>
    <w:pPr>
      <w:numPr>
        <w:numId w:val="2"/>
      </w:numPr>
      <w:spacing w:after="0" w:line="288" w:lineRule="auto"/>
    </w:pPr>
    <w:rPr>
      <w:rFonts w:asciiTheme="majorHAnsi" w:eastAsiaTheme="majorEastAsia" w:hAnsiTheme="majorHAnsi" w:cstheme="majorBidi"/>
      <w:sz w:val="16"/>
      <w:szCs w:val="16"/>
    </w:rPr>
  </w:style>
  <w:style w:type="paragraph" w:customStyle="1" w:styleId="AtRisk">
    <w:name w:val="At Risk"/>
    <w:basedOn w:val="OnTrack"/>
    <w:uiPriority w:val="6"/>
    <w:qFormat/>
    <w:rsid w:val="001E35FF"/>
    <w:pPr>
      <w:numPr>
        <w:numId w:val="5"/>
      </w:numPr>
    </w:pPr>
  </w:style>
  <w:style w:type="paragraph" w:customStyle="1" w:styleId="HighRisk">
    <w:name w:val="High Risk"/>
    <w:basedOn w:val="OnTrack"/>
    <w:uiPriority w:val="6"/>
    <w:qFormat/>
    <w:rsid w:val="001E35FF"/>
    <w:pPr>
      <w:numPr>
        <w:numId w:val="3"/>
      </w:numPr>
    </w:pPr>
  </w:style>
  <w:style w:type="paragraph" w:customStyle="1" w:styleId="OffTrack">
    <w:name w:val="Off Track"/>
    <w:basedOn w:val="OnTrack"/>
    <w:uiPriority w:val="6"/>
    <w:qFormat/>
    <w:rsid w:val="001E35FF"/>
    <w:pPr>
      <w:numPr>
        <w:numId w:val="4"/>
      </w:numPr>
    </w:pPr>
  </w:style>
  <w:style w:type="paragraph" w:styleId="Sinespaciado">
    <w:name w:val="No Spacing"/>
    <w:uiPriority w:val="8"/>
    <w:qFormat/>
    <w:rsid w:val="0041693F"/>
    <w:pPr>
      <w:spacing w:after="0" w:line="288" w:lineRule="auto"/>
    </w:pPr>
  </w:style>
  <w:style w:type="character" w:styleId="Textoennegrita">
    <w:name w:val="Strong"/>
    <w:basedOn w:val="Fuentedeprrafopredeter"/>
    <w:uiPriority w:val="4"/>
    <w:unhideWhenUsed/>
    <w:qFormat/>
    <w:rsid w:val="0041693F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4169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1693F"/>
  </w:style>
  <w:style w:type="paragraph" w:styleId="Piedepgina">
    <w:name w:val="footer"/>
    <w:basedOn w:val="Normal"/>
    <w:link w:val="PiedepginaCar"/>
    <w:uiPriority w:val="99"/>
    <w:unhideWhenUsed/>
    <w:qFormat/>
    <w:rsid w:val="001E35FF"/>
    <w:pPr>
      <w:tabs>
        <w:tab w:val="center" w:pos="4680"/>
        <w:tab w:val="right" w:pos="9360"/>
      </w:tabs>
      <w:spacing w:after="0" w:line="240" w:lineRule="auto"/>
    </w:pPr>
    <w:rPr>
      <w:rFonts w:asciiTheme="majorHAnsi" w:eastAsiaTheme="majorEastAsia" w:hAnsiTheme="majorHAnsi" w:cstheme="majorBidi"/>
      <w:caps/>
      <w:color w:val="DF1010" w:themeColor="accent1" w:themeShade="BF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E35FF"/>
    <w:rPr>
      <w:rFonts w:asciiTheme="majorHAnsi" w:eastAsiaTheme="majorEastAsia" w:hAnsiTheme="majorHAnsi" w:cstheme="majorBidi"/>
      <w:caps/>
      <w:color w:val="DF1010" w:themeColor="accent1" w:themeShade="BF"/>
      <w:sz w:val="16"/>
      <w:szCs w:val="16"/>
    </w:rPr>
  </w:style>
  <w:style w:type="paragraph" w:styleId="Listaconvietas">
    <w:name w:val="List Bullet"/>
    <w:basedOn w:val="Normal"/>
    <w:uiPriority w:val="8"/>
    <w:unhideWhenUsed/>
    <w:qFormat/>
    <w:rsid w:val="0041693F"/>
    <w:pPr>
      <w:numPr>
        <w:numId w:val="6"/>
      </w:numPr>
      <w:contextualSpacing/>
    </w:pPr>
  </w:style>
  <w:style w:type="character" w:customStyle="1" w:styleId="Ttulo4Car">
    <w:name w:val="Título 4 Car"/>
    <w:basedOn w:val="Fuentedeprrafopredeter"/>
    <w:link w:val="Ttulo4"/>
    <w:uiPriority w:val="9"/>
    <w:semiHidden/>
    <w:rsid w:val="001E35FF"/>
    <w:rPr>
      <w:rFonts w:asciiTheme="majorHAnsi" w:eastAsiaTheme="majorEastAsia" w:hAnsiTheme="majorHAnsi" w:cstheme="majorBidi"/>
      <w:i/>
      <w:iCs/>
      <w:color w:val="DF1010" w:themeColor="accent1" w:themeShade="BF"/>
      <w:sz w:val="1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E35FF"/>
    <w:rPr>
      <w:rFonts w:asciiTheme="majorHAnsi" w:eastAsiaTheme="majorEastAsia" w:hAnsiTheme="majorHAnsi" w:cstheme="majorBidi"/>
      <w:color w:val="DF1010" w:themeColor="accent1" w:themeShade="BF"/>
      <w:sz w:val="16"/>
      <w:szCs w:val="16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E35FF"/>
    <w:rPr>
      <w:rFonts w:asciiTheme="majorHAnsi" w:eastAsiaTheme="majorEastAsia" w:hAnsiTheme="majorHAnsi" w:cstheme="majorBidi"/>
      <w:color w:val="DF1010" w:themeColor="accent1" w:themeShade="BF"/>
      <w:sz w:val="16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E35FF"/>
    <w:rPr>
      <w:rFonts w:asciiTheme="majorHAnsi" w:eastAsiaTheme="majorEastAsia" w:hAnsiTheme="majorHAnsi" w:cstheme="majorBidi"/>
      <w:color w:val="940B0B" w:themeColor="accent1" w:themeShade="7F"/>
      <w:sz w:val="1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E35FF"/>
    <w:rPr>
      <w:rFonts w:asciiTheme="majorHAnsi" w:eastAsiaTheme="majorEastAsia" w:hAnsiTheme="majorHAnsi" w:cstheme="majorBidi"/>
      <w:i/>
      <w:iCs/>
      <w:color w:val="940B0B" w:themeColor="accent1" w:themeShade="7F"/>
      <w:sz w:val="1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E35FF"/>
    <w:rPr>
      <w:rFonts w:asciiTheme="majorHAnsi" w:eastAsiaTheme="majorEastAsia" w:hAnsiTheme="majorHAnsi" w:cstheme="majorBidi"/>
      <w:color w:val="272727" w:themeColor="text1" w:themeTint="D8"/>
      <w:sz w:val="16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E35FF"/>
    <w:rPr>
      <w:rFonts w:asciiTheme="majorHAnsi" w:eastAsiaTheme="majorEastAsia" w:hAnsiTheme="majorHAnsi" w:cstheme="majorBidi"/>
      <w:i/>
      <w:iCs/>
      <w:color w:val="272727" w:themeColor="text1" w:themeTint="D8"/>
      <w:sz w:val="16"/>
      <w:szCs w:val="21"/>
    </w:rPr>
  </w:style>
  <w:style w:type="character" w:styleId="nfasisintenso">
    <w:name w:val="Intense Emphasis"/>
    <w:basedOn w:val="Fuentedeprrafopredeter"/>
    <w:uiPriority w:val="21"/>
    <w:semiHidden/>
    <w:unhideWhenUsed/>
    <w:qFormat/>
    <w:rsid w:val="001E35FF"/>
    <w:rPr>
      <w:i/>
      <w:iCs/>
      <w:color w:val="DF1010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unhideWhenUsed/>
    <w:qFormat/>
    <w:rsid w:val="001E35FF"/>
    <w:pPr>
      <w:pBdr>
        <w:top w:val="single" w:sz="4" w:space="10" w:color="DF1010" w:themeColor="accent1" w:themeShade="BF"/>
        <w:bottom w:val="single" w:sz="4" w:space="10" w:color="DF1010" w:themeColor="accent1" w:themeShade="BF"/>
      </w:pBdr>
      <w:spacing w:before="360" w:after="360"/>
      <w:ind w:left="864" w:right="864"/>
      <w:jc w:val="center"/>
    </w:pPr>
    <w:rPr>
      <w:i/>
      <w:iCs/>
      <w:color w:val="DF1010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sid w:val="001E35FF"/>
    <w:rPr>
      <w:i/>
      <w:iCs/>
      <w:color w:val="DF1010" w:themeColor="accent1" w:themeShade="BF"/>
    </w:rPr>
  </w:style>
  <w:style w:type="character" w:styleId="Referenciaintensa">
    <w:name w:val="Intense Reference"/>
    <w:basedOn w:val="Fuentedeprrafopredeter"/>
    <w:uiPriority w:val="32"/>
    <w:semiHidden/>
    <w:unhideWhenUsed/>
    <w:qFormat/>
    <w:rsid w:val="001E35FF"/>
    <w:rPr>
      <w:b/>
      <w:bCs/>
      <w:caps w:val="0"/>
      <w:smallCaps/>
      <w:color w:val="DF1010" w:themeColor="accent1" w:themeShade="BF"/>
      <w:spacing w:val="5"/>
    </w:rPr>
  </w:style>
  <w:style w:type="paragraph" w:styleId="Textodebloque">
    <w:name w:val="Block Text"/>
    <w:basedOn w:val="Normal"/>
    <w:uiPriority w:val="99"/>
    <w:semiHidden/>
    <w:unhideWhenUsed/>
    <w:rsid w:val="001E35FF"/>
    <w:pPr>
      <w:pBdr>
        <w:top w:val="single" w:sz="2" w:space="10" w:color="DF1010" w:themeColor="accent1" w:themeShade="BF"/>
        <w:left w:val="single" w:sz="2" w:space="10" w:color="DF1010" w:themeColor="accent1" w:themeShade="BF"/>
        <w:bottom w:val="single" w:sz="2" w:space="10" w:color="DF1010" w:themeColor="accent1" w:themeShade="BF"/>
        <w:right w:val="single" w:sz="2" w:space="10" w:color="DF1010" w:themeColor="accent1" w:themeShade="BF"/>
      </w:pBdr>
      <w:ind w:left="1152" w:right="1152"/>
    </w:pPr>
    <w:rPr>
      <w:i/>
      <w:iCs/>
      <w:color w:val="DF1010" w:themeColor="accent1" w:themeShade="BF"/>
    </w:rPr>
  </w:style>
  <w:style w:type="character" w:styleId="Hipervnculovisitado">
    <w:name w:val="FollowedHyperlink"/>
    <w:basedOn w:val="Fuentedeprrafopredeter"/>
    <w:uiPriority w:val="99"/>
    <w:semiHidden/>
    <w:unhideWhenUsed/>
    <w:rsid w:val="001E35FF"/>
    <w:rPr>
      <w:color w:val="7B4968" w:themeColor="accent5" w:themeShade="BF"/>
      <w:u w:val="single"/>
    </w:rPr>
  </w:style>
  <w:style w:type="character" w:styleId="Hipervnculo">
    <w:name w:val="Hyperlink"/>
    <w:basedOn w:val="Fuentedeprrafopredeter"/>
    <w:uiPriority w:val="99"/>
    <w:unhideWhenUsed/>
    <w:rsid w:val="001E35FF"/>
    <w:rPr>
      <w:color w:val="295A66" w:themeColor="accent4" w:themeShade="80"/>
      <w:u w:val="single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1E35FF"/>
    <w:rPr>
      <w:color w:val="595959" w:themeColor="text1" w:themeTint="A6"/>
      <w:shd w:val="clear" w:color="auto" w:fill="E1DFDD"/>
    </w:rPr>
  </w:style>
  <w:style w:type="paragraph" w:styleId="Prrafodelista">
    <w:name w:val="List Paragraph"/>
    <w:basedOn w:val="Normal"/>
    <w:uiPriority w:val="34"/>
    <w:unhideWhenUsed/>
    <w:qFormat/>
    <w:rsid w:val="00153BBE"/>
    <w:pPr>
      <w:ind w:left="720"/>
      <w:contextualSpacing/>
    </w:pPr>
  </w:style>
  <w:style w:type="paragraph" w:customStyle="1" w:styleId="Caption1">
    <w:name w:val="Caption1"/>
    <w:basedOn w:val="Normal"/>
    <w:next w:val="Normal"/>
    <w:uiPriority w:val="35"/>
    <w:unhideWhenUsed/>
    <w:qFormat/>
    <w:rsid w:val="00CC1C91"/>
    <w:pPr>
      <w:spacing w:after="200" w:line="240" w:lineRule="auto"/>
    </w:pPr>
    <w:rPr>
      <w:rFonts w:eastAsia="Calibri"/>
      <w:i/>
      <w:iCs/>
      <w:sz w:val="18"/>
      <w:szCs w:val="18"/>
      <w:lang w:val="es-D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8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mailto:cep@jbn.gob.do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cep@jbn.gob.do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rbin.rivas\AppData\Roaming\Microsoft\Templates\Project%20status%20report%20(Red%20design).dotx" TargetMode="External"/></Relationships>
</file>

<file path=word/theme/theme1.xml><?xml version="1.0" encoding="utf-8"?>
<a:theme xmlns:a="http://schemas.openxmlformats.org/drawingml/2006/main" name="Red Business Set">
  <a:themeElements>
    <a:clrScheme name="Business Invoice">
      <a:dk1>
        <a:sysClr val="windowText" lastClr="000000"/>
      </a:dk1>
      <a:lt1>
        <a:sysClr val="window" lastClr="FFFFFF"/>
      </a:lt1>
      <a:dk2>
        <a:srgbClr val="4C483D"/>
      </a:dk2>
      <a:lt2>
        <a:srgbClr val="E4E3E2"/>
      </a:lt2>
      <a:accent1>
        <a:srgbClr val="F24F4F"/>
      </a:accent1>
      <a:accent2>
        <a:srgbClr val="8DBB70"/>
      </a:accent2>
      <a:accent3>
        <a:srgbClr val="F0BB44"/>
      </a:accent3>
      <a:accent4>
        <a:srgbClr val="61ADBF"/>
      </a:accent4>
      <a:accent5>
        <a:srgbClr val="A3648B"/>
      </a:accent5>
      <a:accent6>
        <a:srgbClr val="F8943F"/>
      </a:accent6>
      <a:hlink>
        <a:srgbClr val="4C483D"/>
      </a:hlink>
      <a:folHlink>
        <a:srgbClr val="A3648B"/>
      </a:folHlink>
    </a:clrScheme>
    <a:fontScheme name="Business Invoice">
      <a:majorFont>
        <a:latin typeface="Century Gothic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1BF4789D486E43A6EAEF0AAB3DB386" ma:contentTypeVersion="5" ma:contentTypeDescription="Crear nuevo documento." ma:contentTypeScope="" ma:versionID="98f6ac75655ba982fcfab63d4f3cad66">
  <xsd:schema xmlns:xsd="http://www.w3.org/2001/XMLSchema" xmlns:xs="http://www.w3.org/2001/XMLSchema" xmlns:p="http://schemas.microsoft.com/office/2006/metadata/properties" xmlns:ns3="12b1e0eb-e2a9-43c0-9f73-12b5143d1dd9" xmlns:ns4="e2cd3691-7ccc-4bbc-9215-a569399b9a91" targetNamespace="http://schemas.microsoft.com/office/2006/metadata/properties" ma:root="true" ma:fieldsID="459b0e4e926b4eac3fbb3e28742a4722" ns3:_="" ns4:_="">
    <xsd:import namespace="12b1e0eb-e2a9-43c0-9f73-12b5143d1dd9"/>
    <xsd:import namespace="e2cd3691-7ccc-4bbc-9215-a569399b9a9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b1e0eb-e2a9-43c0-9f73-12b5143d1d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cd3691-7ccc-4bbc-9215-a569399b9a9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D056651-B18F-451C-A49F-E67C008C26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0B667E-7D76-4F10-8B10-768FB8D389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390DB57-6DA6-4B95-B28C-F83FB2F0D9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b1e0eb-e2a9-43c0-9f73-12b5143d1dd9"/>
    <ds:schemaRef ds:uri="e2cd3691-7ccc-4bbc-9215-a569399b9a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12BCABF-82C9-4992-9877-65498A939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Project status report (Red design)</Template>
  <TotalTime>2</TotalTime>
  <Pages>8</Pages>
  <Words>1179</Words>
  <Characters>6488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Sherbin Rivas</dc:creator>
  <dc:description>Trimestre ene-mar</dc:description>
  <cp:lastModifiedBy>L A Informacion</cp:lastModifiedBy>
  <cp:revision>2</cp:revision>
  <cp:lastPrinted>2012-12-03T18:15:00Z</cp:lastPrinted>
  <dcterms:created xsi:type="dcterms:W3CDTF">2020-05-21T15:36:00Z</dcterms:created>
  <dcterms:modified xsi:type="dcterms:W3CDTF">2020-05-21T15:36:00Z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0x0101003C1BF4789D486E43A6EAEF0AAB3DB386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