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1D39" w14:textId="77777777" w:rsidR="00535962" w:rsidRPr="00F7167E" w:rsidRDefault="00E53440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1E25C9B" wp14:editId="74078F6E">
                <wp:simplePos x="0" y="0"/>
                <wp:positionH relativeFrom="column">
                  <wp:posOffset>3790950</wp:posOffset>
                </wp:positionH>
                <wp:positionV relativeFrom="paragraph">
                  <wp:posOffset>-438150</wp:posOffset>
                </wp:positionV>
                <wp:extent cx="2596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6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82"/>
                            <a:chOff x="9151" y="720"/>
                            <a:chExt cx="2010" cy="913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90"/>
                              <a:ext cx="1958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060F6D" w14:textId="0755EB07" w:rsidR="001466B0" w:rsidRPr="00E80FC7" w:rsidRDefault="00C44892" w:rsidP="00F02990">
                                <w:pPr>
                                  <w:rPr>
                                    <w:sz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</w:rPr>
                                    <w:alias w:val="No. del Expediente de Compras "/>
                                    <w:tag w:val="No. del Expediente de Compras "/>
                                    <w:id w:val="-1162073483"/>
                                  </w:sdtPr>
                                  <w:sdtEndPr>
                                    <w:rPr>
                                      <w:rFonts w:ascii="Arial" w:hAnsi="Arial"/>
                                      <w:b w:val="0"/>
                                      <w:caps w:val="0"/>
                                      <w:spacing w:val="0"/>
                                      <w:sz w:val="18"/>
                                    </w:rPr>
                                  </w:sdtEndPr>
                                  <w:sdtContent>
                                    <w:r w:rsidR="005C707A" w:rsidRPr="005C707A">
                                      <w:rPr>
                                        <w:b/>
                                      </w:rPr>
                                      <w:t>JARDIN BOTANICO-CCC-CP-2024-000</w:t>
                                    </w:r>
                                    <w:r w:rsidR="008070FE">
                                      <w:rPr>
                                        <w:b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E1EDB1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25C9B" id="Group 21" o:spid="_x0000_s1026" style="position:absolute;margin-left:298.5pt;margin-top:-34.5pt;width:20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39;top:561;width:2414;height:982" coordorigin="9151,720" coordsize="2010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90;width:195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4E060F6D" w14:textId="0755EB07" w:rsidR="001466B0" w:rsidRPr="00E80FC7" w:rsidRDefault="00C44892" w:rsidP="00F02990">
                          <w:pPr>
                            <w:rPr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="Arial Bold" w:hAnsi="Arial Bold"/>
                                <w:b/>
                                <w:caps/>
                                <w:spacing w:val="-20"/>
                                <w:sz w:val="22"/>
                              </w:rPr>
                              <w:alias w:val="No. del Expediente de Compras "/>
                              <w:tag w:val="No. del Expediente de Compras "/>
                              <w:id w:val="-1162073483"/>
                            </w:sdtPr>
                            <w:sdtEndPr>
                              <w:rPr>
                                <w:rFonts w:ascii="Arial" w:hAnsi="Arial"/>
                                <w:b w:val="0"/>
                                <w:caps w:val="0"/>
                                <w:spacing w:val="0"/>
                                <w:sz w:val="18"/>
                              </w:rPr>
                            </w:sdtEndPr>
                            <w:sdtContent>
                              <w:r w:rsidR="005C707A" w:rsidRPr="005C707A">
                                <w:rPr>
                                  <w:b/>
                                </w:rPr>
                                <w:t>JARDIN BOTANICO-CCC-CP-2024-000</w:t>
                              </w:r>
                              <w:r w:rsidR="008070FE">
                                <w:rPr>
                                  <w:b/>
                                </w:rPr>
                                <w:t>5</w:t>
                              </w:r>
                            </w:sdtContent>
                          </w:sdt>
                        </w:p>
                      </w:txbxContent>
                    </v:textbox>
                  </v:shape>
                  <v:shape id="Text Box 25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9E1EDB1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166918" wp14:editId="33CA9A8E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4445" b="1841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B946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66918"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z+3sy4AAAAAoBAAAPAAAAAAAAAAAAAAAAAEcEAABkcnMv&#10;ZG93bnJldi54bWxQSwUGAAAAAAQABADzAAAAVAUAAAAA&#10;" filled="f" stroked="f">
                <v:textbox inset="0,0,0,0">
                  <w:txbxContent>
                    <w:p w14:paraId="613B946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81572" wp14:editId="2B7BAAC7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98EBBB7" w14:textId="77777777" w:rsidR="00BC61BD" w:rsidRPr="00BC61BD" w:rsidRDefault="00B74A4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74A4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A543D4A" wp14:editId="4CC00A5C">
                                      <wp:extent cx="800100" cy="573405"/>
                                      <wp:effectExtent l="0" t="0" r="0" b="0"/>
                                      <wp:docPr id="19" name="Imagen 19" descr="G:\2016\LOGO NUEVO\LOGOTIPO -  Jardin Botanico - s4-01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 descr="G:\2016\LOGO NUEVO\LOGOTIPO -  Jardin Botanico - s4-01.png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0100" cy="573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81572"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SG9QEAAM8DAAAOAAAAZHJzL2Uyb0RvYy54bWysU9tu2zAMfR+wfxD0vvjSb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98EBBB7" w14:textId="77777777" w:rsidR="00BC61BD" w:rsidRPr="00BC61BD" w:rsidRDefault="00B74A48">
                          <w:pPr>
                            <w:rPr>
                              <w:lang w:val="en-US"/>
                            </w:rPr>
                          </w:pPr>
                          <w:r w:rsidRPr="00B74A4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A543D4A" wp14:editId="4CC00A5C">
                                <wp:extent cx="800100" cy="573405"/>
                                <wp:effectExtent l="0" t="0" r="0" b="0"/>
                                <wp:docPr id="19" name="Imagen 19" descr="G:\2016\LOGO NUEVO\LOGOTIPO -  Jardin Botanico - s4-0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 descr="G:\2016\LOGO NUEVO\LOGOTIPO -  Jardin Botanico - s4-01.png"/>
                                        <pic:cNvPicPr/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573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2537194" wp14:editId="16391A14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6EE6A8" w14:textId="77777777" w:rsidR="00535962" w:rsidRPr="00535962" w:rsidRDefault="00E53440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AA268B" wp14:editId="45955B97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F089A" w14:textId="77777777" w:rsidR="0026335F" w:rsidRPr="0026335F" w:rsidRDefault="00C4489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268B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EGsaJneAAAACQEAAA8AAABkcnMvZG93&#10;bnJldi54bWxMj8tOwzAQRfdI/IM1SOyoTdQ2bZpJhUBsQZSH1J2bTJOIeBzFbhP+nmFFl6O5uvec&#10;fDu5Tp1pCK1nhPuZAUVc+qrlGuHj/fluBSpEy5XtPBPCDwXYFtdXuc0qP/IbnXexVlLCIbMITYx9&#10;pnUoG3I2zHxPLL+jH5yNcg61rgY7SrnrdGLMUjvbsiw0tqfHhsrv3ckhfL4c919z81o/uUU/+slo&#10;dmuNeHszPWxARZrifxj+8AUdCmE6+BNXQXUI6TxJJYqQJOIkgXVqxOWAsFysQBe5vjQofgE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BBrGiZ3gAAAAkBAAAPAAAAAAAAAAAAAAAAAE8E&#10;AABkcnMvZG93bnJldi54bWxQSwUGAAAAAAQABADzAAAAWgUAAAAA&#10;" filled="f" stroked="f">
                <v:textbox>
                  <w:txbxContent>
                    <w:p w14:paraId="4DBF089A" w14:textId="77777777" w:rsidR="0026335F" w:rsidRPr="0026335F" w:rsidRDefault="00C4489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93716E" w14:textId="77777777" w:rsidR="00535962" w:rsidRDefault="00E5344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E7996F" wp14:editId="08F5E82E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CD761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873D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873D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873D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996F"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" filled="f" stroked="f">
                <v:textbox>
                  <w:txbxContent>
                    <w:p w14:paraId="57CCD761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873D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873D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873D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D8F0AB" wp14:editId="0995C6A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1C60A79B" w14:textId="77777777" w:rsidR="00B74A48" w:rsidRPr="00117467" w:rsidRDefault="00B74A48" w:rsidP="00B74A48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430AB28F" w14:textId="77777777" w:rsidR="002E1412" w:rsidRPr="002E1412" w:rsidRDefault="009D0B6F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BF269F">
                                  <w:rPr>
                                    <w:rStyle w:val="Style6"/>
                                    <w:sz w:val="26"/>
                                    <w:szCs w:val="24"/>
                                  </w:rPr>
                                  <w:t xml:space="preserve">Naturales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F0AB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1C60A79B" w14:textId="77777777" w:rsidR="00B74A48" w:rsidRPr="00117467" w:rsidRDefault="00B74A48" w:rsidP="00B74A48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430AB28F" w14:textId="77777777" w:rsidR="002E1412" w:rsidRPr="002E1412" w:rsidRDefault="009D0B6F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BF269F">
                            <w:rPr>
                              <w:rStyle w:val="Style6"/>
                              <w:sz w:val="26"/>
                              <w:szCs w:val="24"/>
                            </w:rPr>
                            <w:t xml:space="preserve">Naturales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735DD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AE46CAF" w14:textId="77777777" w:rsidR="00A640BD" w:rsidRPr="00C66D08" w:rsidRDefault="00E5344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F30282" wp14:editId="72B40925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8321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30282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6588321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82A2C0C" w14:textId="77777777" w:rsidR="00A640BD" w:rsidRPr="00C66D08" w:rsidRDefault="00E53440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CFBB10" wp14:editId="5F4840EF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8"/>
                                <w:smallCaps/>
                              </w:rPr>
                              <w:alias w:val="Departamento ó unidad funcional"/>
                              <w:tag w:val="Nombre de la Institución"/>
                              <w:id w:val="2693377"/>
                            </w:sdtPr>
                            <w:sdtEndPr>
                              <w:rPr>
                                <w:rStyle w:val="Style8"/>
                              </w:rPr>
                            </w:sdtEndPr>
                            <w:sdtContent>
                              <w:p w14:paraId="5D3550BB" w14:textId="77777777" w:rsidR="009A0035" w:rsidRPr="009A0035" w:rsidRDefault="00C44892" w:rsidP="009A0035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Departamento ó unidad funcional"/>
                                    <w:tag w:val="Nombre de la Institución"/>
                                    <w:id w:val="13417873"/>
                                  </w:sdtPr>
                                  <w:sdtEndPr/>
                                  <w:sdtContent>
                                    <w:r w:rsidR="009A0035" w:rsidRPr="009A0035">
                                      <w:rPr>
                                        <w:sz w:val="22"/>
                                      </w:rPr>
                                      <w:t xml:space="preserve">UNIDAD DE COMPRAS Y CONTRATACIONES </w:t>
                                    </w:r>
                                  </w:sdtContent>
                                </w:sdt>
                              </w:p>
                              <w:p w14:paraId="6166EAE7" w14:textId="77777777" w:rsidR="002E1412" w:rsidRPr="002E1412" w:rsidRDefault="00C44892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BB10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sdt>
                      <w:sdtPr>
                        <w:rPr>
                          <w:rStyle w:val="Style8"/>
                          <w:smallCaps/>
                        </w:rPr>
                        <w:alias w:val="Departamento ó unidad funcional"/>
                        <w:tag w:val="Nombre de la Institución"/>
                        <w:id w:val="2693377"/>
                      </w:sdtPr>
                      <w:sdtEndPr>
                        <w:rPr>
                          <w:rStyle w:val="Style8"/>
                        </w:rPr>
                      </w:sdtEndPr>
                      <w:sdtContent>
                        <w:p w14:paraId="5D3550BB" w14:textId="77777777" w:rsidR="009A0035" w:rsidRPr="009A0035" w:rsidRDefault="00C44892" w:rsidP="009A0035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Departamento ó unidad funcional"/>
                              <w:tag w:val="Nombre de la Institución"/>
                              <w:id w:val="13417873"/>
                            </w:sdtPr>
                            <w:sdtEndPr/>
                            <w:sdtContent>
                              <w:r w:rsidR="009A0035" w:rsidRPr="009A0035">
                                <w:rPr>
                                  <w:sz w:val="22"/>
                                </w:rPr>
                                <w:t xml:space="preserve">UNIDAD DE COMPRAS Y CONTRATACIONES </w:t>
                              </w:r>
                            </w:sdtContent>
                          </w:sdt>
                        </w:p>
                        <w:p w14:paraId="6166EAE7" w14:textId="77777777" w:rsidR="002E1412" w:rsidRPr="002E1412" w:rsidRDefault="00C44892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4E8A43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BF0ECB5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4B5B8F7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A85B412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659F64D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644AA0B1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0A3A7584" w14:textId="77777777" w:rsidTr="00E82502">
        <w:trPr>
          <w:cantSplit/>
          <w:trHeight w:val="440"/>
        </w:trPr>
        <w:tc>
          <w:tcPr>
            <w:tcW w:w="9252" w:type="dxa"/>
          </w:tcPr>
          <w:p w14:paraId="1E039366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45A3606A" w14:textId="77777777" w:rsidTr="00E82502">
        <w:trPr>
          <w:cantSplit/>
          <w:trHeight w:val="440"/>
        </w:trPr>
        <w:tc>
          <w:tcPr>
            <w:tcW w:w="9252" w:type="dxa"/>
          </w:tcPr>
          <w:p w14:paraId="7FBB0B0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3D81129" w14:textId="77777777" w:rsidTr="00E82502">
        <w:trPr>
          <w:cantSplit/>
          <w:trHeight w:val="440"/>
        </w:trPr>
        <w:tc>
          <w:tcPr>
            <w:tcW w:w="9252" w:type="dxa"/>
          </w:tcPr>
          <w:p w14:paraId="27B69DF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8CDB5CD" w14:textId="77777777" w:rsidTr="00E82502">
        <w:trPr>
          <w:cantSplit/>
          <w:trHeight w:val="440"/>
        </w:trPr>
        <w:tc>
          <w:tcPr>
            <w:tcW w:w="9252" w:type="dxa"/>
          </w:tcPr>
          <w:p w14:paraId="33171D5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283CF57" w14:textId="77777777" w:rsidTr="00E82502">
        <w:trPr>
          <w:cantSplit/>
          <w:trHeight w:val="440"/>
        </w:trPr>
        <w:tc>
          <w:tcPr>
            <w:tcW w:w="9252" w:type="dxa"/>
          </w:tcPr>
          <w:p w14:paraId="26C4447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7A0F433" w14:textId="77777777" w:rsidTr="00E82502">
        <w:trPr>
          <w:cantSplit/>
          <w:trHeight w:val="440"/>
        </w:trPr>
        <w:tc>
          <w:tcPr>
            <w:tcW w:w="9252" w:type="dxa"/>
          </w:tcPr>
          <w:p w14:paraId="25B6205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703540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5BAEFF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F9416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F338C7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4C4EDC4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C3230E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0EA7" w14:textId="77777777" w:rsidR="00C44892" w:rsidRDefault="00C44892" w:rsidP="001007E7">
      <w:pPr>
        <w:spacing w:after="0" w:line="240" w:lineRule="auto"/>
      </w:pPr>
      <w:r>
        <w:separator/>
      </w:r>
    </w:p>
  </w:endnote>
  <w:endnote w:type="continuationSeparator" w:id="0">
    <w:p w14:paraId="6596AAD7" w14:textId="77777777" w:rsidR="00C44892" w:rsidRDefault="00C4489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3D11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9764B7F" wp14:editId="3A3B08ED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44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D23202" wp14:editId="6BD53C42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0" t="0" r="11430" b="571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A5A63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B4A888A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232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7E5A5A63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B4A888A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E5344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759F64" wp14:editId="3170C36E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0" t="0" r="6350" b="146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6472A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759F64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3056472A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6773F8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8D8ACC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B6A787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E9D0D7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A1AF8C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8ADF" w14:textId="77777777" w:rsidR="00C44892" w:rsidRDefault="00C44892" w:rsidP="001007E7">
      <w:pPr>
        <w:spacing w:after="0" w:line="240" w:lineRule="auto"/>
      </w:pPr>
      <w:r>
        <w:separator/>
      </w:r>
    </w:p>
  </w:footnote>
  <w:footnote w:type="continuationSeparator" w:id="0">
    <w:p w14:paraId="0C2BF492" w14:textId="77777777" w:rsidR="00C44892" w:rsidRDefault="00C4489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137CB"/>
    <w:rsid w:val="00015530"/>
    <w:rsid w:val="00034DD9"/>
    <w:rsid w:val="00045479"/>
    <w:rsid w:val="00045C9D"/>
    <w:rsid w:val="0005792C"/>
    <w:rsid w:val="00070303"/>
    <w:rsid w:val="000837B7"/>
    <w:rsid w:val="00085B66"/>
    <w:rsid w:val="000B0DCD"/>
    <w:rsid w:val="000E02D9"/>
    <w:rsid w:val="000F4913"/>
    <w:rsid w:val="001007E7"/>
    <w:rsid w:val="001020C0"/>
    <w:rsid w:val="001169EF"/>
    <w:rsid w:val="001443B7"/>
    <w:rsid w:val="001466B0"/>
    <w:rsid w:val="00157600"/>
    <w:rsid w:val="00170EC5"/>
    <w:rsid w:val="00173200"/>
    <w:rsid w:val="00181E8D"/>
    <w:rsid w:val="00194FF2"/>
    <w:rsid w:val="001A3F92"/>
    <w:rsid w:val="001F73A7"/>
    <w:rsid w:val="002006C0"/>
    <w:rsid w:val="002009A7"/>
    <w:rsid w:val="002206DD"/>
    <w:rsid w:val="00233DC3"/>
    <w:rsid w:val="00253DBA"/>
    <w:rsid w:val="0026335F"/>
    <w:rsid w:val="002816AC"/>
    <w:rsid w:val="00295BD4"/>
    <w:rsid w:val="002A21DB"/>
    <w:rsid w:val="002D451D"/>
    <w:rsid w:val="002E1412"/>
    <w:rsid w:val="00305B2D"/>
    <w:rsid w:val="00314023"/>
    <w:rsid w:val="003313BA"/>
    <w:rsid w:val="00340850"/>
    <w:rsid w:val="00341484"/>
    <w:rsid w:val="00343257"/>
    <w:rsid w:val="00367E6A"/>
    <w:rsid w:val="00392351"/>
    <w:rsid w:val="003A6141"/>
    <w:rsid w:val="00404131"/>
    <w:rsid w:val="00404719"/>
    <w:rsid w:val="0042490F"/>
    <w:rsid w:val="00430A32"/>
    <w:rsid w:val="0043762A"/>
    <w:rsid w:val="004379A6"/>
    <w:rsid w:val="0044234A"/>
    <w:rsid w:val="00456C17"/>
    <w:rsid w:val="00466B9C"/>
    <w:rsid w:val="00472A0E"/>
    <w:rsid w:val="004B30DA"/>
    <w:rsid w:val="004D45A8"/>
    <w:rsid w:val="004E40B9"/>
    <w:rsid w:val="004F1987"/>
    <w:rsid w:val="004F411C"/>
    <w:rsid w:val="00527062"/>
    <w:rsid w:val="00531D4D"/>
    <w:rsid w:val="00535962"/>
    <w:rsid w:val="00545481"/>
    <w:rsid w:val="005808F2"/>
    <w:rsid w:val="005C707A"/>
    <w:rsid w:val="00611A07"/>
    <w:rsid w:val="0062592A"/>
    <w:rsid w:val="00625D2E"/>
    <w:rsid w:val="00640F62"/>
    <w:rsid w:val="006506D0"/>
    <w:rsid w:val="00651E48"/>
    <w:rsid w:val="006561A2"/>
    <w:rsid w:val="00666D56"/>
    <w:rsid w:val="006709BC"/>
    <w:rsid w:val="006E1520"/>
    <w:rsid w:val="006F567F"/>
    <w:rsid w:val="00705B80"/>
    <w:rsid w:val="00725091"/>
    <w:rsid w:val="00780880"/>
    <w:rsid w:val="00782650"/>
    <w:rsid w:val="007912F6"/>
    <w:rsid w:val="007B0E1F"/>
    <w:rsid w:val="007B6F6F"/>
    <w:rsid w:val="007C72AD"/>
    <w:rsid w:val="008070FE"/>
    <w:rsid w:val="00820C9F"/>
    <w:rsid w:val="0082707E"/>
    <w:rsid w:val="008315B0"/>
    <w:rsid w:val="00847E04"/>
    <w:rsid w:val="00852F0C"/>
    <w:rsid w:val="00854398"/>
    <w:rsid w:val="008873D9"/>
    <w:rsid w:val="0089256D"/>
    <w:rsid w:val="008B3AE5"/>
    <w:rsid w:val="008B5AE6"/>
    <w:rsid w:val="008C388B"/>
    <w:rsid w:val="008D5685"/>
    <w:rsid w:val="008F373B"/>
    <w:rsid w:val="008F4734"/>
    <w:rsid w:val="009138C5"/>
    <w:rsid w:val="00916317"/>
    <w:rsid w:val="009413E2"/>
    <w:rsid w:val="00966EEE"/>
    <w:rsid w:val="0096782C"/>
    <w:rsid w:val="00977C54"/>
    <w:rsid w:val="00983859"/>
    <w:rsid w:val="00986F82"/>
    <w:rsid w:val="009A0035"/>
    <w:rsid w:val="009B7B34"/>
    <w:rsid w:val="009D0B6F"/>
    <w:rsid w:val="00A10D26"/>
    <w:rsid w:val="00A16099"/>
    <w:rsid w:val="00A45F36"/>
    <w:rsid w:val="00A640BD"/>
    <w:rsid w:val="00A641A7"/>
    <w:rsid w:val="00A72F42"/>
    <w:rsid w:val="00AD7919"/>
    <w:rsid w:val="00AF2E6B"/>
    <w:rsid w:val="00B23750"/>
    <w:rsid w:val="00B62EEF"/>
    <w:rsid w:val="00B74A48"/>
    <w:rsid w:val="00B8728E"/>
    <w:rsid w:val="00B97B51"/>
    <w:rsid w:val="00BA0007"/>
    <w:rsid w:val="00BB1D79"/>
    <w:rsid w:val="00BB4FF4"/>
    <w:rsid w:val="00BC1D0C"/>
    <w:rsid w:val="00BC3606"/>
    <w:rsid w:val="00BC61BD"/>
    <w:rsid w:val="00BD1586"/>
    <w:rsid w:val="00BD6766"/>
    <w:rsid w:val="00BE4972"/>
    <w:rsid w:val="00BE7419"/>
    <w:rsid w:val="00C078CB"/>
    <w:rsid w:val="00C22DBE"/>
    <w:rsid w:val="00C3230E"/>
    <w:rsid w:val="00C44892"/>
    <w:rsid w:val="00C5078F"/>
    <w:rsid w:val="00C66D08"/>
    <w:rsid w:val="00C7470C"/>
    <w:rsid w:val="00C93D8C"/>
    <w:rsid w:val="00CA0E82"/>
    <w:rsid w:val="00CA164C"/>
    <w:rsid w:val="00CA4661"/>
    <w:rsid w:val="00CD4A3C"/>
    <w:rsid w:val="00CE67A3"/>
    <w:rsid w:val="00D1201E"/>
    <w:rsid w:val="00D24FA7"/>
    <w:rsid w:val="00D45A3E"/>
    <w:rsid w:val="00D62459"/>
    <w:rsid w:val="00D64696"/>
    <w:rsid w:val="00D7710E"/>
    <w:rsid w:val="00D90D49"/>
    <w:rsid w:val="00D9600B"/>
    <w:rsid w:val="00D9734F"/>
    <w:rsid w:val="00DA15F8"/>
    <w:rsid w:val="00DB4BE2"/>
    <w:rsid w:val="00DC2EE7"/>
    <w:rsid w:val="00DC5D96"/>
    <w:rsid w:val="00DD4F3E"/>
    <w:rsid w:val="00DD5752"/>
    <w:rsid w:val="00E05E8D"/>
    <w:rsid w:val="00E13E55"/>
    <w:rsid w:val="00E279C2"/>
    <w:rsid w:val="00E510B0"/>
    <w:rsid w:val="00E53440"/>
    <w:rsid w:val="00E80FC7"/>
    <w:rsid w:val="00E82502"/>
    <w:rsid w:val="00E86B8D"/>
    <w:rsid w:val="00EA6B34"/>
    <w:rsid w:val="00EA7406"/>
    <w:rsid w:val="00EC31F7"/>
    <w:rsid w:val="00EE1E7B"/>
    <w:rsid w:val="00F00023"/>
    <w:rsid w:val="00F02990"/>
    <w:rsid w:val="00F15A74"/>
    <w:rsid w:val="00F225BF"/>
    <w:rsid w:val="00F53753"/>
    <w:rsid w:val="00F7167E"/>
    <w:rsid w:val="00F7443C"/>
    <w:rsid w:val="00F84D68"/>
    <w:rsid w:val="00F9504D"/>
    <w:rsid w:val="00F95073"/>
    <w:rsid w:val="00FA01DC"/>
    <w:rsid w:val="00FB0A4E"/>
    <w:rsid w:val="00FC2870"/>
    <w:rsid w:val="00FE32F8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1FBC75"/>
  <w15:docId w15:val="{2F0EE3A9-FD31-4336-BC33-CBDD94CA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ED49-E2F2-4694-BF12-4F9F0C21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ELIZABETH ARNAUD</cp:lastModifiedBy>
  <cp:revision>2</cp:revision>
  <cp:lastPrinted>2011-03-04T18:48:00Z</cp:lastPrinted>
  <dcterms:created xsi:type="dcterms:W3CDTF">2024-12-30T19:19:00Z</dcterms:created>
  <dcterms:modified xsi:type="dcterms:W3CDTF">2024-12-30T19:19:00Z</dcterms:modified>
</cp:coreProperties>
</file>