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1D39" w14:textId="77777777" w:rsidR="00535962" w:rsidRPr="00F7167E" w:rsidRDefault="00E5344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1E25C9B" wp14:editId="74078F6E">
                <wp:simplePos x="0" y="0"/>
                <wp:positionH relativeFrom="column">
                  <wp:posOffset>3790950</wp:posOffset>
                </wp:positionH>
                <wp:positionV relativeFrom="paragraph">
                  <wp:posOffset>-438150</wp:posOffset>
                </wp:positionV>
                <wp:extent cx="2596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6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82"/>
                            <a:chOff x="9151" y="720"/>
                            <a:chExt cx="2010" cy="913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90"/>
                              <a:ext cx="1958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60F6D" w14:textId="323E6A38" w:rsidR="001466B0" w:rsidRPr="00E80FC7" w:rsidRDefault="00B80C3B" w:rsidP="00F02990">
                                <w:pPr>
                                  <w:rPr>
                                    <w:sz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</w:rPr>
                                    <w:alias w:val="No. del Expediente de Compras "/>
                                    <w:tag w:val="No. del Expediente de Compras "/>
                                    <w:id w:val="-1162073483"/>
                                  </w:sdtPr>
                                  <w:sdtEndPr>
                                    <w:rPr>
                                      <w:rFonts w:ascii="Arial" w:hAnsi="Arial"/>
                                      <w:b w:val="0"/>
                                      <w:caps w:val="0"/>
                                      <w:spacing w:val="0"/>
                                      <w:sz w:val="18"/>
                                    </w:rPr>
                                  </w:sdtEndPr>
                                  <w:sdtContent>
                                    <w:r w:rsidR="00A758B0" w:rsidRPr="00A758B0">
                                      <w:rPr>
                                        <w:b/>
                                      </w:rPr>
                                      <w:t>JARDIN BOTANICO-CCC-CP-2025-0002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1EDB1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1E25C9B" id="Group 21" o:spid="_x0000_s1026" style="position:absolute;margin-left:298.5pt;margin-top:-34.5pt;width:20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39;top:561;width:2414;height:982" coordorigin="9151,720" coordsize="201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90;width:195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4E060F6D" w14:textId="323E6A38" w:rsidR="001466B0" w:rsidRPr="00E80FC7" w:rsidRDefault="006A32E1" w:rsidP="00F02990">
                          <w:pPr>
                            <w:rPr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Arial Bold" w:hAnsi="Arial Bold"/>
                                <w:b/>
                                <w:caps/>
                                <w:spacing w:val="-20"/>
                                <w:sz w:val="22"/>
                              </w:rPr>
                              <w:alias w:val="No. del Expediente de Compras "/>
                              <w:tag w:val="No. del Expediente de Compras "/>
                              <w:id w:val="-1162073483"/>
                            </w:sdtPr>
                            <w:sdtEndPr>
                              <w:rPr>
                                <w:rFonts w:ascii="Arial" w:hAnsi="Arial"/>
                                <w:b w:val="0"/>
                                <w:caps w:val="0"/>
                                <w:spacing w:val="0"/>
                                <w:sz w:val="18"/>
                              </w:rPr>
                            </w:sdtEndPr>
                            <w:sdtContent>
                              <w:r w:rsidR="00A758B0" w:rsidRPr="00A758B0">
                                <w:rPr>
                                  <w:b/>
                                </w:rPr>
                                <w:t>JARDIN BOTANICO-CCC-CP-2025-0002</w:t>
                              </w:r>
                            </w:sdtContent>
                          </w:sdt>
                        </w:p>
                      </w:txbxContent>
                    </v:textbox>
                  </v:shape>
                  <v:shape id="Text Box 25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9E1EDB1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166918" wp14:editId="33CA9A8E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4445" b="1841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B946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166918"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z+3sy4AAAAAoBAAAPAAAAAAAAAAAAAAAAADUEAABkcnMvZG93bnJldi54bWxQSwUGAAAA&#10;AAQABADzAAAAQgUAAAAA&#10;" filled="f" stroked="f">
                <v:textbox inset="0,0,0,0">
                  <w:txbxContent>
                    <w:p w14:paraId="613B946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1572" wp14:editId="2B7BAAC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98EBBB7" w14:textId="77777777" w:rsidR="00BC61BD" w:rsidRPr="00BC61BD" w:rsidRDefault="00B74A4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A543D4A" wp14:editId="4CC00A5C">
                                      <wp:extent cx="800100" cy="57340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573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981572"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5PRJD9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98EBBB7" w14:textId="77777777" w:rsidR="00BC61BD" w:rsidRPr="00BC61BD" w:rsidRDefault="00B74A48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A543D4A" wp14:editId="4CC00A5C">
                                <wp:extent cx="800100" cy="57340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573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537194" wp14:editId="16391A14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EE6A8" w14:textId="77777777" w:rsidR="00535962" w:rsidRPr="00535962" w:rsidRDefault="00E53440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AA268B" wp14:editId="45955B97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F089A" w14:textId="77777777" w:rsidR="0026335F" w:rsidRPr="0026335F" w:rsidRDefault="00B80C3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AA268B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4DBF089A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93716E" w14:textId="77777777" w:rsidR="00535962" w:rsidRDefault="00E53440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E7996F" wp14:editId="08F5E82E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D76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80C3B">
                              <w:fldChar w:fldCharType="begin"/>
                            </w:r>
                            <w:r w:rsidR="00B80C3B">
                              <w:instrText xml:space="preserve"> NUMPAGES   \* MERGEFORMAT </w:instrText>
                            </w:r>
                            <w:r w:rsidR="00B80C3B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80C3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E7996F"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CElDNT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57CCD761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8F0AB" wp14:editId="0995C6A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C60A79B" w14:textId="77777777" w:rsidR="00B74A48" w:rsidRPr="00117467" w:rsidRDefault="00B74A48" w:rsidP="00B74A48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30AB28F" w14:textId="77777777" w:rsidR="002E1412" w:rsidRPr="002E1412" w:rsidRDefault="009D0B6F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F269F">
                                  <w:rPr>
                                    <w:rStyle w:val="Style6"/>
                                    <w:sz w:val="26"/>
                                    <w:szCs w:val="24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D8F0AB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C60A79B" w14:textId="77777777" w:rsidR="00B74A48" w:rsidRPr="00117467" w:rsidRDefault="00B74A48" w:rsidP="00B74A48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30AB28F" w14:textId="77777777" w:rsidR="002E1412" w:rsidRPr="002E1412" w:rsidRDefault="009D0B6F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F269F">
                            <w:rPr>
                              <w:rStyle w:val="Style6"/>
                              <w:sz w:val="26"/>
                              <w:szCs w:val="24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735DD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AE46CAF" w14:textId="77777777" w:rsidR="00A640BD" w:rsidRPr="00C66D08" w:rsidRDefault="00E5344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F30282" wp14:editId="72B40925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321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F30282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6588321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82A2C0C" w14:textId="77777777" w:rsidR="00A640BD" w:rsidRPr="00C66D08" w:rsidRDefault="00E5344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CFBB10" wp14:editId="5F4840EF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8"/>
                                <w:smallCaps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p w14:paraId="5D3550BB" w14:textId="77777777" w:rsidR="009A0035" w:rsidRPr="009A0035" w:rsidRDefault="00B80C3B" w:rsidP="009A0035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Departamento ó unidad funcional"/>
                                    <w:tag w:val="Nombre de la Institución"/>
                                    <w:id w:val="13417873"/>
                                  </w:sdtPr>
                                  <w:sdtEndPr/>
                                  <w:sdtContent>
                                    <w:r w:rsidR="009A0035" w:rsidRPr="009A0035">
                                      <w:rPr>
                                        <w:sz w:val="22"/>
                                      </w:rPr>
                                      <w:t xml:space="preserve">UNIDAD DE COMPRAS Y CONTRATACIONES </w:t>
                                    </w:r>
                                  </w:sdtContent>
                                </w:sdt>
                              </w:p>
                              <w:p w14:paraId="6166EAE7" w14:textId="77777777" w:rsidR="002E1412" w:rsidRPr="002E1412" w:rsidRDefault="00B80C3B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CFBB10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8"/>
                          <w:smallCaps/>
                        </w:rPr>
                        <w:alias w:val="Departamento ó unidad funcional"/>
                        <w:tag w:val="Nombre de la Institución"/>
                        <w:id w:val="2693377"/>
                      </w:sdtPr>
                      <w:sdtContent>
                        <w:p w14:paraId="5D3550BB" w14:textId="77777777" w:rsidR="009A0035" w:rsidRPr="009A0035" w:rsidRDefault="00000000" w:rsidP="009A0035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Departamento ó unidad funcional"/>
                              <w:tag w:val="Nombre de la Institución"/>
                              <w:id w:val="13417873"/>
                            </w:sdtPr>
                            <w:sdtContent>
                              <w:r w:rsidR="009A0035" w:rsidRPr="009A0035">
                                <w:rPr>
                                  <w:sz w:val="22"/>
                                </w:rPr>
                                <w:t xml:space="preserve">UNIDAD DE COMPRAS Y CONTRATACIONES </w:t>
                              </w:r>
                            </w:sdtContent>
                          </w:sdt>
                        </w:p>
                        <w:p w14:paraId="6166EAE7" w14:textId="77777777" w:rsidR="002E1412" w:rsidRPr="002E1412" w:rsidRDefault="00000000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4E8A4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F0ECB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4B5B8F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A85B412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659F64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44AA0B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A3A7584" w14:textId="77777777" w:rsidTr="00E82502">
        <w:trPr>
          <w:cantSplit/>
          <w:trHeight w:val="440"/>
        </w:trPr>
        <w:tc>
          <w:tcPr>
            <w:tcW w:w="9252" w:type="dxa"/>
          </w:tcPr>
          <w:p w14:paraId="1E039366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5A3606A" w14:textId="77777777" w:rsidTr="00E82502">
        <w:trPr>
          <w:cantSplit/>
          <w:trHeight w:val="440"/>
        </w:trPr>
        <w:tc>
          <w:tcPr>
            <w:tcW w:w="9252" w:type="dxa"/>
          </w:tcPr>
          <w:p w14:paraId="7FBB0B0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81129" w14:textId="77777777" w:rsidTr="00E82502">
        <w:trPr>
          <w:cantSplit/>
          <w:trHeight w:val="440"/>
        </w:trPr>
        <w:tc>
          <w:tcPr>
            <w:tcW w:w="9252" w:type="dxa"/>
          </w:tcPr>
          <w:p w14:paraId="27B69D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8CDB5CD" w14:textId="77777777" w:rsidTr="00E82502">
        <w:trPr>
          <w:cantSplit/>
          <w:trHeight w:val="440"/>
        </w:trPr>
        <w:tc>
          <w:tcPr>
            <w:tcW w:w="9252" w:type="dxa"/>
          </w:tcPr>
          <w:p w14:paraId="33171D5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283CF57" w14:textId="77777777" w:rsidTr="00E82502">
        <w:trPr>
          <w:cantSplit/>
          <w:trHeight w:val="440"/>
        </w:trPr>
        <w:tc>
          <w:tcPr>
            <w:tcW w:w="9252" w:type="dxa"/>
          </w:tcPr>
          <w:p w14:paraId="26C4447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7A0F433" w14:textId="77777777" w:rsidTr="00E82502">
        <w:trPr>
          <w:cantSplit/>
          <w:trHeight w:val="440"/>
        </w:trPr>
        <w:tc>
          <w:tcPr>
            <w:tcW w:w="9252" w:type="dxa"/>
          </w:tcPr>
          <w:p w14:paraId="25B6205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70354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5BAEFF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F9416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F338C7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4C4EDC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3230E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BFBD" w14:textId="77777777" w:rsidR="00B80C3B" w:rsidRDefault="00B80C3B" w:rsidP="001007E7">
      <w:pPr>
        <w:spacing w:after="0" w:line="240" w:lineRule="auto"/>
      </w:pPr>
      <w:r>
        <w:separator/>
      </w:r>
    </w:p>
  </w:endnote>
  <w:endnote w:type="continuationSeparator" w:id="0">
    <w:p w14:paraId="48C496DE" w14:textId="77777777" w:rsidR="00B80C3B" w:rsidRDefault="00B80C3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D1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29764B7F" wp14:editId="3A3B08ED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440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23202" wp14:editId="6BD53C4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0" t="0" r="1143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A5A6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B4A888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5D232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E5A5A6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B4A888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E53440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759F64" wp14:editId="3170C36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0" t="0" r="6350" b="146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6472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E759F64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056472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6773F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8D8ACC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B6A787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9D0D7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A1AF8C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97BE" w14:textId="77777777" w:rsidR="00B80C3B" w:rsidRDefault="00B80C3B" w:rsidP="001007E7">
      <w:pPr>
        <w:spacing w:after="0" w:line="240" w:lineRule="auto"/>
      </w:pPr>
      <w:r>
        <w:separator/>
      </w:r>
    </w:p>
  </w:footnote>
  <w:footnote w:type="continuationSeparator" w:id="0">
    <w:p w14:paraId="2A8CCEA6" w14:textId="77777777" w:rsidR="00B80C3B" w:rsidRDefault="00B80C3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137CB"/>
    <w:rsid w:val="00015530"/>
    <w:rsid w:val="00034DD9"/>
    <w:rsid w:val="00045479"/>
    <w:rsid w:val="00045C9D"/>
    <w:rsid w:val="0005792C"/>
    <w:rsid w:val="00070303"/>
    <w:rsid w:val="000837B7"/>
    <w:rsid w:val="00085B66"/>
    <w:rsid w:val="000B0DCD"/>
    <w:rsid w:val="000E02D9"/>
    <w:rsid w:val="000F4913"/>
    <w:rsid w:val="001007E7"/>
    <w:rsid w:val="001020C0"/>
    <w:rsid w:val="001169EF"/>
    <w:rsid w:val="001443B7"/>
    <w:rsid w:val="001466B0"/>
    <w:rsid w:val="00157600"/>
    <w:rsid w:val="00170EC5"/>
    <w:rsid w:val="00173200"/>
    <w:rsid w:val="00181E8D"/>
    <w:rsid w:val="00194FF2"/>
    <w:rsid w:val="001A3F92"/>
    <w:rsid w:val="001F73A7"/>
    <w:rsid w:val="002006C0"/>
    <w:rsid w:val="002009A7"/>
    <w:rsid w:val="002206DD"/>
    <w:rsid w:val="00233DC3"/>
    <w:rsid w:val="00253DBA"/>
    <w:rsid w:val="0026335F"/>
    <w:rsid w:val="002816AC"/>
    <w:rsid w:val="00295BD4"/>
    <w:rsid w:val="002A21DB"/>
    <w:rsid w:val="002B01E5"/>
    <w:rsid w:val="002D451D"/>
    <w:rsid w:val="002E1412"/>
    <w:rsid w:val="00305B2D"/>
    <w:rsid w:val="00314023"/>
    <w:rsid w:val="003313BA"/>
    <w:rsid w:val="00340850"/>
    <w:rsid w:val="00341484"/>
    <w:rsid w:val="00343257"/>
    <w:rsid w:val="00367E6A"/>
    <w:rsid w:val="00392351"/>
    <w:rsid w:val="003A6141"/>
    <w:rsid w:val="00404131"/>
    <w:rsid w:val="00404719"/>
    <w:rsid w:val="00420682"/>
    <w:rsid w:val="0042490F"/>
    <w:rsid w:val="00430A32"/>
    <w:rsid w:val="0043762A"/>
    <w:rsid w:val="004379A6"/>
    <w:rsid w:val="0044234A"/>
    <w:rsid w:val="00456C17"/>
    <w:rsid w:val="00466B9C"/>
    <w:rsid w:val="00472A0E"/>
    <w:rsid w:val="004B30DA"/>
    <w:rsid w:val="004D45A8"/>
    <w:rsid w:val="004E40B9"/>
    <w:rsid w:val="004F411C"/>
    <w:rsid w:val="00527062"/>
    <w:rsid w:val="00531D4D"/>
    <w:rsid w:val="00535962"/>
    <w:rsid w:val="00545481"/>
    <w:rsid w:val="005808F2"/>
    <w:rsid w:val="0059667E"/>
    <w:rsid w:val="005C707A"/>
    <w:rsid w:val="00611A07"/>
    <w:rsid w:val="0062592A"/>
    <w:rsid w:val="00640F62"/>
    <w:rsid w:val="006506D0"/>
    <w:rsid w:val="00651E48"/>
    <w:rsid w:val="006561A2"/>
    <w:rsid w:val="00666D56"/>
    <w:rsid w:val="006709BC"/>
    <w:rsid w:val="006A32E1"/>
    <w:rsid w:val="006E1520"/>
    <w:rsid w:val="006F567F"/>
    <w:rsid w:val="00705B80"/>
    <w:rsid w:val="00725091"/>
    <w:rsid w:val="00780880"/>
    <w:rsid w:val="00782650"/>
    <w:rsid w:val="007912F6"/>
    <w:rsid w:val="007B0E1F"/>
    <w:rsid w:val="007B6F6F"/>
    <w:rsid w:val="007C72AD"/>
    <w:rsid w:val="00820C9F"/>
    <w:rsid w:val="0082707E"/>
    <w:rsid w:val="008315B0"/>
    <w:rsid w:val="00833CCC"/>
    <w:rsid w:val="00847E04"/>
    <w:rsid w:val="00854398"/>
    <w:rsid w:val="008873D9"/>
    <w:rsid w:val="0089256D"/>
    <w:rsid w:val="008B3AE5"/>
    <w:rsid w:val="008B5AE6"/>
    <w:rsid w:val="008C388B"/>
    <w:rsid w:val="008D5685"/>
    <w:rsid w:val="008F373B"/>
    <w:rsid w:val="008F4734"/>
    <w:rsid w:val="009138C5"/>
    <w:rsid w:val="00966EEE"/>
    <w:rsid w:val="0096782C"/>
    <w:rsid w:val="00977C54"/>
    <w:rsid w:val="00983859"/>
    <w:rsid w:val="00986F82"/>
    <w:rsid w:val="009A0035"/>
    <w:rsid w:val="009B7B34"/>
    <w:rsid w:val="009C101E"/>
    <w:rsid w:val="009D0B6F"/>
    <w:rsid w:val="00A10D26"/>
    <w:rsid w:val="00A16099"/>
    <w:rsid w:val="00A45F36"/>
    <w:rsid w:val="00A640BD"/>
    <w:rsid w:val="00A641A7"/>
    <w:rsid w:val="00A72F42"/>
    <w:rsid w:val="00A758B0"/>
    <w:rsid w:val="00AD7919"/>
    <w:rsid w:val="00AF2E6B"/>
    <w:rsid w:val="00B62EEF"/>
    <w:rsid w:val="00B74A48"/>
    <w:rsid w:val="00B80C3B"/>
    <w:rsid w:val="00B8728E"/>
    <w:rsid w:val="00B978A6"/>
    <w:rsid w:val="00B97B51"/>
    <w:rsid w:val="00BA0007"/>
    <w:rsid w:val="00BB1D79"/>
    <w:rsid w:val="00BB4FF4"/>
    <w:rsid w:val="00BC1D0C"/>
    <w:rsid w:val="00BC61BD"/>
    <w:rsid w:val="00BD1586"/>
    <w:rsid w:val="00BE4972"/>
    <w:rsid w:val="00BE7419"/>
    <w:rsid w:val="00C078CB"/>
    <w:rsid w:val="00C22DBE"/>
    <w:rsid w:val="00C3230E"/>
    <w:rsid w:val="00C5078F"/>
    <w:rsid w:val="00C66D08"/>
    <w:rsid w:val="00C7470C"/>
    <w:rsid w:val="00CA0E82"/>
    <w:rsid w:val="00CA164C"/>
    <w:rsid w:val="00CA4661"/>
    <w:rsid w:val="00CD4A3C"/>
    <w:rsid w:val="00CE67A3"/>
    <w:rsid w:val="00D1201E"/>
    <w:rsid w:val="00D24FA7"/>
    <w:rsid w:val="00D45A3E"/>
    <w:rsid w:val="00D62459"/>
    <w:rsid w:val="00D64696"/>
    <w:rsid w:val="00D7710E"/>
    <w:rsid w:val="00D90D49"/>
    <w:rsid w:val="00D9600B"/>
    <w:rsid w:val="00D9734F"/>
    <w:rsid w:val="00DA15F8"/>
    <w:rsid w:val="00DB4BE2"/>
    <w:rsid w:val="00DC2EE7"/>
    <w:rsid w:val="00DC5D96"/>
    <w:rsid w:val="00DD4F3E"/>
    <w:rsid w:val="00DD5752"/>
    <w:rsid w:val="00E05E8D"/>
    <w:rsid w:val="00E13E55"/>
    <w:rsid w:val="00E279C2"/>
    <w:rsid w:val="00E510B0"/>
    <w:rsid w:val="00E53440"/>
    <w:rsid w:val="00E80FC7"/>
    <w:rsid w:val="00E82502"/>
    <w:rsid w:val="00EA6B34"/>
    <w:rsid w:val="00EA7406"/>
    <w:rsid w:val="00EC31F7"/>
    <w:rsid w:val="00EE1E7B"/>
    <w:rsid w:val="00F00023"/>
    <w:rsid w:val="00F02990"/>
    <w:rsid w:val="00F15A74"/>
    <w:rsid w:val="00F225BF"/>
    <w:rsid w:val="00F53753"/>
    <w:rsid w:val="00F7167E"/>
    <w:rsid w:val="00F7443C"/>
    <w:rsid w:val="00F84D68"/>
    <w:rsid w:val="00F9504D"/>
    <w:rsid w:val="00F95073"/>
    <w:rsid w:val="00F97C6C"/>
    <w:rsid w:val="00FA01DC"/>
    <w:rsid w:val="00FB0A4E"/>
    <w:rsid w:val="00FC2870"/>
    <w:rsid w:val="00FE32F8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FBC75"/>
  <w15:docId w15:val="{2F0EE3A9-FD31-4336-BC33-CBDD94CA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9EFB-134F-41B4-86E2-A7FA36DF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ELIZABETH ARNAUD</cp:lastModifiedBy>
  <cp:revision>2</cp:revision>
  <cp:lastPrinted>2011-03-04T18:48:00Z</cp:lastPrinted>
  <dcterms:created xsi:type="dcterms:W3CDTF">2025-06-16T19:14:00Z</dcterms:created>
  <dcterms:modified xsi:type="dcterms:W3CDTF">2025-06-16T19:14:00Z</dcterms:modified>
</cp:coreProperties>
</file>